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C776C" w14:paraId="073B43B1" w14:textId="77777777">
        <w:tc>
          <w:tcPr>
            <w:tcW w:w="6733" w:type="dxa"/>
            <w:gridSpan w:val="2"/>
            <w:tcBorders>
              <w:top w:val="nil"/>
              <w:left w:val="nil"/>
              <w:bottom w:val="nil"/>
              <w:right w:val="nil"/>
            </w:tcBorders>
            <w:vAlign w:val="center"/>
          </w:tcPr>
          <w:p w:rsidR="00997775" w:rsidP="00710A7A" w:rsidRDefault="00997775" w14:paraId="1608DBB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CE0CD9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C776C" w14:paraId="368B6C3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7A09547" w14:textId="77777777">
            <w:r w:rsidRPr="008B0CC5">
              <w:t xml:space="preserve">Vergaderjaar </w:t>
            </w:r>
            <w:r w:rsidR="00AC6B87">
              <w:t>2024-2025</w:t>
            </w:r>
          </w:p>
        </w:tc>
      </w:tr>
      <w:tr w:rsidR="00997775" w:rsidTr="00FC776C" w14:paraId="5B5353A7" w14:textId="77777777">
        <w:trPr>
          <w:cantSplit/>
        </w:trPr>
        <w:tc>
          <w:tcPr>
            <w:tcW w:w="10985" w:type="dxa"/>
            <w:gridSpan w:val="3"/>
            <w:tcBorders>
              <w:top w:val="nil"/>
              <w:left w:val="nil"/>
              <w:bottom w:val="nil"/>
              <w:right w:val="nil"/>
            </w:tcBorders>
          </w:tcPr>
          <w:p w:rsidR="00997775" w:rsidRDefault="00997775" w14:paraId="1DC2F590" w14:textId="77777777"/>
        </w:tc>
      </w:tr>
      <w:tr w:rsidR="00997775" w:rsidTr="00FC776C" w14:paraId="3D8DCF9F" w14:textId="77777777">
        <w:trPr>
          <w:cantSplit/>
        </w:trPr>
        <w:tc>
          <w:tcPr>
            <w:tcW w:w="10985" w:type="dxa"/>
            <w:gridSpan w:val="3"/>
            <w:tcBorders>
              <w:top w:val="nil"/>
              <w:left w:val="nil"/>
              <w:bottom w:val="single" w:color="auto" w:sz="4" w:space="0"/>
              <w:right w:val="nil"/>
            </w:tcBorders>
          </w:tcPr>
          <w:p w:rsidR="00997775" w:rsidRDefault="00997775" w14:paraId="26BD0C4E" w14:textId="77777777"/>
        </w:tc>
      </w:tr>
      <w:tr w:rsidR="00997775" w:rsidTr="00FC776C" w14:paraId="582295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62E4F3" w14:textId="77777777"/>
        </w:tc>
        <w:tc>
          <w:tcPr>
            <w:tcW w:w="7654" w:type="dxa"/>
            <w:gridSpan w:val="2"/>
          </w:tcPr>
          <w:p w:rsidR="00997775" w:rsidRDefault="00997775" w14:paraId="60F5FE1D" w14:textId="77777777"/>
        </w:tc>
      </w:tr>
      <w:tr w:rsidR="00FC776C" w:rsidTr="00FC776C" w14:paraId="33AE24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776C" w:rsidP="00FC776C" w:rsidRDefault="00FC776C" w14:paraId="41CC1A5E" w14:textId="7DB9F360">
            <w:pPr>
              <w:rPr>
                <w:b/>
              </w:rPr>
            </w:pPr>
            <w:r>
              <w:rPr>
                <w:b/>
              </w:rPr>
              <w:t>36 546</w:t>
            </w:r>
          </w:p>
        </w:tc>
        <w:tc>
          <w:tcPr>
            <w:tcW w:w="7654" w:type="dxa"/>
            <w:gridSpan w:val="2"/>
          </w:tcPr>
          <w:p w:rsidR="00FC776C" w:rsidP="00FC776C" w:rsidRDefault="00FC776C" w14:paraId="4E1C6DD3" w14:textId="50273E14">
            <w:pPr>
              <w:rPr>
                <w:b/>
              </w:rPr>
            </w:pPr>
            <w:r w:rsidRPr="00492C3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FC776C" w:rsidTr="00FC776C" w14:paraId="5E5205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776C" w:rsidP="00FC776C" w:rsidRDefault="00FC776C" w14:paraId="3AADA03E" w14:textId="77777777"/>
        </w:tc>
        <w:tc>
          <w:tcPr>
            <w:tcW w:w="7654" w:type="dxa"/>
            <w:gridSpan w:val="2"/>
          </w:tcPr>
          <w:p w:rsidR="00FC776C" w:rsidP="00FC776C" w:rsidRDefault="00FC776C" w14:paraId="31E94D94" w14:textId="77777777"/>
        </w:tc>
      </w:tr>
      <w:tr w:rsidR="00FC776C" w:rsidTr="00FC776C" w14:paraId="5BAE04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776C" w:rsidP="00FC776C" w:rsidRDefault="00FC776C" w14:paraId="0BABC373" w14:textId="77777777"/>
        </w:tc>
        <w:tc>
          <w:tcPr>
            <w:tcW w:w="7654" w:type="dxa"/>
            <w:gridSpan w:val="2"/>
          </w:tcPr>
          <w:p w:rsidR="00FC776C" w:rsidP="00FC776C" w:rsidRDefault="00FC776C" w14:paraId="5775C25B" w14:textId="77777777"/>
        </w:tc>
      </w:tr>
      <w:tr w:rsidR="00FC776C" w:rsidTr="00FC776C" w14:paraId="123391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776C" w:rsidP="00FC776C" w:rsidRDefault="00FC776C" w14:paraId="3DDCB098" w14:textId="3CB987CF">
            <w:pPr>
              <w:rPr>
                <w:b/>
              </w:rPr>
            </w:pPr>
            <w:r>
              <w:rPr>
                <w:b/>
              </w:rPr>
              <w:t xml:space="preserve">Nr. </w:t>
            </w:r>
            <w:r w:rsidR="00ED7E40">
              <w:rPr>
                <w:b/>
              </w:rPr>
              <w:t>55</w:t>
            </w:r>
          </w:p>
        </w:tc>
        <w:tc>
          <w:tcPr>
            <w:tcW w:w="7654" w:type="dxa"/>
            <w:gridSpan w:val="2"/>
          </w:tcPr>
          <w:p w:rsidR="00FC776C" w:rsidP="00FC776C" w:rsidRDefault="00FC776C" w14:paraId="566F9853" w14:textId="659BAEF9">
            <w:pPr>
              <w:rPr>
                <w:b/>
              </w:rPr>
            </w:pPr>
            <w:r>
              <w:rPr>
                <w:b/>
              </w:rPr>
              <w:t xml:space="preserve">MOTIE VAN </w:t>
            </w:r>
            <w:r w:rsidR="00ED7E40">
              <w:rPr>
                <w:b/>
              </w:rPr>
              <w:t>HET LID VAN DEN HIL</w:t>
            </w:r>
          </w:p>
        </w:tc>
      </w:tr>
      <w:tr w:rsidR="00FC776C" w:rsidTr="00FC776C" w14:paraId="29185F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C776C" w:rsidP="00FC776C" w:rsidRDefault="00FC776C" w14:paraId="5F64A40B" w14:textId="77777777"/>
        </w:tc>
        <w:tc>
          <w:tcPr>
            <w:tcW w:w="7654" w:type="dxa"/>
            <w:gridSpan w:val="2"/>
          </w:tcPr>
          <w:p w:rsidR="00FC776C" w:rsidP="00FC776C" w:rsidRDefault="00FC776C" w14:paraId="32F62C90" w14:textId="40B162E4">
            <w:r>
              <w:t>Voorgesteld 26 maart 2025</w:t>
            </w:r>
          </w:p>
        </w:tc>
      </w:tr>
      <w:tr w:rsidR="00997775" w:rsidTr="00FC776C" w14:paraId="3E4B3A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1D9DD1" w14:textId="77777777"/>
        </w:tc>
        <w:tc>
          <w:tcPr>
            <w:tcW w:w="7654" w:type="dxa"/>
            <w:gridSpan w:val="2"/>
          </w:tcPr>
          <w:p w:rsidR="00997775" w:rsidRDefault="00997775" w14:paraId="363C31B2" w14:textId="77777777"/>
        </w:tc>
      </w:tr>
      <w:tr w:rsidR="00997775" w:rsidTr="00FC776C" w14:paraId="6B73C0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03B93F" w14:textId="77777777"/>
        </w:tc>
        <w:tc>
          <w:tcPr>
            <w:tcW w:w="7654" w:type="dxa"/>
            <w:gridSpan w:val="2"/>
          </w:tcPr>
          <w:p w:rsidR="00997775" w:rsidRDefault="00997775" w14:paraId="14E68B1E" w14:textId="77777777">
            <w:r>
              <w:t>De Kamer,</w:t>
            </w:r>
          </w:p>
        </w:tc>
      </w:tr>
      <w:tr w:rsidR="00997775" w:rsidTr="00FC776C" w14:paraId="21A92B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B0074B" w14:textId="77777777"/>
        </w:tc>
        <w:tc>
          <w:tcPr>
            <w:tcW w:w="7654" w:type="dxa"/>
            <w:gridSpan w:val="2"/>
          </w:tcPr>
          <w:p w:rsidR="00997775" w:rsidRDefault="00997775" w14:paraId="4614A921" w14:textId="77777777"/>
        </w:tc>
      </w:tr>
      <w:tr w:rsidR="00997775" w:rsidTr="00FC776C" w14:paraId="713291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F6EFDE" w14:textId="77777777"/>
        </w:tc>
        <w:tc>
          <w:tcPr>
            <w:tcW w:w="7654" w:type="dxa"/>
            <w:gridSpan w:val="2"/>
          </w:tcPr>
          <w:p w:rsidR="00997775" w:rsidRDefault="00997775" w14:paraId="295D0917" w14:textId="77777777">
            <w:r>
              <w:t>gehoord de beraadslaging,</w:t>
            </w:r>
          </w:p>
        </w:tc>
      </w:tr>
      <w:tr w:rsidR="00997775" w:rsidTr="00FC776C" w14:paraId="1F0622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047C52" w14:textId="77777777"/>
        </w:tc>
        <w:tc>
          <w:tcPr>
            <w:tcW w:w="7654" w:type="dxa"/>
            <w:gridSpan w:val="2"/>
          </w:tcPr>
          <w:p w:rsidR="00997775" w:rsidRDefault="00997775" w14:paraId="13221ED9" w14:textId="77777777"/>
        </w:tc>
      </w:tr>
      <w:tr w:rsidR="00997775" w:rsidTr="00FC776C" w14:paraId="104A85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5827C6" w14:textId="77777777"/>
        </w:tc>
        <w:tc>
          <w:tcPr>
            <w:tcW w:w="7654" w:type="dxa"/>
            <w:gridSpan w:val="2"/>
          </w:tcPr>
          <w:p w:rsidRPr="00677369" w:rsidR="00677369" w:rsidP="00677369" w:rsidRDefault="00677369" w14:paraId="36228556" w14:textId="77777777">
            <w:r w:rsidRPr="00677369">
              <w:t>constaterende dat jeugdhulpverleners drempels ervaren om advies te vragen over hun cliënten aan zorgverleners binnen de ggz;</w:t>
            </w:r>
          </w:p>
          <w:p w:rsidR="00ED7E40" w:rsidP="00677369" w:rsidRDefault="00ED7E40" w14:paraId="77AC505D" w14:textId="77777777"/>
          <w:p w:rsidRPr="00677369" w:rsidR="00677369" w:rsidP="00677369" w:rsidRDefault="00677369" w14:paraId="656200BE" w14:textId="20946325">
            <w:r w:rsidRPr="00677369">
              <w:t>constaterende dat sinds 1 januari 2024 in het sociaal domein een betaaltitel voor de consultatiefunctie ggz beschikbaar is;</w:t>
            </w:r>
          </w:p>
          <w:p w:rsidR="00ED7E40" w:rsidP="00677369" w:rsidRDefault="00ED7E40" w14:paraId="504664DD" w14:textId="77777777"/>
          <w:p w:rsidRPr="00677369" w:rsidR="00677369" w:rsidP="00677369" w:rsidRDefault="00677369" w14:paraId="7BC36451" w14:textId="2893FC65">
            <w:r w:rsidRPr="00677369">
              <w:t>overwegende dat zorgverleners binnen de jeugdzorg ook profijt zouden kunnen hebben van een consultatiefunctie ggz;</w:t>
            </w:r>
          </w:p>
          <w:p w:rsidR="00ED7E40" w:rsidP="00677369" w:rsidRDefault="00ED7E40" w14:paraId="6A8D43B2" w14:textId="77777777"/>
          <w:p w:rsidRPr="00677369" w:rsidR="00677369" w:rsidP="00677369" w:rsidRDefault="00677369" w14:paraId="11EC7BD4" w14:textId="379858A3">
            <w:r w:rsidRPr="00677369">
              <w:t>verzoekt de regering om zo snel mogelijk te onderzoeken of de bestaande mogelijkheden voor een consultatiefunctie ggz voor de jeugdzorg kunnen worden verbreed en of hierover duidelijkere afspraken kunnen worden gemaakt,</w:t>
            </w:r>
          </w:p>
          <w:p w:rsidR="00ED7E40" w:rsidP="00677369" w:rsidRDefault="00ED7E40" w14:paraId="4CC80A16" w14:textId="77777777"/>
          <w:p w:rsidRPr="00677369" w:rsidR="00677369" w:rsidP="00677369" w:rsidRDefault="00677369" w14:paraId="385725FE" w14:textId="486B05BD">
            <w:r w:rsidRPr="00677369">
              <w:t>en gaat over tot de orde van de dag.</w:t>
            </w:r>
          </w:p>
          <w:p w:rsidR="00ED7E40" w:rsidP="00677369" w:rsidRDefault="00ED7E40" w14:paraId="45B79401" w14:textId="77777777"/>
          <w:p w:rsidR="00997775" w:rsidP="00ED7E40" w:rsidRDefault="00677369" w14:paraId="55FAC453" w14:textId="10261A31">
            <w:r w:rsidRPr="00677369">
              <w:t xml:space="preserve">Van den </w:t>
            </w:r>
            <w:proofErr w:type="spellStart"/>
            <w:r w:rsidRPr="00677369">
              <w:t>Hil</w:t>
            </w:r>
            <w:proofErr w:type="spellEnd"/>
          </w:p>
        </w:tc>
      </w:tr>
    </w:tbl>
    <w:p w:rsidR="00997775" w:rsidRDefault="00997775" w14:paraId="15EFBE0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D718E" w14:textId="77777777" w:rsidR="00677369" w:rsidRDefault="00677369">
      <w:pPr>
        <w:spacing w:line="20" w:lineRule="exact"/>
      </w:pPr>
    </w:p>
  </w:endnote>
  <w:endnote w:type="continuationSeparator" w:id="0">
    <w:p w14:paraId="5592893D" w14:textId="77777777" w:rsidR="00677369" w:rsidRDefault="00677369">
      <w:pPr>
        <w:pStyle w:val="Amendement"/>
      </w:pPr>
      <w:r>
        <w:rPr>
          <w:b w:val="0"/>
        </w:rPr>
        <w:t xml:space="preserve"> </w:t>
      </w:r>
    </w:p>
  </w:endnote>
  <w:endnote w:type="continuationNotice" w:id="1">
    <w:p w14:paraId="4EE1C6CA" w14:textId="77777777" w:rsidR="00677369" w:rsidRDefault="0067736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975D6" w14:textId="77777777" w:rsidR="00677369" w:rsidRDefault="00677369">
      <w:pPr>
        <w:pStyle w:val="Amendement"/>
      </w:pPr>
      <w:r>
        <w:rPr>
          <w:b w:val="0"/>
        </w:rPr>
        <w:separator/>
      </w:r>
    </w:p>
  </w:footnote>
  <w:footnote w:type="continuationSeparator" w:id="0">
    <w:p w14:paraId="0F6F43CD" w14:textId="77777777" w:rsidR="00677369" w:rsidRDefault="00677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6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77369"/>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D7E40"/>
    <w:rsid w:val="00F234E2"/>
    <w:rsid w:val="00F60341"/>
    <w:rsid w:val="00FC776C"/>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7F57D"/>
  <w15:docId w15:val="{5FDE529E-DE0C-4DEC-ACBF-75FE18D7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990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2025-03-27T08:07:00.0000000Z</dcterms:created>
  <dcterms:modified xsi:type="dcterms:W3CDTF">2025-03-27T08:43:00.0000000Z</dcterms:modified>
  <dc:description>------------------------</dc:description>
  <dc:subject/>
  <keywords/>
  <version/>
  <category/>
</coreProperties>
</file>