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D3E5F" w14:paraId="7434B885" w14:textId="77777777">
        <w:tc>
          <w:tcPr>
            <w:tcW w:w="6733" w:type="dxa"/>
            <w:gridSpan w:val="2"/>
            <w:tcBorders>
              <w:top w:val="nil"/>
              <w:left w:val="nil"/>
              <w:bottom w:val="nil"/>
              <w:right w:val="nil"/>
            </w:tcBorders>
            <w:vAlign w:val="center"/>
          </w:tcPr>
          <w:p w:rsidR="00997775" w:rsidP="00710A7A" w:rsidRDefault="00997775" w14:paraId="2870C29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8E5D54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D3E5F" w14:paraId="4AA4CE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97C672" w14:textId="77777777">
            <w:r w:rsidRPr="008B0CC5">
              <w:t xml:space="preserve">Vergaderjaar </w:t>
            </w:r>
            <w:r w:rsidR="00AC6B87">
              <w:t>2024-2025</w:t>
            </w:r>
          </w:p>
        </w:tc>
      </w:tr>
      <w:tr w:rsidR="00997775" w:rsidTr="009D3E5F" w14:paraId="5A1B87C6" w14:textId="77777777">
        <w:trPr>
          <w:cantSplit/>
        </w:trPr>
        <w:tc>
          <w:tcPr>
            <w:tcW w:w="10985" w:type="dxa"/>
            <w:gridSpan w:val="3"/>
            <w:tcBorders>
              <w:top w:val="nil"/>
              <w:left w:val="nil"/>
              <w:bottom w:val="nil"/>
              <w:right w:val="nil"/>
            </w:tcBorders>
          </w:tcPr>
          <w:p w:rsidR="00997775" w:rsidRDefault="00997775" w14:paraId="2F89F227" w14:textId="77777777"/>
        </w:tc>
      </w:tr>
      <w:tr w:rsidR="00997775" w:rsidTr="009D3E5F" w14:paraId="18E9D5F8" w14:textId="77777777">
        <w:trPr>
          <w:cantSplit/>
        </w:trPr>
        <w:tc>
          <w:tcPr>
            <w:tcW w:w="10985" w:type="dxa"/>
            <w:gridSpan w:val="3"/>
            <w:tcBorders>
              <w:top w:val="nil"/>
              <w:left w:val="nil"/>
              <w:bottom w:val="single" w:color="auto" w:sz="4" w:space="0"/>
              <w:right w:val="nil"/>
            </w:tcBorders>
          </w:tcPr>
          <w:p w:rsidR="00997775" w:rsidRDefault="00997775" w14:paraId="6D34AD50" w14:textId="77777777"/>
        </w:tc>
      </w:tr>
      <w:tr w:rsidR="00997775" w:rsidTr="009D3E5F" w14:paraId="2D44B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C240F7" w14:textId="77777777"/>
        </w:tc>
        <w:tc>
          <w:tcPr>
            <w:tcW w:w="7654" w:type="dxa"/>
            <w:gridSpan w:val="2"/>
          </w:tcPr>
          <w:p w:rsidR="00997775" w:rsidRDefault="00997775" w14:paraId="00433494" w14:textId="77777777"/>
        </w:tc>
      </w:tr>
      <w:tr w:rsidR="009D3E5F" w:rsidTr="009D3E5F" w14:paraId="784F5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E5F" w:rsidP="009D3E5F" w:rsidRDefault="009D3E5F" w14:paraId="3FBA8AF1" w14:textId="6CB33A9C">
            <w:pPr>
              <w:rPr>
                <w:b/>
              </w:rPr>
            </w:pPr>
            <w:r>
              <w:rPr>
                <w:b/>
              </w:rPr>
              <w:t>36 546</w:t>
            </w:r>
          </w:p>
        </w:tc>
        <w:tc>
          <w:tcPr>
            <w:tcW w:w="7654" w:type="dxa"/>
            <w:gridSpan w:val="2"/>
          </w:tcPr>
          <w:p w:rsidR="009D3E5F" w:rsidP="009D3E5F" w:rsidRDefault="009D3E5F" w14:paraId="72711C16" w14:textId="4C4CE2D9">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9D3E5F" w:rsidTr="009D3E5F" w14:paraId="198F42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E5F" w:rsidP="009D3E5F" w:rsidRDefault="009D3E5F" w14:paraId="17E3349B" w14:textId="77777777"/>
        </w:tc>
        <w:tc>
          <w:tcPr>
            <w:tcW w:w="7654" w:type="dxa"/>
            <w:gridSpan w:val="2"/>
          </w:tcPr>
          <w:p w:rsidR="009D3E5F" w:rsidP="009D3E5F" w:rsidRDefault="009D3E5F" w14:paraId="0265E1AC" w14:textId="77777777"/>
        </w:tc>
      </w:tr>
      <w:tr w:rsidR="009D3E5F" w:rsidTr="009D3E5F" w14:paraId="03214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E5F" w:rsidP="009D3E5F" w:rsidRDefault="009D3E5F" w14:paraId="27EE5984" w14:textId="77777777"/>
        </w:tc>
        <w:tc>
          <w:tcPr>
            <w:tcW w:w="7654" w:type="dxa"/>
            <w:gridSpan w:val="2"/>
          </w:tcPr>
          <w:p w:rsidR="009D3E5F" w:rsidP="009D3E5F" w:rsidRDefault="009D3E5F" w14:paraId="7DECDE83" w14:textId="77777777"/>
        </w:tc>
      </w:tr>
      <w:tr w:rsidR="009D3E5F" w:rsidTr="009D3E5F" w14:paraId="05F1CE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E5F" w:rsidP="009D3E5F" w:rsidRDefault="009D3E5F" w14:paraId="2E6D2CD6" w14:textId="2270E3B2">
            <w:pPr>
              <w:rPr>
                <w:b/>
              </w:rPr>
            </w:pPr>
            <w:r>
              <w:rPr>
                <w:b/>
              </w:rPr>
              <w:t xml:space="preserve">Nr. </w:t>
            </w:r>
            <w:r w:rsidR="0031777C">
              <w:rPr>
                <w:b/>
              </w:rPr>
              <w:t>56</w:t>
            </w:r>
          </w:p>
        </w:tc>
        <w:tc>
          <w:tcPr>
            <w:tcW w:w="7654" w:type="dxa"/>
            <w:gridSpan w:val="2"/>
          </w:tcPr>
          <w:p w:rsidR="009D3E5F" w:rsidP="009D3E5F" w:rsidRDefault="009D3E5F" w14:paraId="2D5DE39D" w14:textId="31148093">
            <w:pPr>
              <w:rPr>
                <w:b/>
              </w:rPr>
            </w:pPr>
            <w:r>
              <w:rPr>
                <w:b/>
              </w:rPr>
              <w:t xml:space="preserve">MOTIE VAN </w:t>
            </w:r>
            <w:r w:rsidR="0031777C">
              <w:rPr>
                <w:b/>
              </w:rPr>
              <w:t>HET LID VAN DEN HIL C.S.</w:t>
            </w:r>
          </w:p>
        </w:tc>
      </w:tr>
      <w:tr w:rsidR="009D3E5F" w:rsidTr="009D3E5F" w14:paraId="3C82E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D3E5F" w:rsidP="009D3E5F" w:rsidRDefault="009D3E5F" w14:paraId="2891EDF5" w14:textId="77777777"/>
        </w:tc>
        <w:tc>
          <w:tcPr>
            <w:tcW w:w="7654" w:type="dxa"/>
            <w:gridSpan w:val="2"/>
          </w:tcPr>
          <w:p w:rsidR="009D3E5F" w:rsidP="009D3E5F" w:rsidRDefault="009D3E5F" w14:paraId="01628B34" w14:textId="17FBCB12">
            <w:r>
              <w:t>Voorgesteld 26 maart 2025</w:t>
            </w:r>
          </w:p>
        </w:tc>
      </w:tr>
      <w:tr w:rsidR="00997775" w:rsidTr="009D3E5F" w14:paraId="45F69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593231" w14:textId="77777777"/>
        </w:tc>
        <w:tc>
          <w:tcPr>
            <w:tcW w:w="7654" w:type="dxa"/>
            <w:gridSpan w:val="2"/>
          </w:tcPr>
          <w:p w:rsidR="00997775" w:rsidRDefault="00997775" w14:paraId="49E7355A" w14:textId="77777777"/>
        </w:tc>
      </w:tr>
      <w:tr w:rsidR="00997775" w:rsidTr="009D3E5F" w14:paraId="778736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F23683" w14:textId="77777777"/>
        </w:tc>
        <w:tc>
          <w:tcPr>
            <w:tcW w:w="7654" w:type="dxa"/>
            <w:gridSpan w:val="2"/>
          </w:tcPr>
          <w:p w:rsidR="00997775" w:rsidRDefault="00997775" w14:paraId="2A220E31" w14:textId="77777777">
            <w:r>
              <w:t>De Kamer,</w:t>
            </w:r>
          </w:p>
        </w:tc>
      </w:tr>
      <w:tr w:rsidR="00997775" w:rsidTr="009D3E5F" w14:paraId="10EB02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30AEA5" w14:textId="77777777"/>
        </w:tc>
        <w:tc>
          <w:tcPr>
            <w:tcW w:w="7654" w:type="dxa"/>
            <w:gridSpan w:val="2"/>
          </w:tcPr>
          <w:p w:rsidR="00997775" w:rsidRDefault="00997775" w14:paraId="7BA8AC68" w14:textId="77777777"/>
        </w:tc>
      </w:tr>
      <w:tr w:rsidR="00997775" w:rsidTr="009D3E5F" w14:paraId="11938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B97DEB" w14:textId="77777777"/>
        </w:tc>
        <w:tc>
          <w:tcPr>
            <w:tcW w:w="7654" w:type="dxa"/>
            <w:gridSpan w:val="2"/>
          </w:tcPr>
          <w:p w:rsidR="00997775" w:rsidRDefault="00997775" w14:paraId="41205CC3" w14:textId="77777777">
            <w:r>
              <w:t>gehoord de beraadslaging,</w:t>
            </w:r>
          </w:p>
        </w:tc>
      </w:tr>
      <w:tr w:rsidR="00997775" w:rsidTr="009D3E5F" w14:paraId="21D92E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BFD03D" w14:textId="77777777"/>
        </w:tc>
        <w:tc>
          <w:tcPr>
            <w:tcW w:w="7654" w:type="dxa"/>
            <w:gridSpan w:val="2"/>
          </w:tcPr>
          <w:p w:rsidR="00997775" w:rsidRDefault="00997775" w14:paraId="2DA4AEF8" w14:textId="77777777"/>
        </w:tc>
      </w:tr>
      <w:tr w:rsidR="00997775" w:rsidTr="009D3E5F" w14:paraId="3D4067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E40AC5" w14:textId="77777777"/>
        </w:tc>
        <w:tc>
          <w:tcPr>
            <w:tcW w:w="7654" w:type="dxa"/>
            <w:gridSpan w:val="2"/>
          </w:tcPr>
          <w:p w:rsidRPr="002A0B0A" w:rsidR="002A0B0A" w:rsidP="002A0B0A" w:rsidRDefault="002A0B0A" w14:paraId="00E77B1D" w14:textId="77777777">
            <w:r w:rsidRPr="002A0B0A">
              <w:t>constaterende dat de beëindiging van jeugdzorgtrajecten voor jongeren ingrijpende en onzekere gevolgen kan hebben;</w:t>
            </w:r>
          </w:p>
          <w:p w:rsidR="0031777C" w:rsidP="002A0B0A" w:rsidRDefault="0031777C" w14:paraId="4D537521" w14:textId="77777777"/>
          <w:p w:rsidRPr="002A0B0A" w:rsidR="002A0B0A" w:rsidP="002A0B0A" w:rsidRDefault="002A0B0A" w14:paraId="4B6ABB29" w14:textId="7A95510E">
            <w:r w:rsidRPr="002A0B0A">
              <w:t>constaterende dat jeugdhulpverleners hierdoor soms, omdat er geen terugvalmogelijkheid is, behandelingen onnodig lang laten duren;</w:t>
            </w:r>
          </w:p>
          <w:p w:rsidR="0031777C" w:rsidP="002A0B0A" w:rsidRDefault="0031777C" w14:paraId="34CCA5C2" w14:textId="77777777"/>
          <w:p w:rsidRPr="002A0B0A" w:rsidR="002A0B0A" w:rsidP="002A0B0A" w:rsidRDefault="002A0B0A" w14:paraId="589AF381" w14:textId="15C15453">
            <w:r w:rsidRPr="002A0B0A">
              <w:t>overwegende dat het goed is om een jongere te laten ervaren hoe zonder hulp zijn of haar leven weer opgepakt kan worden, maar dat deze jongeren vaak hoge drempels ervaren om weer hulp te vragen en te ontvangen;</w:t>
            </w:r>
          </w:p>
          <w:p w:rsidR="0031777C" w:rsidP="002A0B0A" w:rsidRDefault="0031777C" w14:paraId="5384B004" w14:textId="77777777"/>
          <w:p w:rsidRPr="002A0B0A" w:rsidR="002A0B0A" w:rsidP="002A0B0A" w:rsidRDefault="002A0B0A" w14:paraId="4B7C7879" w14:textId="29FFC065">
            <w:r w:rsidRPr="002A0B0A">
              <w:t>overwegende dat het een jongere en professionals zekerheid geeft als er nog een terugvalmogelijkheid is om binnen het bestaande zorgtraject hulp te kunnen ontvangen, waardoor er een pauzeknop ontstaat;</w:t>
            </w:r>
          </w:p>
          <w:p w:rsidR="0031777C" w:rsidP="002A0B0A" w:rsidRDefault="0031777C" w14:paraId="49C5E7EA" w14:textId="77777777"/>
          <w:p w:rsidRPr="002A0B0A" w:rsidR="002A0B0A" w:rsidP="002A0B0A" w:rsidRDefault="002A0B0A" w14:paraId="0126A748" w14:textId="246174AD">
            <w:r w:rsidRPr="002A0B0A">
              <w:t>verzoekt de regering om mogelijk te maken dat jongeren binnen twee jaar nadat hun jeugdhulprelatie eindigt, zonder indicatie weer een consult jeugdhulp kunnen ontvangen,</w:t>
            </w:r>
          </w:p>
          <w:p w:rsidR="0031777C" w:rsidP="002A0B0A" w:rsidRDefault="0031777C" w14:paraId="79A0731B" w14:textId="77777777"/>
          <w:p w:rsidRPr="002A0B0A" w:rsidR="002A0B0A" w:rsidP="002A0B0A" w:rsidRDefault="002A0B0A" w14:paraId="42EC2928" w14:textId="485ED865">
            <w:r w:rsidRPr="002A0B0A">
              <w:t>en gaat over tot de orde van de dag.</w:t>
            </w:r>
          </w:p>
          <w:p w:rsidR="0031777C" w:rsidP="002A0B0A" w:rsidRDefault="0031777C" w14:paraId="351697CF" w14:textId="77777777"/>
          <w:p w:rsidR="0031777C" w:rsidP="002A0B0A" w:rsidRDefault="002A0B0A" w14:paraId="1A4C2D6F" w14:textId="77777777">
            <w:r w:rsidRPr="002A0B0A">
              <w:t xml:space="preserve">Van den </w:t>
            </w:r>
            <w:proofErr w:type="spellStart"/>
            <w:r w:rsidRPr="002A0B0A">
              <w:t>Hil</w:t>
            </w:r>
            <w:proofErr w:type="spellEnd"/>
          </w:p>
          <w:p w:rsidR="0031777C" w:rsidP="002A0B0A" w:rsidRDefault="002A0B0A" w14:paraId="22D1215E" w14:textId="77777777">
            <w:proofErr w:type="spellStart"/>
            <w:r w:rsidRPr="002A0B0A">
              <w:t>Bruyning</w:t>
            </w:r>
            <w:proofErr w:type="spellEnd"/>
          </w:p>
          <w:p w:rsidR="0031777C" w:rsidP="002A0B0A" w:rsidRDefault="002A0B0A" w14:paraId="77614DB8" w14:textId="77777777">
            <w:r w:rsidRPr="002A0B0A">
              <w:t xml:space="preserve">Krul </w:t>
            </w:r>
          </w:p>
          <w:p w:rsidR="00997775" w:rsidP="0031777C" w:rsidRDefault="002A0B0A" w14:paraId="7E7DDAD0" w14:textId="6AEF73EB">
            <w:r w:rsidRPr="002A0B0A">
              <w:t>Ceder</w:t>
            </w:r>
          </w:p>
        </w:tc>
      </w:tr>
    </w:tbl>
    <w:p w:rsidR="00997775" w:rsidRDefault="00997775" w14:paraId="6ABE69E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3DD40" w14:textId="77777777" w:rsidR="002A0B0A" w:rsidRDefault="002A0B0A">
      <w:pPr>
        <w:spacing w:line="20" w:lineRule="exact"/>
      </w:pPr>
    </w:p>
  </w:endnote>
  <w:endnote w:type="continuationSeparator" w:id="0">
    <w:p w14:paraId="200541E9" w14:textId="77777777" w:rsidR="002A0B0A" w:rsidRDefault="002A0B0A">
      <w:pPr>
        <w:pStyle w:val="Amendement"/>
      </w:pPr>
      <w:r>
        <w:rPr>
          <w:b w:val="0"/>
        </w:rPr>
        <w:t xml:space="preserve"> </w:t>
      </w:r>
    </w:p>
  </w:endnote>
  <w:endnote w:type="continuationNotice" w:id="1">
    <w:p w14:paraId="14F117C4" w14:textId="77777777" w:rsidR="002A0B0A" w:rsidRDefault="002A0B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97376" w14:textId="77777777" w:rsidR="002A0B0A" w:rsidRDefault="002A0B0A">
      <w:pPr>
        <w:pStyle w:val="Amendement"/>
      </w:pPr>
      <w:r>
        <w:rPr>
          <w:b w:val="0"/>
        </w:rPr>
        <w:separator/>
      </w:r>
    </w:p>
  </w:footnote>
  <w:footnote w:type="continuationSeparator" w:id="0">
    <w:p w14:paraId="6E2FF339" w14:textId="77777777" w:rsidR="002A0B0A" w:rsidRDefault="002A0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0A"/>
    <w:rsid w:val="00133FCE"/>
    <w:rsid w:val="001E482C"/>
    <w:rsid w:val="001E4877"/>
    <w:rsid w:val="0021105A"/>
    <w:rsid w:val="00280D6A"/>
    <w:rsid w:val="002A0B0A"/>
    <w:rsid w:val="002B78E9"/>
    <w:rsid w:val="002C5406"/>
    <w:rsid w:val="0031777C"/>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D3E5F"/>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0D0B0"/>
  <w15:docId w15:val="{CB01C35F-1222-4072-BCAF-6672A433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1219</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2025-03-27T08:43:00.0000000Z</dcterms:modified>
  <dc:description>------------------------</dc:description>
  <dc:subject/>
  <keywords/>
  <version/>
  <category/>
</coreProperties>
</file>