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67C32" w14:paraId="6C9C80BB" w14:textId="77777777">
        <w:tc>
          <w:tcPr>
            <w:tcW w:w="6733" w:type="dxa"/>
            <w:gridSpan w:val="2"/>
            <w:tcBorders>
              <w:top w:val="nil"/>
              <w:left w:val="nil"/>
              <w:bottom w:val="nil"/>
              <w:right w:val="nil"/>
            </w:tcBorders>
            <w:vAlign w:val="center"/>
          </w:tcPr>
          <w:p w:rsidR="00997775" w:rsidP="00710A7A" w:rsidRDefault="00997775" w14:paraId="177ECA6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627B6C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67C32" w14:paraId="5E0D63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B0370DB" w14:textId="77777777">
            <w:r w:rsidRPr="008B0CC5">
              <w:t xml:space="preserve">Vergaderjaar </w:t>
            </w:r>
            <w:r w:rsidR="00AC6B87">
              <w:t>2024-2025</w:t>
            </w:r>
          </w:p>
        </w:tc>
      </w:tr>
      <w:tr w:rsidR="00997775" w:rsidTr="00567C32" w14:paraId="0680A298" w14:textId="77777777">
        <w:trPr>
          <w:cantSplit/>
        </w:trPr>
        <w:tc>
          <w:tcPr>
            <w:tcW w:w="10985" w:type="dxa"/>
            <w:gridSpan w:val="3"/>
            <w:tcBorders>
              <w:top w:val="nil"/>
              <w:left w:val="nil"/>
              <w:bottom w:val="nil"/>
              <w:right w:val="nil"/>
            </w:tcBorders>
          </w:tcPr>
          <w:p w:rsidR="00997775" w:rsidRDefault="00997775" w14:paraId="42A31C47" w14:textId="77777777"/>
        </w:tc>
      </w:tr>
      <w:tr w:rsidR="00997775" w:rsidTr="00567C32" w14:paraId="2A197559" w14:textId="77777777">
        <w:trPr>
          <w:cantSplit/>
        </w:trPr>
        <w:tc>
          <w:tcPr>
            <w:tcW w:w="10985" w:type="dxa"/>
            <w:gridSpan w:val="3"/>
            <w:tcBorders>
              <w:top w:val="nil"/>
              <w:left w:val="nil"/>
              <w:bottom w:val="single" w:color="auto" w:sz="4" w:space="0"/>
              <w:right w:val="nil"/>
            </w:tcBorders>
          </w:tcPr>
          <w:p w:rsidR="00997775" w:rsidRDefault="00997775" w14:paraId="0FEA49AF" w14:textId="77777777"/>
        </w:tc>
      </w:tr>
      <w:tr w:rsidR="00997775" w:rsidTr="00567C32" w14:paraId="379B66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B7A8B5" w14:textId="77777777"/>
        </w:tc>
        <w:tc>
          <w:tcPr>
            <w:tcW w:w="7654" w:type="dxa"/>
            <w:gridSpan w:val="2"/>
          </w:tcPr>
          <w:p w:rsidR="00997775" w:rsidRDefault="00997775" w14:paraId="79CFE544" w14:textId="77777777"/>
        </w:tc>
      </w:tr>
      <w:tr w:rsidR="00567C32" w:rsidTr="00567C32" w14:paraId="394BC2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7C32" w:rsidP="00567C32" w:rsidRDefault="00567C32" w14:paraId="5FC2AA8C" w14:textId="0E19F0CB">
            <w:pPr>
              <w:rPr>
                <w:b/>
              </w:rPr>
            </w:pPr>
            <w:r>
              <w:rPr>
                <w:b/>
              </w:rPr>
              <w:t>36 546</w:t>
            </w:r>
          </w:p>
        </w:tc>
        <w:tc>
          <w:tcPr>
            <w:tcW w:w="7654" w:type="dxa"/>
            <w:gridSpan w:val="2"/>
          </w:tcPr>
          <w:p w:rsidR="00567C32" w:rsidP="00567C32" w:rsidRDefault="00567C32" w14:paraId="4A1596EC" w14:textId="2A2900E5">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567C32" w:rsidTr="00567C32" w14:paraId="5758E1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7C32" w:rsidP="00567C32" w:rsidRDefault="00567C32" w14:paraId="2A6A4417" w14:textId="77777777"/>
        </w:tc>
        <w:tc>
          <w:tcPr>
            <w:tcW w:w="7654" w:type="dxa"/>
            <w:gridSpan w:val="2"/>
          </w:tcPr>
          <w:p w:rsidR="00567C32" w:rsidP="00567C32" w:rsidRDefault="00567C32" w14:paraId="49C2F5B4" w14:textId="77777777"/>
        </w:tc>
      </w:tr>
      <w:tr w:rsidR="00567C32" w:rsidTr="00567C32" w14:paraId="7CE5CD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7C32" w:rsidP="00567C32" w:rsidRDefault="00567C32" w14:paraId="07E0B571" w14:textId="77777777"/>
        </w:tc>
        <w:tc>
          <w:tcPr>
            <w:tcW w:w="7654" w:type="dxa"/>
            <w:gridSpan w:val="2"/>
          </w:tcPr>
          <w:p w:rsidR="00567C32" w:rsidP="00567C32" w:rsidRDefault="00567C32" w14:paraId="529D7030" w14:textId="77777777"/>
        </w:tc>
      </w:tr>
      <w:tr w:rsidR="00567C32" w:rsidTr="00567C32" w14:paraId="2271C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7C32" w:rsidP="00567C32" w:rsidRDefault="00567C32" w14:paraId="17174465" w14:textId="65CEBC9F">
            <w:pPr>
              <w:rPr>
                <w:b/>
              </w:rPr>
            </w:pPr>
            <w:r>
              <w:rPr>
                <w:b/>
              </w:rPr>
              <w:t xml:space="preserve">Nr. </w:t>
            </w:r>
            <w:r w:rsidR="00D5557A">
              <w:rPr>
                <w:b/>
              </w:rPr>
              <w:t>58</w:t>
            </w:r>
          </w:p>
        </w:tc>
        <w:tc>
          <w:tcPr>
            <w:tcW w:w="7654" w:type="dxa"/>
            <w:gridSpan w:val="2"/>
          </w:tcPr>
          <w:p w:rsidR="00567C32" w:rsidP="00567C32" w:rsidRDefault="00567C32" w14:paraId="72A797A7" w14:textId="53B19CC9">
            <w:pPr>
              <w:rPr>
                <w:b/>
              </w:rPr>
            </w:pPr>
            <w:r>
              <w:rPr>
                <w:b/>
              </w:rPr>
              <w:t xml:space="preserve">MOTIE VAN </w:t>
            </w:r>
            <w:r w:rsidR="00D5557A">
              <w:rPr>
                <w:b/>
              </w:rPr>
              <w:t>HET LID BRUYNING C.S.</w:t>
            </w:r>
          </w:p>
        </w:tc>
      </w:tr>
      <w:tr w:rsidR="00567C32" w:rsidTr="00567C32" w14:paraId="0C37A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7C32" w:rsidP="00567C32" w:rsidRDefault="00567C32" w14:paraId="02F93C1C" w14:textId="77777777"/>
        </w:tc>
        <w:tc>
          <w:tcPr>
            <w:tcW w:w="7654" w:type="dxa"/>
            <w:gridSpan w:val="2"/>
          </w:tcPr>
          <w:p w:rsidR="00567C32" w:rsidP="00567C32" w:rsidRDefault="00567C32" w14:paraId="2E83AAAE" w14:textId="66B8E7E7">
            <w:r>
              <w:t>Voorgesteld 26 maart 2025</w:t>
            </w:r>
          </w:p>
        </w:tc>
      </w:tr>
      <w:tr w:rsidR="00997775" w:rsidTr="00567C32" w14:paraId="0414E0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A83561" w14:textId="77777777"/>
        </w:tc>
        <w:tc>
          <w:tcPr>
            <w:tcW w:w="7654" w:type="dxa"/>
            <w:gridSpan w:val="2"/>
          </w:tcPr>
          <w:p w:rsidR="00997775" w:rsidRDefault="00997775" w14:paraId="2614B949" w14:textId="77777777"/>
        </w:tc>
      </w:tr>
      <w:tr w:rsidR="00997775" w:rsidTr="00567C32" w14:paraId="458064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EF33A3" w14:textId="77777777"/>
        </w:tc>
        <w:tc>
          <w:tcPr>
            <w:tcW w:w="7654" w:type="dxa"/>
            <w:gridSpan w:val="2"/>
          </w:tcPr>
          <w:p w:rsidR="00997775" w:rsidRDefault="00997775" w14:paraId="069CB961" w14:textId="77777777">
            <w:r>
              <w:t>De Kamer,</w:t>
            </w:r>
          </w:p>
        </w:tc>
      </w:tr>
      <w:tr w:rsidR="00997775" w:rsidTr="00567C32" w14:paraId="1097F8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9A820A" w14:textId="77777777"/>
        </w:tc>
        <w:tc>
          <w:tcPr>
            <w:tcW w:w="7654" w:type="dxa"/>
            <w:gridSpan w:val="2"/>
          </w:tcPr>
          <w:p w:rsidR="00997775" w:rsidRDefault="00997775" w14:paraId="677BB9E8" w14:textId="77777777"/>
        </w:tc>
      </w:tr>
      <w:tr w:rsidR="00997775" w:rsidTr="00567C32" w14:paraId="207CF7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1CDDCA" w14:textId="77777777"/>
        </w:tc>
        <w:tc>
          <w:tcPr>
            <w:tcW w:w="7654" w:type="dxa"/>
            <w:gridSpan w:val="2"/>
          </w:tcPr>
          <w:p w:rsidR="00997775" w:rsidRDefault="00997775" w14:paraId="3B755CFC" w14:textId="77777777">
            <w:r>
              <w:t>gehoord de beraadslaging,</w:t>
            </w:r>
          </w:p>
        </w:tc>
      </w:tr>
      <w:tr w:rsidR="00997775" w:rsidTr="00567C32" w14:paraId="017F23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3A6B06" w14:textId="77777777"/>
        </w:tc>
        <w:tc>
          <w:tcPr>
            <w:tcW w:w="7654" w:type="dxa"/>
            <w:gridSpan w:val="2"/>
          </w:tcPr>
          <w:p w:rsidR="00997775" w:rsidRDefault="00997775" w14:paraId="5D28CE4C" w14:textId="77777777"/>
        </w:tc>
      </w:tr>
      <w:tr w:rsidR="00997775" w:rsidTr="00567C32" w14:paraId="3EA4AA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6FD98E" w14:textId="77777777"/>
        </w:tc>
        <w:tc>
          <w:tcPr>
            <w:tcW w:w="7654" w:type="dxa"/>
            <w:gridSpan w:val="2"/>
          </w:tcPr>
          <w:p w:rsidRPr="0098713E" w:rsidR="0098713E" w:rsidP="0098713E" w:rsidRDefault="0098713E" w14:paraId="4C08ED4B" w14:textId="77777777">
            <w:r w:rsidRPr="0098713E">
              <w:t>constaterende dat kinderen in het vrijwillig kader, gezien de problemen die ze hebben, soms net zo hard gespecialiseerde jeugdhulp nodig hebben als kinderen in de jeugdbescherming;</w:t>
            </w:r>
          </w:p>
          <w:p w:rsidR="00D5557A" w:rsidP="0098713E" w:rsidRDefault="00D5557A" w14:paraId="15813A5D" w14:textId="77777777"/>
          <w:p w:rsidRPr="0098713E" w:rsidR="0098713E" w:rsidP="0098713E" w:rsidRDefault="0098713E" w14:paraId="0D842DB1" w14:textId="5FD8A6BB">
            <w:r w:rsidRPr="0098713E">
              <w:t>overwegende dat het hebben van een jeugdbeschermings- of jeugdreclasseringsmaatregel geen aanleiding mag zijn om voorrang te krijgen bij het krijgen van gespecialiseerde jeugdhulp in een situatie van schaarste;</w:t>
            </w:r>
          </w:p>
          <w:p w:rsidR="00D5557A" w:rsidP="0098713E" w:rsidRDefault="00D5557A" w14:paraId="79FC28F7" w14:textId="77777777"/>
          <w:p w:rsidRPr="0098713E" w:rsidR="0098713E" w:rsidP="0098713E" w:rsidRDefault="0098713E" w14:paraId="22D991CE" w14:textId="19A8C0E1">
            <w:r w:rsidRPr="0098713E">
              <w:t>overwegende dat het aan de professionals is om de afweging te maken welke kinderen met voorrang gespecialiseerde jeugdhulp moeten krijgen, met inachtneming van de legitimiteit van overheidsingrijpen;</w:t>
            </w:r>
          </w:p>
          <w:p w:rsidR="00D5557A" w:rsidP="0098713E" w:rsidRDefault="00D5557A" w14:paraId="2D82AD57" w14:textId="77777777"/>
          <w:p w:rsidRPr="0098713E" w:rsidR="0098713E" w:rsidP="0098713E" w:rsidRDefault="0098713E" w14:paraId="0FBB4FA6" w14:textId="59BC7288">
            <w:r w:rsidRPr="0098713E">
              <w:t>verzoekt de regering om zorg te dragen dat kinderen in het vrijwillig kader net zo snel passende gespecialiseerde jeugdhulp krijgen als kinderen met een jeugdbeschermings- of jeugdreclasseringsmaatregel als de aard en ernst van de problematiek daartoe aanleiding geeft;</w:t>
            </w:r>
          </w:p>
          <w:p w:rsidR="00D5557A" w:rsidP="0098713E" w:rsidRDefault="00D5557A" w14:paraId="101D7A89" w14:textId="77777777"/>
          <w:p w:rsidRPr="0098713E" w:rsidR="0098713E" w:rsidP="0098713E" w:rsidRDefault="0098713E" w14:paraId="1FEB558B" w14:textId="0940A598">
            <w:r w:rsidRPr="0098713E">
              <w:t>verzoekt de regering te waarborgen dat er geen onderscheid wordt gemaakt tussen deze kaders en hiermee rekening te houden bij de uitwerking van de Hervormingsagenda Jeugd en het toekomstscenario jeugdbescherming,</w:t>
            </w:r>
          </w:p>
          <w:p w:rsidR="00D5557A" w:rsidP="0098713E" w:rsidRDefault="00D5557A" w14:paraId="53B46BFB" w14:textId="77777777"/>
          <w:p w:rsidRPr="0098713E" w:rsidR="0098713E" w:rsidP="0098713E" w:rsidRDefault="0098713E" w14:paraId="223D7EDA" w14:textId="55F283BA">
            <w:r w:rsidRPr="0098713E">
              <w:t>en gaat over tot de orde van de dag.</w:t>
            </w:r>
          </w:p>
          <w:p w:rsidR="00D5557A" w:rsidP="0098713E" w:rsidRDefault="00D5557A" w14:paraId="3E546C14" w14:textId="77777777"/>
          <w:p w:rsidR="00D5557A" w:rsidP="0098713E" w:rsidRDefault="0098713E" w14:paraId="4893C0B9" w14:textId="77777777">
            <w:proofErr w:type="spellStart"/>
            <w:r w:rsidRPr="0098713E">
              <w:t>Bruyning</w:t>
            </w:r>
            <w:proofErr w:type="spellEnd"/>
          </w:p>
          <w:p w:rsidR="00D5557A" w:rsidP="0098713E" w:rsidRDefault="0098713E" w14:paraId="2B3EADB3" w14:textId="77777777">
            <w:r w:rsidRPr="0098713E">
              <w:t xml:space="preserve">Ceder </w:t>
            </w:r>
          </w:p>
          <w:p w:rsidR="00997775" w:rsidP="00D5557A" w:rsidRDefault="0098713E" w14:paraId="2EF9C26D" w14:textId="1E9A6D71">
            <w:r w:rsidRPr="0098713E">
              <w:t>Stoffer</w:t>
            </w:r>
          </w:p>
        </w:tc>
      </w:tr>
    </w:tbl>
    <w:p w:rsidR="00997775" w:rsidRDefault="00997775" w14:paraId="4E2E7F7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D3198" w14:textId="77777777" w:rsidR="0098713E" w:rsidRDefault="0098713E">
      <w:pPr>
        <w:spacing w:line="20" w:lineRule="exact"/>
      </w:pPr>
    </w:p>
  </w:endnote>
  <w:endnote w:type="continuationSeparator" w:id="0">
    <w:p w14:paraId="139B53DB" w14:textId="77777777" w:rsidR="0098713E" w:rsidRDefault="0098713E">
      <w:pPr>
        <w:pStyle w:val="Amendement"/>
      </w:pPr>
      <w:r>
        <w:rPr>
          <w:b w:val="0"/>
        </w:rPr>
        <w:t xml:space="preserve"> </w:t>
      </w:r>
    </w:p>
  </w:endnote>
  <w:endnote w:type="continuationNotice" w:id="1">
    <w:p w14:paraId="3A76C81B" w14:textId="77777777" w:rsidR="0098713E" w:rsidRDefault="0098713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60CCD" w14:textId="77777777" w:rsidR="0098713E" w:rsidRDefault="0098713E">
      <w:pPr>
        <w:pStyle w:val="Amendement"/>
      </w:pPr>
      <w:r>
        <w:rPr>
          <w:b w:val="0"/>
        </w:rPr>
        <w:separator/>
      </w:r>
    </w:p>
  </w:footnote>
  <w:footnote w:type="continuationSeparator" w:id="0">
    <w:p w14:paraId="5807775F" w14:textId="77777777" w:rsidR="0098713E" w:rsidRDefault="00987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13E"/>
    <w:rsid w:val="00133FCE"/>
    <w:rsid w:val="001E482C"/>
    <w:rsid w:val="001E4877"/>
    <w:rsid w:val="0021105A"/>
    <w:rsid w:val="00280D6A"/>
    <w:rsid w:val="002B78E9"/>
    <w:rsid w:val="002C5406"/>
    <w:rsid w:val="00330D60"/>
    <w:rsid w:val="00345A5C"/>
    <w:rsid w:val="003F71A1"/>
    <w:rsid w:val="00476415"/>
    <w:rsid w:val="00546F8D"/>
    <w:rsid w:val="00560113"/>
    <w:rsid w:val="00567C32"/>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8713E"/>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5557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65B0C"/>
  <w15:docId w15:val="{BB1859F3-0DBD-465D-A047-52F8CE93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222</ap:Words>
  <ap:Characters>1429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2025-03-27T08:43:00.0000000Z</dcterms:modified>
  <dc:description>------------------------</dc:description>
  <dc:subject/>
  <keywords/>
  <version/>
  <category/>
</coreProperties>
</file>