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E258B" w14:paraId="0EA723BA" w14:textId="77777777">
        <w:tc>
          <w:tcPr>
            <w:tcW w:w="6733" w:type="dxa"/>
            <w:gridSpan w:val="2"/>
            <w:tcBorders>
              <w:top w:val="nil"/>
              <w:left w:val="nil"/>
              <w:bottom w:val="nil"/>
              <w:right w:val="nil"/>
            </w:tcBorders>
            <w:vAlign w:val="center"/>
          </w:tcPr>
          <w:p w:rsidR="00997775" w:rsidP="00710A7A" w:rsidRDefault="00997775" w14:paraId="4EB1A2F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FC4DEE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E258B" w14:paraId="7FAFD70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D123CB6" w14:textId="77777777">
            <w:r w:rsidRPr="008B0CC5">
              <w:t xml:space="preserve">Vergaderjaar </w:t>
            </w:r>
            <w:r w:rsidR="00AC6B87">
              <w:t>2024-2025</w:t>
            </w:r>
          </w:p>
        </w:tc>
      </w:tr>
      <w:tr w:rsidR="00997775" w:rsidTr="00AE258B" w14:paraId="1E3649D2" w14:textId="77777777">
        <w:trPr>
          <w:cantSplit/>
        </w:trPr>
        <w:tc>
          <w:tcPr>
            <w:tcW w:w="10985" w:type="dxa"/>
            <w:gridSpan w:val="3"/>
            <w:tcBorders>
              <w:top w:val="nil"/>
              <w:left w:val="nil"/>
              <w:bottom w:val="nil"/>
              <w:right w:val="nil"/>
            </w:tcBorders>
          </w:tcPr>
          <w:p w:rsidR="00997775" w:rsidRDefault="00997775" w14:paraId="17D9EBC3" w14:textId="77777777"/>
        </w:tc>
      </w:tr>
      <w:tr w:rsidR="00997775" w:rsidTr="00AE258B" w14:paraId="4CFF36A8" w14:textId="77777777">
        <w:trPr>
          <w:cantSplit/>
        </w:trPr>
        <w:tc>
          <w:tcPr>
            <w:tcW w:w="10985" w:type="dxa"/>
            <w:gridSpan w:val="3"/>
            <w:tcBorders>
              <w:top w:val="nil"/>
              <w:left w:val="nil"/>
              <w:bottom w:val="single" w:color="auto" w:sz="4" w:space="0"/>
              <w:right w:val="nil"/>
            </w:tcBorders>
          </w:tcPr>
          <w:p w:rsidR="00997775" w:rsidRDefault="00997775" w14:paraId="23BAB6B0" w14:textId="77777777"/>
        </w:tc>
      </w:tr>
      <w:tr w:rsidR="00997775" w:rsidTr="00AE258B" w14:paraId="4EFFF0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E0B820" w14:textId="77777777"/>
        </w:tc>
        <w:tc>
          <w:tcPr>
            <w:tcW w:w="7654" w:type="dxa"/>
            <w:gridSpan w:val="2"/>
          </w:tcPr>
          <w:p w:rsidR="00997775" w:rsidRDefault="00997775" w14:paraId="49048F72" w14:textId="77777777"/>
        </w:tc>
      </w:tr>
      <w:tr w:rsidR="00AE258B" w:rsidTr="00AE258B" w14:paraId="57EFD6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258B" w:rsidP="00AE258B" w:rsidRDefault="00AE258B" w14:paraId="4BCB0FF0" w14:textId="49BEC9AF">
            <w:pPr>
              <w:rPr>
                <w:b/>
              </w:rPr>
            </w:pPr>
            <w:r>
              <w:rPr>
                <w:b/>
              </w:rPr>
              <w:t>36 546</w:t>
            </w:r>
          </w:p>
        </w:tc>
        <w:tc>
          <w:tcPr>
            <w:tcW w:w="7654" w:type="dxa"/>
            <w:gridSpan w:val="2"/>
          </w:tcPr>
          <w:p w:rsidR="00AE258B" w:rsidP="00AE258B" w:rsidRDefault="00AE258B" w14:paraId="482F417B" w14:textId="7B91005A">
            <w:pPr>
              <w:rPr>
                <w:b/>
              </w:rPr>
            </w:pPr>
            <w:r w:rsidRPr="0021527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AE258B" w:rsidTr="00AE258B" w14:paraId="5E4D0E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258B" w:rsidP="00AE258B" w:rsidRDefault="00AE258B" w14:paraId="27091117" w14:textId="77777777"/>
        </w:tc>
        <w:tc>
          <w:tcPr>
            <w:tcW w:w="7654" w:type="dxa"/>
            <w:gridSpan w:val="2"/>
          </w:tcPr>
          <w:p w:rsidR="00AE258B" w:rsidP="00AE258B" w:rsidRDefault="00AE258B" w14:paraId="21E160D8" w14:textId="77777777"/>
        </w:tc>
      </w:tr>
      <w:tr w:rsidR="00AE258B" w:rsidTr="00AE258B" w14:paraId="0639F3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258B" w:rsidP="00AE258B" w:rsidRDefault="00AE258B" w14:paraId="4D4030AA" w14:textId="77777777"/>
        </w:tc>
        <w:tc>
          <w:tcPr>
            <w:tcW w:w="7654" w:type="dxa"/>
            <w:gridSpan w:val="2"/>
          </w:tcPr>
          <w:p w:rsidR="00AE258B" w:rsidP="00AE258B" w:rsidRDefault="00AE258B" w14:paraId="3297D7AE" w14:textId="77777777"/>
        </w:tc>
      </w:tr>
      <w:tr w:rsidR="00AE258B" w:rsidTr="00AE258B" w14:paraId="05EF04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258B" w:rsidP="00AE258B" w:rsidRDefault="00AE258B" w14:paraId="7842EFB3" w14:textId="73F7566C">
            <w:pPr>
              <w:rPr>
                <w:b/>
              </w:rPr>
            </w:pPr>
            <w:r>
              <w:rPr>
                <w:b/>
              </w:rPr>
              <w:t>Nr. 6</w:t>
            </w:r>
            <w:r>
              <w:rPr>
                <w:b/>
              </w:rPr>
              <w:t>0</w:t>
            </w:r>
          </w:p>
        </w:tc>
        <w:tc>
          <w:tcPr>
            <w:tcW w:w="7654" w:type="dxa"/>
            <w:gridSpan w:val="2"/>
          </w:tcPr>
          <w:p w:rsidR="00AE258B" w:rsidP="00AE258B" w:rsidRDefault="00AE258B" w14:paraId="3AF28BEE" w14:textId="2F87ABAF">
            <w:pPr>
              <w:rPr>
                <w:b/>
              </w:rPr>
            </w:pPr>
            <w:r>
              <w:rPr>
                <w:b/>
              </w:rPr>
              <w:t xml:space="preserve">MOTIE VAN </w:t>
            </w:r>
            <w:r>
              <w:rPr>
                <w:b/>
              </w:rPr>
              <w:t>DE LEDEN</w:t>
            </w:r>
            <w:r>
              <w:rPr>
                <w:b/>
              </w:rPr>
              <w:t xml:space="preserve"> CEDER </w:t>
            </w:r>
            <w:r>
              <w:rPr>
                <w:b/>
              </w:rPr>
              <w:t xml:space="preserve"> EN WESTERVELD</w:t>
            </w:r>
          </w:p>
        </w:tc>
      </w:tr>
      <w:tr w:rsidR="00AE258B" w:rsidTr="00AE258B" w14:paraId="37A877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258B" w:rsidP="00AE258B" w:rsidRDefault="00AE258B" w14:paraId="3D8C7093" w14:textId="77777777"/>
        </w:tc>
        <w:tc>
          <w:tcPr>
            <w:tcW w:w="7654" w:type="dxa"/>
            <w:gridSpan w:val="2"/>
          </w:tcPr>
          <w:p w:rsidR="00AE258B" w:rsidP="00AE258B" w:rsidRDefault="00AE258B" w14:paraId="4FC79B95" w14:textId="56CA5B77">
            <w:r>
              <w:t>Voorgesteld 26 maart 2025</w:t>
            </w:r>
          </w:p>
        </w:tc>
      </w:tr>
      <w:tr w:rsidR="00997775" w:rsidTr="00AE258B" w14:paraId="3725ED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F77177" w14:textId="77777777"/>
        </w:tc>
        <w:tc>
          <w:tcPr>
            <w:tcW w:w="7654" w:type="dxa"/>
            <w:gridSpan w:val="2"/>
          </w:tcPr>
          <w:p w:rsidR="00997775" w:rsidRDefault="00997775" w14:paraId="33C8BDCB" w14:textId="77777777"/>
        </w:tc>
      </w:tr>
      <w:tr w:rsidR="00997775" w:rsidTr="00AE258B" w14:paraId="7E9470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B047E" w14:textId="77777777"/>
        </w:tc>
        <w:tc>
          <w:tcPr>
            <w:tcW w:w="7654" w:type="dxa"/>
            <w:gridSpan w:val="2"/>
          </w:tcPr>
          <w:p w:rsidR="00997775" w:rsidRDefault="00997775" w14:paraId="52B82C9D" w14:textId="77777777">
            <w:r>
              <w:t>De Kamer,</w:t>
            </w:r>
          </w:p>
        </w:tc>
      </w:tr>
      <w:tr w:rsidR="00997775" w:rsidTr="00AE258B" w14:paraId="34DC91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BB4C85" w14:textId="77777777"/>
        </w:tc>
        <w:tc>
          <w:tcPr>
            <w:tcW w:w="7654" w:type="dxa"/>
            <w:gridSpan w:val="2"/>
          </w:tcPr>
          <w:p w:rsidR="00997775" w:rsidRDefault="00997775" w14:paraId="6F7349A1" w14:textId="77777777"/>
        </w:tc>
      </w:tr>
      <w:tr w:rsidR="00997775" w:rsidTr="00AE258B" w14:paraId="396B5A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D94AFD" w14:textId="77777777"/>
        </w:tc>
        <w:tc>
          <w:tcPr>
            <w:tcW w:w="7654" w:type="dxa"/>
            <w:gridSpan w:val="2"/>
          </w:tcPr>
          <w:p w:rsidR="00997775" w:rsidRDefault="00997775" w14:paraId="071E889B" w14:textId="77777777">
            <w:r>
              <w:t>gehoord de beraadslaging,</w:t>
            </w:r>
          </w:p>
        </w:tc>
      </w:tr>
      <w:tr w:rsidR="00997775" w:rsidTr="00AE258B" w14:paraId="4AA29D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848927" w14:textId="77777777"/>
        </w:tc>
        <w:tc>
          <w:tcPr>
            <w:tcW w:w="7654" w:type="dxa"/>
            <w:gridSpan w:val="2"/>
          </w:tcPr>
          <w:p w:rsidR="00997775" w:rsidRDefault="00997775" w14:paraId="058E997A" w14:textId="77777777"/>
        </w:tc>
      </w:tr>
      <w:tr w:rsidR="00997775" w:rsidTr="00AE258B" w14:paraId="75C843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90BD26" w14:textId="77777777"/>
        </w:tc>
        <w:tc>
          <w:tcPr>
            <w:tcW w:w="7654" w:type="dxa"/>
            <w:gridSpan w:val="2"/>
          </w:tcPr>
          <w:p w:rsidRPr="0076688A" w:rsidR="0076688A" w:rsidP="0076688A" w:rsidRDefault="0076688A" w14:paraId="3B21B371" w14:textId="77777777">
            <w:r w:rsidRPr="0076688A">
              <w:t>overwegende dat gemeenten verplicht worden een regiovisie op te stellen waarin wordt geadresseerd hoe uitvoering zal worden gegeven aan de wettelijke verplichtingen rondom regionale samenwerking;</w:t>
            </w:r>
          </w:p>
          <w:p w:rsidR="00AE258B" w:rsidP="0076688A" w:rsidRDefault="00AE258B" w14:paraId="50169588" w14:textId="77777777"/>
          <w:p w:rsidRPr="0076688A" w:rsidR="0076688A" w:rsidP="0076688A" w:rsidRDefault="0076688A" w14:paraId="16EDCF98" w14:textId="02D21259">
            <w:r w:rsidRPr="0076688A">
              <w:t>overwegende dat naast het beschikbaar stellen van specialistische hulp, waar het wetsvoorstel op ziet, het voor de jeugd nodig is dat gemeenten investeren in het versterken van de sociale en pedagogische basis, zoals ook de commissie-Van Ark heeft geadviseerd;</w:t>
            </w:r>
          </w:p>
          <w:p w:rsidR="00AE258B" w:rsidP="0076688A" w:rsidRDefault="00AE258B" w14:paraId="1D7307E4" w14:textId="77777777"/>
          <w:p w:rsidRPr="0076688A" w:rsidR="0076688A" w:rsidP="0076688A" w:rsidRDefault="0076688A" w14:paraId="3C41B005" w14:textId="0D735AE7">
            <w:r w:rsidRPr="0076688A">
              <w:t>overwegende dat gemeenten hun beleid compatibel moeten laten zijn met internationale verdragen, zoals het VN-verdrag Handicap en het Internationaal Verdrag inzake de rechten van het kind;</w:t>
            </w:r>
          </w:p>
          <w:p w:rsidR="00AE258B" w:rsidP="0076688A" w:rsidRDefault="00AE258B" w14:paraId="387F999D" w14:textId="77777777"/>
          <w:p w:rsidRPr="0076688A" w:rsidR="0076688A" w:rsidP="0076688A" w:rsidRDefault="0076688A" w14:paraId="3F0A7354" w14:textId="6102839A">
            <w:r w:rsidRPr="0076688A">
              <w:t>verzoekt de regering het ontwerpbesluit zo aan te passen dat de gemeenten in de regiovisie rekenschap geven van de manier waarop zij de sociale en pedagogische basis versterken en de manier waarop de betreffende bepalingen uit het IVRK en het VN-verdrag Handicap worden uitgevoerd,</w:t>
            </w:r>
          </w:p>
          <w:p w:rsidR="00AE258B" w:rsidP="0076688A" w:rsidRDefault="00AE258B" w14:paraId="166A314C" w14:textId="77777777"/>
          <w:p w:rsidRPr="0076688A" w:rsidR="0076688A" w:rsidP="0076688A" w:rsidRDefault="0076688A" w14:paraId="0EF72A3F" w14:textId="123500BE">
            <w:r w:rsidRPr="0076688A">
              <w:t>en gaat over tot de orde van de dag.</w:t>
            </w:r>
          </w:p>
          <w:p w:rsidR="00AE258B" w:rsidP="0076688A" w:rsidRDefault="00AE258B" w14:paraId="17267661" w14:textId="77777777"/>
          <w:p w:rsidR="00AE258B" w:rsidP="0076688A" w:rsidRDefault="0076688A" w14:paraId="1EF87A45" w14:textId="77777777">
            <w:r w:rsidRPr="0076688A">
              <w:t xml:space="preserve">Ceder </w:t>
            </w:r>
          </w:p>
          <w:p w:rsidR="00997775" w:rsidP="00AE258B" w:rsidRDefault="0076688A" w14:paraId="5AB53BE9" w14:textId="3D776A08">
            <w:r w:rsidRPr="0076688A">
              <w:t>Westerveld</w:t>
            </w:r>
          </w:p>
        </w:tc>
      </w:tr>
    </w:tbl>
    <w:p w:rsidR="00997775" w:rsidRDefault="00997775" w14:paraId="1EC1D2D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F1A49" w14:textId="77777777" w:rsidR="0076688A" w:rsidRDefault="0076688A">
      <w:pPr>
        <w:spacing w:line="20" w:lineRule="exact"/>
      </w:pPr>
    </w:p>
  </w:endnote>
  <w:endnote w:type="continuationSeparator" w:id="0">
    <w:p w14:paraId="3E1E4C32" w14:textId="77777777" w:rsidR="0076688A" w:rsidRDefault="0076688A">
      <w:pPr>
        <w:pStyle w:val="Amendement"/>
      </w:pPr>
      <w:r>
        <w:rPr>
          <w:b w:val="0"/>
        </w:rPr>
        <w:t xml:space="preserve"> </w:t>
      </w:r>
    </w:p>
  </w:endnote>
  <w:endnote w:type="continuationNotice" w:id="1">
    <w:p w14:paraId="4C5B7392" w14:textId="77777777" w:rsidR="0076688A" w:rsidRDefault="007668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A06F0" w14:textId="77777777" w:rsidR="0076688A" w:rsidRDefault="0076688A">
      <w:pPr>
        <w:pStyle w:val="Amendement"/>
      </w:pPr>
      <w:r>
        <w:rPr>
          <w:b w:val="0"/>
        </w:rPr>
        <w:separator/>
      </w:r>
    </w:p>
  </w:footnote>
  <w:footnote w:type="continuationSeparator" w:id="0">
    <w:p w14:paraId="4179ABD2" w14:textId="77777777" w:rsidR="0076688A" w:rsidRDefault="007668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8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6688A"/>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AE258B"/>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7C4B4"/>
  <w15:docId w15:val="{A1913EEF-0FA0-4578-8D7A-47581220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207</ap:Words>
  <ap:Characters>1297</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2025-03-27T08:48:00.0000000Z</dcterms:created>
  <dcterms:modified xsi:type="dcterms:W3CDTF">2025-03-27T09:07:00.0000000Z</dcterms:modified>
  <dc:description>------------------------</dc:description>
  <dc:subject/>
  <keywords/>
  <version/>
  <category/>
</coreProperties>
</file>