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F7846" w14:paraId="2B59FA8D" w14:textId="77777777">
        <w:tc>
          <w:tcPr>
            <w:tcW w:w="6733" w:type="dxa"/>
            <w:gridSpan w:val="2"/>
            <w:tcBorders>
              <w:top w:val="nil"/>
              <w:left w:val="nil"/>
              <w:bottom w:val="nil"/>
              <w:right w:val="nil"/>
            </w:tcBorders>
            <w:vAlign w:val="center"/>
          </w:tcPr>
          <w:p w:rsidR="00997775" w:rsidP="00710A7A" w:rsidRDefault="00997775" w14:paraId="23CCAAD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DC28AF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F7846" w14:paraId="7CAD49D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5EDBE60" w14:textId="77777777">
            <w:r w:rsidRPr="008B0CC5">
              <w:t xml:space="preserve">Vergaderjaar </w:t>
            </w:r>
            <w:r w:rsidR="00AC6B87">
              <w:t>2024-2025</w:t>
            </w:r>
          </w:p>
        </w:tc>
      </w:tr>
      <w:tr w:rsidR="00997775" w:rsidTr="00FF7846" w14:paraId="69C9553E" w14:textId="77777777">
        <w:trPr>
          <w:cantSplit/>
        </w:trPr>
        <w:tc>
          <w:tcPr>
            <w:tcW w:w="10985" w:type="dxa"/>
            <w:gridSpan w:val="3"/>
            <w:tcBorders>
              <w:top w:val="nil"/>
              <w:left w:val="nil"/>
              <w:bottom w:val="nil"/>
              <w:right w:val="nil"/>
            </w:tcBorders>
          </w:tcPr>
          <w:p w:rsidR="00997775" w:rsidRDefault="00997775" w14:paraId="1EF64BDE" w14:textId="77777777"/>
        </w:tc>
      </w:tr>
      <w:tr w:rsidR="00997775" w:rsidTr="00FF7846" w14:paraId="5DF5BD0B" w14:textId="77777777">
        <w:trPr>
          <w:cantSplit/>
        </w:trPr>
        <w:tc>
          <w:tcPr>
            <w:tcW w:w="10985" w:type="dxa"/>
            <w:gridSpan w:val="3"/>
            <w:tcBorders>
              <w:top w:val="nil"/>
              <w:left w:val="nil"/>
              <w:bottom w:val="single" w:color="auto" w:sz="4" w:space="0"/>
              <w:right w:val="nil"/>
            </w:tcBorders>
          </w:tcPr>
          <w:p w:rsidR="00997775" w:rsidRDefault="00997775" w14:paraId="6BD8244E" w14:textId="77777777"/>
        </w:tc>
      </w:tr>
      <w:tr w:rsidR="00997775" w:rsidTr="00FF7846" w14:paraId="47BAF7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6240D0" w14:textId="77777777"/>
        </w:tc>
        <w:tc>
          <w:tcPr>
            <w:tcW w:w="7654" w:type="dxa"/>
            <w:gridSpan w:val="2"/>
          </w:tcPr>
          <w:p w:rsidR="00997775" w:rsidRDefault="00997775" w14:paraId="4F5D4207" w14:textId="77777777"/>
        </w:tc>
      </w:tr>
      <w:tr w:rsidR="00FF7846" w:rsidTr="00FF7846" w14:paraId="50808D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7846" w:rsidP="00FF7846" w:rsidRDefault="00FF7846" w14:paraId="6AC578AA" w14:textId="04D4BA04">
            <w:pPr>
              <w:rPr>
                <w:b/>
              </w:rPr>
            </w:pPr>
            <w:r>
              <w:rPr>
                <w:b/>
              </w:rPr>
              <w:t>36 546</w:t>
            </w:r>
          </w:p>
        </w:tc>
        <w:tc>
          <w:tcPr>
            <w:tcW w:w="7654" w:type="dxa"/>
            <w:gridSpan w:val="2"/>
          </w:tcPr>
          <w:p w:rsidR="00FF7846" w:rsidP="00FF7846" w:rsidRDefault="00FF7846" w14:paraId="34B2F57D" w14:textId="07B915B9">
            <w:pPr>
              <w:rPr>
                <w:b/>
              </w:rPr>
            </w:pPr>
            <w:r w:rsidRPr="0021527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FF7846" w:rsidTr="00FF7846" w14:paraId="290C92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7846" w:rsidP="00FF7846" w:rsidRDefault="00FF7846" w14:paraId="6EB7F670" w14:textId="77777777"/>
        </w:tc>
        <w:tc>
          <w:tcPr>
            <w:tcW w:w="7654" w:type="dxa"/>
            <w:gridSpan w:val="2"/>
          </w:tcPr>
          <w:p w:rsidR="00FF7846" w:rsidP="00FF7846" w:rsidRDefault="00FF7846" w14:paraId="2276223F" w14:textId="77777777"/>
        </w:tc>
      </w:tr>
      <w:tr w:rsidR="00FF7846" w:rsidTr="00FF7846" w14:paraId="6347F2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7846" w:rsidP="00FF7846" w:rsidRDefault="00FF7846" w14:paraId="6260A48A" w14:textId="77777777"/>
        </w:tc>
        <w:tc>
          <w:tcPr>
            <w:tcW w:w="7654" w:type="dxa"/>
            <w:gridSpan w:val="2"/>
          </w:tcPr>
          <w:p w:rsidR="00FF7846" w:rsidP="00FF7846" w:rsidRDefault="00FF7846" w14:paraId="30951B60" w14:textId="77777777"/>
        </w:tc>
      </w:tr>
      <w:tr w:rsidR="00FF7846" w:rsidTr="00FF7846" w14:paraId="66EA99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7846" w:rsidP="00FF7846" w:rsidRDefault="00FF7846" w14:paraId="5A220940" w14:textId="0D364C2F">
            <w:pPr>
              <w:rPr>
                <w:b/>
              </w:rPr>
            </w:pPr>
            <w:r>
              <w:rPr>
                <w:b/>
              </w:rPr>
              <w:t xml:space="preserve">Nr. </w:t>
            </w:r>
            <w:r w:rsidR="00755F53">
              <w:rPr>
                <w:b/>
              </w:rPr>
              <w:t>62</w:t>
            </w:r>
          </w:p>
        </w:tc>
        <w:tc>
          <w:tcPr>
            <w:tcW w:w="7654" w:type="dxa"/>
            <w:gridSpan w:val="2"/>
          </w:tcPr>
          <w:p w:rsidR="00FF7846" w:rsidP="00FF7846" w:rsidRDefault="00FF7846" w14:paraId="66C9CDD7" w14:textId="453245D7">
            <w:pPr>
              <w:rPr>
                <w:b/>
              </w:rPr>
            </w:pPr>
            <w:r>
              <w:rPr>
                <w:b/>
              </w:rPr>
              <w:t xml:space="preserve">MOTIE VAN </w:t>
            </w:r>
            <w:r w:rsidR="00755F53">
              <w:rPr>
                <w:b/>
              </w:rPr>
              <w:t xml:space="preserve">HET LID CEDER </w:t>
            </w:r>
          </w:p>
        </w:tc>
      </w:tr>
      <w:tr w:rsidR="00FF7846" w:rsidTr="00FF7846" w14:paraId="5ECFE8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7846" w:rsidP="00FF7846" w:rsidRDefault="00FF7846" w14:paraId="50FD9F46" w14:textId="77777777"/>
        </w:tc>
        <w:tc>
          <w:tcPr>
            <w:tcW w:w="7654" w:type="dxa"/>
            <w:gridSpan w:val="2"/>
          </w:tcPr>
          <w:p w:rsidR="00FF7846" w:rsidP="00FF7846" w:rsidRDefault="00FF7846" w14:paraId="2CD41254" w14:textId="292B475D">
            <w:r>
              <w:t>Voorgesteld 26 maart 2025</w:t>
            </w:r>
          </w:p>
        </w:tc>
      </w:tr>
      <w:tr w:rsidR="00997775" w:rsidTr="00FF7846" w14:paraId="349656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1545A3" w14:textId="77777777"/>
        </w:tc>
        <w:tc>
          <w:tcPr>
            <w:tcW w:w="7654" w:type="dxa"/>
            <w:gridSpan w:val="2"/>
          </w:tcPr>
          <w:p w:rsidR="00997775" w:rsidRDefault="00997775" w14:paraId="701D7174" w14:textId="77777777"/>
        </w:tc>
      </w:tr>
      <w:tr w:rsidR="00997775" w:rsidTr="00FF7846" w14:paraId="04BA70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913EE1" w14:textId="77777777"/>
        </w:tc>
        <w:tc>
          <w:tcPr>
            <w:tcW w:w="7654" w:type="dxa"/>
            <w:gridSpan w:val="2"/>
          </w:tcPr>
          <w:p w:rsidR="00997775" w:rsidRDefault="00997775" w14:paraId="0D25F87C" w14:textId="77777777">
            <w:r>
              <w:t>De Kamer,</w:t>
            </w:r>
          </w:p>
        </w:tc>
      </w:tr>
      <w:tr w:rsidR="00997775" w:rsidTr="00FF7846" w14:paraId="0DACF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6BAB73" w14:textId="77777777"/>
        </w:tc>
        <w:tc>
          <w:tcPr>
            <w:tcW w:w="7654" w:type="dxa"/>
            <w:gridSpan w:val="2"/>
          </w:tcPr>
          <w:p w:rsidR="00997775" w:rsidRDefault="00997775" w14:paraId="609D4D57" w14:textId="77777777"/>
        </w:tc>
      </w:tr>
      <w:tr w:rsidR="00997775" w:rsidTr="00FF7846" w14:paraId="0239C5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C4E2B8" w14:textId="77777777"/>
        </w:tc>
        <w:tc>
          <w:tcPr>
            <w:tcW w:w="7654" w:type="dxa"/>
            <w:gridSpan w:val="2"/>
          </w:tcPr>
          <w:p w:rsidR="00997775" w:rsidRDefault="00997775" w14:paraId="7F3A7F7C" w14:textId="77777777">
            <w:r>
              <w:t>gehoord de beraadslaging,</w:t>
            </w:r>
          </w:p>
        </w:tc>
      </w:tr>
      <w:tr w:rsidR="00997775" w:rsidTr="00FF7846" w14:paraId="00E8D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60C9EB" w14:textId="77777777"/>
        </w:tc>
        <w:tc>
          <w:tcPr>
            <w:tcW w:w="7654" w:type="dxa"/>
            <w:gridSpan w:val="2"/>
          </w:tcPr>
          <w:p w:rsidR="00997775" w:rsidRDefault="00997775" w14:paraId="052F414D" w14:textId="77777777"/>
        </w:tc>
      </w:tr>
      <w:tr w:rsidR="00997775" w:rsidTr="00FF7846" w14:paraId="1A8972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1A0A91" w14:textId="77777777"/>
        </w:tc>
        <w:tc>
          <w:tcPr>
            <w:tcW w:w="7654" w:type="dxa"/>
            <w:gridSpan w:val="2"/>
          </w:tcPr>
          <w:p w:rsidRPr="00FF7846" w:rsidR="00FF7846" w:rsidP="00FF7846" w:rsidRDefault="00FF7846" w14:paraId="73067D28" w14:textId="77777777">
            <w:r w:rsidRPr="00FF7846">
              <w:t>overwegende dat in veel regio's al een regionaal expertteam (RET) in enige vorm aan de slag is, maar met dit wetsvoorstel deze teams per regio verplicht worden en daarmee voor jaren worden vastgelegd;</w:t>
            </w:r>
          </w:p>
          <w:p w:rsidR="00755F53" w:rsidP="00FF7846" w:rsidRDefault="00755F53" w14:paraId="1970B937" w14:textId="77777777"/>
          <w:p w:rsidRPr="00FF7846" w:rsidR="00FF7846" w:rsidP="00FF7846" w:rsidRDefault="00FF7846" w14:paraId="5AFC6D80" w14:textId="34AE2FE8">
            <w:r w:rsidRPr="00FF7846">
              <w:t>overwegende dat een RET de taak krijgt om bij hulpvragen waar de reguliere hulpverlening niet uitkomt te adviseren hoe passende jeugdhulp georganiseerd kan worden;</w:t>
            </w:r>
          </w:p>
          <w:p w:rsidR="00755F53" w:rsidP="00FF7846" w:rsidRDefault="00755F53" w14:paraId="48E92D68" w14:textId="77777777"/>
          <w:p w:rsidRPr="00FF7846" w:rsidR="00FF7846" w:rsidP="00FF7846" w:rsidRDefault="00FF7846" w14:paraId="2101BF03" w14:textId="147E35F8">
            <w:r w:rsidRPr="00FF7846">
              <w:t xml:space="preserve">overwegende dat in de praktijk zal moeten blijken welke functie de </w:t>
            </w:r>
            <w:proofErr w:type="spellStart"/>
            <w:r w:rsidRPr="00FF7846">
              <w:t>RET's</w:t>
            </w:r>
            <w:proofErr w:type="spellEnd"/>
            <w:r w:rsidRPr="00FF7846">
              <w:t xml:space="preserve"> precies gaan vervullen en hoe zij zich verhouden tot gemeenten en lokale teams;</w:t>
            </w:r>
          </w:p>
          <w:p w:rsidR="00755F53" w:rsidP="00FF7846" w:rsidRDefault="00755F53" w14:paraId="23D33DDC" w14:textId="77777777"/>
          <w:p w:rsidRPr="00FF7846" w:rsidR="00FF7846" w:rsidP="00FF7846" w:rsidRDefault="00FF7846" w14:paraId="5B09A510" w14:textId="347FBF1B">
            <w:r w:rsidRPr="00FF7846">
              <w:t xml:space="preserve">verzoekt de regering het functioneren en de toegevoegde waarde van de </w:t>
            </w:r>
            <w:proofErr w:type="spellStart"/>
            <w:r w:rsidRPr="00FF7846">
              <w:t>RET's</w:t>
            </w:r>
            <w:proofErr w:type="spellEnd"/>
            <w:r w:rsidRPr="00FF7846">
              <w:t xml:space="preserve"> twee jaar na inwerkingtreding van de wet te evalueren,</w:t>
            </w:r>
          </w:p>
          <w:p w:rsidR="00755F53" w:rsidP="00FF7846" w:rsidRDefault="00755F53" w14:paraId="5D9994F4" w14:textId="77777777"/>
          <w:p w:rsidRPr="00FF7846" w:rsidR="00FF7846" w:rsidP="00FF7846" w:rsidRDefault="00FF7846" w14:paraId="1C0E41E3" w14:textId="79F8EC99">
            <w:r w:rsidRPr="00FF7846">
              <w:t>en gaat over tot de orde van de dag.</w:t>
            </w:r>
          </w:p>
          <w:p w:rsidR="00755F53" w:rsidP="00FF7846" w:rsidRDefault="00755F53" w14:paraId="5D0BED35" w14:textId="77777777"/>
          <w:p w:rsidR="00997775" w:rsidP="00755F53" w:rsidRDefault="00FF7846" w14:paraId="25146593" w14:textId="37471C31">
            <w:r w:rsidRPr="00FF7846">
              <w:t>Ceder</w:t>
            </w:r>
          </w:p>
        </w:tc>
      </w:tr>
    </w:tbl>
    <w:p w:rsidR="00997775" w:rsidRDefault="00997775" w14:paraId="25E81DC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5D9A1" w14:textId="77777777" w:rsidR="00FF7846" w:rsidRDefault="00FF7846">
      <w:pPr>
        <w:spacing w:line="20" w:lineRule="exact"/>
      </w:pPr>
    </w:p>
  </w:endnote>
  <w:endnote w:type="continuationSeparator" w:id="0">
    <w:p w14:paraId="4A5E8290" w14:textId="77777777" w:rsidR="00FF7846" w:rsidRDefault="00FF7846">
      <w:pPr>
        <w:pStyle w:val="Amendement"/>
      </w:pPr>
      <w:r>
        <w:rPr>
          <w:b w:val="0"/>
        </w:rPr>
        <w:t xml:space="preserve"> </w:t>
      </w:r>
    </w:p>
  </w:endnote>
  <w:endnote w:type="continuationNotice" w:id="1">
    <w:p w14:paraId="3C334509" w14:textId="77777777" w:rsidR="00FF7846" w:rsidRDefault="00FF78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8CF9F" w14:textId="77777777" w:rsidR="00FF7846" w:rsidRDefault="00FF7846">
      <w:pPr>
        <w:pStyle w:val="Amendement"/>
      </w:pPr>
      <w:r>
        <w:rPr>
          <w:b w:val="0"/>
        </w:rPr>
        <w:separator/>
      </w:r>
    </w:p>
  </w:footnote>
  <w:footnote w:type="continuationSeparator" w:id="0">
    <w:p w14:paraId="7E7D7EA1" w14:textId="77777777" w:rsidR="00FF7846" w:rsidRDefault="00FF7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4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5F5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 w:val="00FF7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924DA"/>
  <w15:docId w15:val="{B32BF904-E86A-41D8-B431-7E58BC78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1026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2025-03-27T08:48:00.0000000Z</dcterms:created>
  <dcterms:modified xsi:type="dcterms:W3CDTF">2025-03-27T09:07:00.0000000Z</dcterms:modified>
  <dc:description>------------------------</dc:description>
  <dc:subject/>
  <keywords/>
  <version/>
  <category/>
</coreProperties>
</file>