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32B6E" w14:paraId="164F1E8C" w14:textId="77777777">
        <w:tc>
          <w:tcPr>
            <w:tcW w:w="6733" w:type="dxa"/>
            <w:gridSpan w:val="2"/>
            <w:tcBorders>
              <w:top w:val="nil"/>
              <w:left w:val="nil"/>
              <w:bottom w:val="nil"/>
              <w:right w:val="nil"/>
            </w:tcBorders>
            <w:vAlign w:val="center"/>
          </w:tcPr>
          <w:p w:rsidR="00997775" w:rsidP="00710A7A" w:rsidRDefault="00997775" w14:paraId="09B185A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A61D5A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32B6E" w14:paraId="490C0F4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453AC76" w14:textId="77777777">
            <w:r w:rsidRPr="008B0CC5">
              <w:t xml:space="preserve">Vergaderjaar </w:t>
            </w:r>
            <w:r w:rsidR="00AC6B87">
              <w:t>2024-2025</w:t>
            </w:r>
          </w:p>
        </w:tc>
      </w:tr>
      <w:tr w:rsidR="00997775" w:rsidTr="00732B6E" w14:paraId="58913292" w14:textId="77777777">
        <w:trPr>
          <w:cantSplit/>
        </w:trPr>
        <w:tc>
          <w:tcPr>
            <w:tcW w:w="10985" w:type="dxa"/>
            <w:gridSpan w:val="3"/>
            <w:tcBorders>
              <w:top w:val="nil"/>
              <w:left w:val="nil"/>
              <w:bottom w:val="nil"/>
              <w:right w:val="nil"/>
            </w:tcBorders>
          </w:tcPr>
          <w:p w:rsidR="00997775" w:rsidRDefault="00997775" w14:paraId="6EB2B330" w14:textId="77777777"/>
        </w:tc>
      </w:tr>
      <w:tr w:rsidR="00997775" w:rsidTr="00732B6E" w14:paraId="28C5583D" w14:textId="77777777">
        <w:trPr>
          <w:cantSplit/>
        </w:trPr>
        <w:tc>
          <w:tcPr>
            <w:tcW w:w="10985" w:type="dxa"/>
            <w:gridSpan w:val="3"/>
            <w:tcBorders>
              <w:top w:val="nil"/>
              <w:left w:val="nil"/>
              <w:bottom w:val="single" w:color="auto" w:sz="4" w:space="0"/>
              <w:right w:val="nil"/>
            </w:tcBorders>
          </w:tcPr>
          <w:p w:rsidR="00997775" w:rsidRDefault="00997775" w14:paraId="554DE7E0" w14:textId="77777777"/>
        </w:tc>
      </w:tr>
      <w:tr w:rsidR="00997775" w:rsidTr="00732B6E" w14:paraId="49C458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D6EA29" w14:textId="77777777"/>
        </w:tc>
        <w:tc>
          <w:tcPr>
            <w:tcW w:w="7654" w:type="dxa"/>
            <w:gridSpan w:val="2"/>
          </w:tcPr>
          <w:p w:rsidR="00997775" w:rsidRDefault="00997775" w14:paraId="10E2041C" w14:textId="77777777"/>
        </w:tc>
      </w:tr>
      <w:tr w:rsidR="00732B6E" w:rsidTr="00732B6E" w14:paraId="16E867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32B6E" w:rsidP="00732B6E" w:rsidRDefault="00732B6E" w14:paraId="0C768991" w14:textId="0689F39E">
            <w:pPr>
              <w:rPr>
                <w:b/>
              </w:rPr>
            </w:pPr>
            <w:r>
              <w:rPr>
                <w:b/>
              </w:rPr>
              <w:t>36 546</w:t>
            </w:r>
          </w:p>
        </w:tc>
        <w:tc>
          <w:tcPr>
            <w:tcW w:w="7654" w:type="dxa"/>
            <w:gridSpan w:val="2"/>
          </w:tcPr>
          <w:p w:rsidR="00732B6E" w:rsidP="00732B6E" w:rsidRDefault="00732B6E" w14:paraId="3A883866" w14:textId="240E9D0D">
            <w:pPr>
              <w:rPr>
                <w:b/>
              </w:rPr>
            </w:pPr>
            <w:r w:rsidRPr="0021527D">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732B6E" w:rsidTr="00732B6E" w14:paraId="2675A6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32B6E" w:rsidP="00732B6E" w:rsidRDefault="00732B6E" w14:paraId="6CE275D7" w14:textId="77777777"/>
        </w:tc>
        <w:tc>
          <w:tcPr>
            <w:tcW w:w="7654" w:type="dxa"/>
            <w:gridSpan w:val="2"/>
          </w:tcPr>
          <w:p w:rsidR="00732B6E" w:rsidP="00732B6E" w:rsidRDefault="00732B6E" w14:paraId="46CFA18E" w14:textId="77777777"/>
        </w:tc>
      </w:tr>
      <w:tr w:rsidR="00732B6E" w:rsidTr="00732B6E" w14:paraId="0E4751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32B6E" w:rsidP="00732B6E" w:rsidRDefault="00732B6E" w14:paraId="0A81FF4E" w14:textId="77777777"/>
        </w:tc>
        <w:tc>
          <w:tcPr>
            <w:tcW w:w="7654" w:type="dxa"/>
            <w:gridSpan w:val="2"/>
          </w:tcPr>
          <w:p w:rsidR="00732B6E" w:rsidP="00732B6E" w:rsidRDefault="00732B6E" w14:paraId="382C15A6" w14:textId="77777777"/>
        </w:tc>
      </w:tr>
      <w:tr w:rsidR="00732B6E" w:rsidTr="00732B6E" w14:paraId="156A21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32B6E" w:rsidP="00732B6E" w:rsidRDefault="00732B6E" w14:paraId="61135C89" w14:textId="43F62213">
            <w:pPr>
              <w:rPr>
                <w:b/>
              </w:rPr>
            </w:pPr>
            <w:r>
              <w:rPr>
                <w:b/>
              </w:rPr>
              <w:t xml:space="preserve">Nr. </w:t>
            </w:r>
            <w:r w:rsidR="0034249E">
              <w:rPr>
                <w:b/>
              </w:rPr>
              <w:t>63</w:t>
            </w:r>
          </w:p>
        </w:tc>
        <w:tc>
          <w:tcPr>
            <w:tcW w:w="7654" w:type="dxa"/>
            <w:gridSpan w:val="2"/>
          </w:tcPr>
          <w:p w:rsidR="00732B6E" w:rsidP="00732B6E" w:rsidRDefault="00732B6E" w14:paraId="3ED1E5D0" w14:textId="1694DA8B">
            <w:pPr>
              <w:rPr>
                <w:b/>
              </w:rPr>
            </w:pPr>
            <w:r>
              <w:rPr>
                <w:b/>
              </w:rPr>
              <w:t xml:space="preserve">MOTIE VAN </w:t>
            </w:r>
            <w:r w:rsidR="0034249E">
              <w:rPr>
                <w:b/>
              </w:rPr>
              <w:t>HET LID CRIJNS C.S.</w:t>
            </w:r>
          </w:p>
        </w:tc>
      </w:tr>
      <w:tr w:rsidR="00732B6E" w:rsidTr="00732B6E" w14:paraId="51C6AB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32B6E" w:rsidP="00732B6E" w:rsidRDefault="00732B6E" w14:paraId="2396C30B" w14:textId="77777777"/>
        </w:tc>
        <w:tc>
          <w:tcPr>
            <w:tcW w:w="7654" w:type="dxa"/>
            <w:gridSpan w:val="2"/>
          </w:tcPr>
          <w:p w:rsidR="00732B6E" w:rsidP="00732B6E" w:rsidRDefault="00732B6E" w14:paraId="69C55123" w14:textId="284D3D84">
            <w:r>
              <w:t>Voorgesteld 26 maart 2025</w:t>
            </w:r>
          </w:p>
        </w:tc>
      </w:tr>
      <w:tr w:rsidR="00997775" w:rsidTr="00732B6E" w14:paraId="3E605D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A44935" w14:textId="77777777"/>
        </w:tc>
        <w:tc>
          <w:tcPr>
            <w:tcW w:w="7654" w:type="dxa"/>
            <w:gridSpan w:val="2"/>
          </w:tcPr>
          <w:p w:rsidR="00997775" w:rsidRDefault="00997775" w14:paraId="32994E5F" w14:textId="77777777"/>
        </w:tc>
      </w:tr>
      <w:tr w:rsidR="00997775" w:rsidTr="00732B6E" w14:paraId="554500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1EAA43C" w14:textId="77777777"/>
        </w:tc>
        <w:tc>
          <w:tcPr>
            <w:tcW w:w="7654" w:type="dxa"/>
            <w:gridSpan w:val="2"/>
          </w:tcPr>
          <w:p w:rsidR="00997775" w:rsidRDefault="00997775" w14:paraId="71AB5767" w14:textId="77777777">
            <w:r>
              <w:t>De Kamer,</w:t>
            </w:r>
          </w:p>
        </w:tc>
      </w:tr>
      <w:tr w:rsidR="00997775" w:rsidTr="00732B6E" w14:paraId="75D29E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3CB860" w14:textId="77777777"/>
        </w:tc>
        <w:tc>
          <w:tcPr>
            <w:tcW w:w="7654" w:type="dxa"/>
            <w:gridSpan w:val="2"/>
          </w:tcPr>
          <w:p w:rsidR="00997775" w:rsidRDefault="00997775" w14:paraId="5B7A1709" w14:textId="77777777"/>
        </w:tc>
      </w:tr>
      <w:tr w:rsidR="00997775" w:rsidTr="00732B6E" w14:paraId="552EED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C09BE2B" w14:textId="77777777"/>
        </w:tc>
        <w:tc>
          <w:tcPr>
            <w:tcW w:w="7654" w:type="dxa"/>
            <w:gridSpan w:val="2"/>
          </w:tcPr>
          <w:p w:rsidR="00997775" w:rsidRDefault="00997775" w14:paraId="0CD15177" w14:textId="77777777">
            <w:r>
              <w:t>gehoord de beraadslaging,</w:t>
            </w:r>
          </w:p>
        </w:tc>
      </w:tr>
      <w:tr w:rsidR="00997775" w:rsidTr="00732B6E" w14:paraId="48BE4A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45BA087" w14:textId="77777777"/>
        </w:tc>
        <w:tc>
          <w:tcPr>
            <w:tcW w:w="7654" w:type="dxa"/>
            <w:gridSpan w:val="2"/>
          </w:tcPr>
          <w:p w:rsidR="00997775" w:rsidRDefault="00997775" w14:paraId="4A2A02E8" w14:textId="77777777"/>
        </w:tc>
      </w:tr>
      <w:tr w:rsidR="00997775" w:rsidTr="00732B6E" w14:paraId="203F46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72B073F" w14:textId="77777777"/>
        </w:tc>
        <w:tc>
          <w:tcPr>
            <w:tcW w:w="7654" w:type="dxa"/>
            <w:gridSpan w:val="2"/>
          </w:tcPr>
          <w:p w:rsidRPr="00732B6E" w:rsidR="00732B6E" w:rsidP="00732B6E" w:rsidRDefault="00732B6E" w14:paraId="6FAD0081" w14:textId="77777777">
            <w:r w:rsidRPr="00732B6E">
              <w:t>constaterende dat de wet verplichte regionale samenwerking introduceert met als doel de beschikbaarheid en effectiviteit van de jeugdzorg te verbeteren;</w:t>
            </w:r>
          </w:p>
          <w:p w:rsidR="0034249E" w:rsidP="00732B6E" w:rsidRDefault="0034249E" w14:paraId="3A2F299B" w14:textId="77777777"/>
          <w:p w:rsidRPr="00732B6E" w:rsidR="00732B6E" w:rsidP="00732B6E" w:rsidRDefault="00732B6E" w14:paraId="5AF94029" w14:textId="6790D458">
            <w:r w:rsidRPr="00732B6E">
              <w:t>overwegende dat het essentieel is om te monitoren of deze samenwerking daadwerkelijk leidt tot kortere wachttijden, minder bureaucratie en betere zorg voor jongeren;</w:t>
            </w:r>
          </w:p>
          <w:p w:rsidR="0034249E" w:rsidP="00732B6E" w:rsidRDefault="0034249E" w14:paraId="6A74ACD6" w14:textId="77777777"/>
          <w:p w:rsidRPr="00732B6E" w:rsidR="00732B6E" w:rsidP="00732B6E" w:rsidRDefault="00732B6E" w14:paraId="271F42EE" w14:textId="3E5BFFE4">
            <w:r w:rsidRPr="00732B6E">
              <w:t>overwegende dat er zorgen zijn over de uitvoerbaarheid en de impact op de gemeentelijke autonomie en de regie over jeugdzorg;</w:t>
            </w:r>
          </w:p>
          <w:p w:rsidR="0034249E" w:rsidP="00732B6E" w:rsidRDefault="0034249E" w14:paraId="33C4FB98" w14:textId="77777777"/>
          <w:p w:rsidRPr="00732B6E" w:rsidR="00732B6E" w:rsidP="00732B6E" w:rsidRDefault="00732B6E" w14:paraId="75577CB9" w14:textId="191773DF">
            <w:r w:rsidRPr="00732B6E">
              <w:t>verzoekt de regering om elke twee jaar na inwerkingtreding een rapport op te stellen over de werking van de verplichte regionale samenwerking, en de Kamer hierover te informeren,</w:t>
            </w:r>
          </w:p>
          <w:p w:rsidR="0034249E" w:rsidP="00732B6E" w:rsidRDefault="0034249E" w14:paraId="15410AC4" w14:textId="77777777"/>
          <w:p w:rsidRPr="00732B6E" w:rsidR="00732B6E" w:rsidP="00732B6E" w:rsidRDefault="00732B6E" w14:paraId="3858C45C" w14:textId="26F4B7EF">
            <w:r w:rsidRPr="00732B6E">
              <w:t>en gaat over tot de orde van de dag.</w:t>
            </w:r>
          </w:p>
          <w:p w:rsidR="0034249E" w:rsidP="00732B6E" w:rsidRDefault="0034249E" w14:paraId="65E1229A" w14:textId="77777777"/>
          <w:p w:rsidR="0034249E" w:rsidP="00732B6E" w:rsidRDefault="00732B6E" w14:paraId="0C2DE9B3" w14:textId="77777777">
            <w:r w:rsidRPr="00732B6E">
              <w:t>Crijns</w:t>
            </w:r>
          </w:p>
          <w:p w:rsidR="0034249E" w:rsidP="00732B6E" w:rsidRDefault="00732B6E" w14:paraId="378D459E" w14:textId="77777777">
            <w:r w:rsidRPr="00732B6E">
              <w:t xml:space="preserve">Van den </w:t>
            </w:r>
            <w:proofErr w:type="spellStart"/>
            <w:r w:rsidRPr="00732B6E">
              <w:t>Hil</w:t>
            </w:r>
            <w:proofErr w:type="spellEnd"/>
          </w:p>
          <w:p w:rsidR="0034249E" w:rsidP="00732B6E" w:rsidRDefault="00732B6E" w14:paraId="36329967" w14:textId="77777777">
            <w:r w:rsidRPr="00732B6E">
              <w:t xml:space="preserve">Stoffer </w:t>
            </w:r>
          </w:p>
          <w:p w:rsidR="00997775" w:rsidP="0034249E" w:rsidRDefault="00732B6E" w14:paraId="58C1DCC5" w14:textId="4E33DFFB">
            <w:proofErr w:type="spellStart"/>
            <w:r w:rsidRPr="00732B6E">
              <w:t>Bruyning</w:t>
            </w:r>
            <w:proofErr w:type="spellEnd"/>
          </w:p>
        </w:tc>
      </w:tr>
    </w:tbl>
    <w:p w:rsidR="00997775" w:rsidRDefault="00997775" w14:paraId="36708FA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05F45" w14:textId="77777777" w:rsidR="00732B6E" w:rsidRDefault="00732B6E">
      <w:pPr>
        <w:spacing w:line="20" w:lineRule="exact"/>
      </w:pPr>
    </w:p>
  </w:endnote>
  <w:endnote w:type="continuationSeparator" w:id="0">
    <w:p w14:paraId="069A80E9" w14:textId="77777777" w:rsidR="00732B6E" w:rsidRDefault="00732B6E">
      <w:pPr>
        <w:pStyle w:val="Amendement"/>
      </w:pPr>
      <w:r>
        <w:rPr>
          <w:b w:val="0"/>
        </w:rPr>
        <w:t xml:space="preserve"> </w:t>
      </w:r>
    </w:p>
  </w:endnote>
  <w:endnote w:type="continuationNotice" w:id="1">
    <w:p w14:paraId="4BC5E6C3" w14:textId="77777777" w:rsidR="00732B6E" w:rsidRDefault="00732B6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0B63D" w14:textId="77777777" w:rsidR="00732B6E" w:rsidRDefault="00732B6E">
      <w:pPr>
        <w:pStyle w:val="Amendement"/>
      </w:pPr>
      <w:r>
        <w:rPr>
          <w:b w:val="0"/>
        </w:rPr>
        <w:separator/>
      </w:r>
    </w:p>
  </w:footnote>
  <w:footnote w:type="continuationSeparator" w:id="0">
    <w:p w14:paraId="47A895EE" w14:textId="77777777" w:rsidR="00732B6E" w:rsidRDefault="00732B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B6E"/>
    <w:rsid w:val="00133FCE"/>
    <w:rsid w:val="001E482C"/>
    <w:rsid w:val="001E4877"/>
    <w:rsid w:val="0021105A"/>
    <w:rsid w:val="00280D6A"/>
    <w:rsid w:val="002B78E9"/>
    <w:rsid w:val="002C5406"/>
    <w:rsid w:val="00330D60"/>
    <w:rsid w:val="0034249E"/>
    <w:rsid w:val="00345A5C"/>
    <w:rsid w:val="003F71A1"/>
    <w:rsid w:val="00476415"/>
    <w:rsid w:val="00546F8D"/>
    <w:rsid w:val="00560113"/>
    <w:rsid w:val="00621F64"/>
    <w:rsid w:val="00644DED"/>
    <w:rsid w:val="006765BC"/>
    <w:rsid w:val="00710A7A"/>
    <w:rsid w:val="00732B6E"/>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1664B"/>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F5763A"/>
  <w15:docId w15:val="{FF6687D0-A33E-4C52-A26F-0E048AAC9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167</ap:Words>
  <ap:Characters>1043</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2025-03-27T08:48:00.0000000Z</dcterms:created>
  <dcterms:modified xsi:type="dcterms:W3CDTF">2025-03-27T09:07:00.0000000Z</dcterms:modified>
  <dc:description>------------------------</dc:description>
  <dc:subject/>
  <keywords/>
  <version/>
  <category/>
</coreProperties>
</file>