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D2553" w14:paraId="7A49D8C2" w14:textId="77777777">
        <w:tc>
          <w:tcPr>
            <w:tcW w:w="6733" w:type="dxa"/>
            <w:gridSpan w:val="2"/>
            <w:tcBorders>
              <w:top w:val="nil"/>
              <w:left w:val="nil"/>
              <w:bottom w:val="nil"/>
              <w:right w:val="nil"/>
            </w:tcBorders>
            <w:vAlign w:val="center"/>
          </w:tcPr>
          <w:p w:rsidR="00997775" w:rsidP="00710A7A" w:rsidRDefault="00997775" w14:paraId="069F1CC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12096E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D2553" w14:paraId="65A2A89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E0D7732" w14:textId="77777777">
            <w:r w:rsidRPr="008B0CC5">
              <w:t xml:space="preserve">Vergaderjaar </w:t>
            </w:r>
            <w:r w:rsidR="00AC6B87">
              <w:t>2024-2025</w:t>
            </w:r>
          </w:p>
        </w:tc>
      </w:tr>
      <w:tr w:rsidR="00997775" w:rsidTr="005D2553" w14:paraId="6AFAB60A" w14:textId="77777777">
        <w:trPr>
          <w:cantSplit/>
        </w:trPr>
        <w:tc>
          <w:tcPr>
            <w:tcW w:w="10985" w:type="dxa"/>
            <w:gridSpan w:val="3"/>
            <w:tcBorders>
              <w:top w:val="nil"/>
              <w:left w:val="nil"/>
              <w:bottom w:val="nil"/>
              <w:right w:val="nil"/>
            </w:tcBorders>
          </w:tcPr>
          <w:p w:rsidR="00997775" w:rsidRDefault="00997775" w14:paraId="2C2A39DE" w14:textId="77777777"/>
        </w:tc>
      </w:tr>
      <w:tr w:rsidR="00997775" w:rsidTr="005D2553" w14:paraId="7412540F" w14:textId="77777777">
        <w:trPr>
          <w:cantSplit/>
        </w:trPr>
        <w:tc>
          <w:tcPr>
            <w:tcW w:w="10985" w:type="dxa"/>
            <w:gridSpan w:val="3"/>
            <w:tcBorders>
              <w:top w:val="nil"/>
              <w:left w:val="nil"/>
              <w:bottom w:val="single" w:color="auto" w:sz="4" w:space="0"/>
              <w:right w:val="nil"/>
            </w:tcBorders>
          </w:tcPr>
          <w:p w:rsidR="00997775" w:rsidRDefault="00997775" w14:paraId="2F2686E9" w14:textId="77777777"/>
        </w:tc>
      </w:tr>
      <w:tr w:rsidR="00997775" w:rsidTr="005D2553" w14:paraId="752725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2FC539" w14:textId="77777777"/>
        </w:tc>
        <w:tc>
          <w:tcPr>
            <w:tcW w:w="7654" w:type="dxa"/>
            <w:gridSpan w:val="2"/>
          </w:tcPr>
          <w:p w:rsidR="00997775" w:rsidRDefault="00997775" w14:paraId="09AE0CA1" w14:textId="77777777"/>
        </w:tc>
      </w:tr>
      <w:tr w:rsidR="005D2553" w:rsidTr="005D2553" w14:paraId="197A47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2553" w:rsidP="005D2553" w:rsidRDefault="005D2553" w14:paraId="79E0F9FD" w14:textId="1E2C4E99">
            <w:pPr>
              <w:rPr>
                <w:b/>
              </w:rPr>
            </w:pPr>
            <w:r>
              <w:rPr>
                <w:b/>
              </w:rPr>
              <w:t>36 546</w:t>
            </w:r>
          </w:p>
        </w:tc>
        <w:tc>
          <w:tcPr>
            <w:tcW w:w="7654" w:type="dxa"/>
            <w:gridSpan w:val="2"/>
          </w:tcPr>
          <w:p w:rsidR="005D2553" w:rsidP="005D2553" w:rsidRDefault="005D2553" w14:paraId="46E34FD4" w14:textId="5DC0B885">
            <w:pPr>
              <w:rPr>
                <w:b/>
              </w:rPr>
            </w:pPr>
            <w:r w:rsidRPr="0021527D">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5D2553" w:rsidTr="005D2553" w14:paraId="607A51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2553" w:rsidP="005D2553" w:rsidRDefault="005D2553" w14:paraId="031C21D3" w14:textId="77777777"/>
        </w:tc>
        <w:tc>
          <w:tcPr>
            <w:tcW w:w="7654" w:type="dxa"/>
            <w:gridSpan w:val="2"/>
          </w:tcPr>
          <w:p w:rsidR="005D2553" w:rsidP="005D2553" w:rsidRDefault="005D2553" w14:paraId="694A3FB1" w14:textId="77777777"/>
        </w:tc>
      </w:tr>
      <w:tr w:rsidR="005D2553" w:rsidTr="005D2553" w14:paraId="7178DE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2553" w:rsidP="005D2553" w:rsidRDefault="005D2553" w14:paraId="4F8DEC4F" w14:textId="77777777"/>
        </w:tc>
        <w:tc>
          <w:tcPr>
            <w:tcW w:w="7654" w:type="dxa"/>
            <w:gridSpan w:val="2"/>
          </w:tcPr>
          <w:p w:rsidR="005D2553" w:rsidP="005D2553" w:rsidRDefault="005D2553" w14:paraId="12AF7DC6" w14:textId="77777777"/>
        </w:tc>
      </w:tr>
      <w:tr w:rsidR="005D2553" w:rsidTr="005D2553" w14:paraId="30FBD0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2553" w:rsidP="005D2553" w:rsidRDefault="005D2553" w14:paraId="44EBCA14" w14:textId="15F85065">
            <w:pPr>
              <w:rPr>
                <w:b/>
              </w:rPr>
            </w:pPr>
            <w:r>
              <w:rPr>
                <w:b/>
              </w:rPr>
              <w:t xml:space="preserve">Nr. </w:t>
            </w:r>
            <w:r w:rsidR="00C73B45">
              <w:rPr>
                <w:b/>
              </w:rPr>
              <w:t>6</w:t>
            </w:r>
            <w:r w:rsidR="00FA4AF1">
              <w:rPr>
                <w:b/>
              </w:rPr>
              <w:t>4</w:t>
            </w:r>
          </w:p>
        </w:tc>
        <w:tc>
          <w:tcPr>
            <w:tcW w:w="7654" w:type="dxa"/>
            <w:gridSpan w:val="2"/>
          </w:tcPr>
          <w:p w:rsidR="005D2553" w:rsidP="005D2553" w:rsidRDefault="005D2553" w14:paraId="24B43902" w14:textId="56F7FAFC">
            <w:pPr>
              <w:rPr>
                <w:b/>
              </w:rPr>
            </w:pPr>
            <w:r>
              <w:rPr>
                <w:b/>
              </w:rPr>
              <w:t xml:space="preserve">MOTIE VAN </w:t>
            </w:r>
            <w:r w:rsidR="00C73B45">
              <w:rPr>
                <w:b/>
              </w:rPr>
              <w:t xml:space="preserve">HET LID </w:t>
            </w:r>
            <w:r w:rsidR="00FA4AF1">
              <w:rPr>
                <w:b/>
              </w:rPr>
              <w:t>CRIJNS</w:t>
            </w:r>
          </w:p>
        </w:tc>
      </w:tr>
      <w:tr w:rsidR="005D2553" w:rsidTr="005D2553" w14:paraId="5A88DE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2553" w:rsidP="005D2553" w:rsidRDefault="005D2553" w14:paraId="476B4F22" w14:textId="77777777"/>
        </w:tc>
        <w:tc>
          <w:tcPr>
            <w:tcW w:w="7654" w:type="dxa"/>
            <w:gridSpan w:val="2"/>
          </w:tcPr>
          <w:p w:rsidR="005D2553" w:rsidP="005D2553" w:rsidRDefault="005D2553" w14:paraId="7AC7B572" w14:textId="79E4BC22">
            <w:r>
              <w:t>Voorgesteld 26 maart 2025</w:t>
            </w:r>
          </w:p>
        </w:tc>
      </w:tr>
      <w:tr w:rsidR="00997775" w:rsidTr="005D2553" w14:paraId="1405DB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C92FB2" w14:textId="77777777"/>
        </w:tc>
        <w:tc>
          <w:tcPr>
            <w:tcW w:w="7654" w:type="dxa"/>
            <w:gridSpan w:val="2"/>
          </w:tcPr>
          <w:p w:rsidR="00997775" w:rsidRDefault="00997775" w14:paraId="7437996D" w14:textId="77777777"/>
        </w:tc>
      </w:tr>
      <w:tr w:rsidR="00997775" w:rsidTr="005D2553" w14:paraId="50C11A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C8E658" w14:textId="77777777"/>
        </w:tc>
        <w:tc>
          <w:tcPr>
            <w:tcW w:w="7654" w:type="dxa"/>
            <w:gridSpan w:val="2"/>
          </w:tcPr>
          <w:p w:rsidR="00997775" w:rsidRDefault="00997775" w14:paraId="193992CA" w14:textId="77777777">
            <w:r>
              <w:t>De Kamer,</w:t>
            </w:r>
          </w:p>
        </w:tc>
      </w:tr>
      <w:tr w:rsidR="00997775" w:rsidTr="005D2553" w14:paraId="71B529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23DABB" w14:textId="77777777"/>
        </w:tc>
        <w:tc>
          <w:tcPr>
            <w:tcW w:w="7654" w:type="dxa"/>
            <w:gridSpan w:val="2"/>
          </w:tcPr>
          <w:p w:rsidR="00997775" w:rsidRDefault="00997775" w14:paraId="498AED0F" w14:textId="77777777"/>
        </w:tc>
      </w:tr>
      <w:tr w:rsidR="00997775" w:rsidTr="005D2553" w14:paraId="1AEB20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1800E9" w14:textId="77777777"/>
        </w:tc>
        <w:tc>
          <w:tcPr>
            <w:tcW w:w="7654" w:type="dxa"/>
            <w:gridSpan w:val="2"/>
          </w:tcPr>
          <w:p w:rsidR="00997775" w:rsidRDefault="00997775" w14:paraId="09E7C131" w14:textId="77777777">
            <w:r>
              <w:t>gehoord de beraadslaging,</w:t>
            </w:r>
          </w:p>
        </w:tc>
      </w:tr>
      <w:tr w:rsidR="00997775" w:rsidTr="005D2553" w14:paraId="407497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472B0B" w14:textId="77777777"/>
        </w:tc>
        <w:tc>
          <w:tcPr>
            <w:tcW w:w="7654" w:type="dxa"/>
            <w:gridSpan w:val="2"/>
          </w:tcPr>
          <w:p w:rsidR="00997775" w:rsidRDefault="00997775" w14:paraId="4A4B291A" w14:textId="77777777"/>
        </w:tc>
      </w:tr>
      <w:tr w:rsidR="00997775" w:rsidTr="005D2553" w14:paraId="62E3D6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EC6BEB" w14:textId="77777777"/>
        </w:tc>
        <w:tc>
          <w:tcPr>
            <w:tcW w:w="7654" w:type="dxa"/>
            <w:gridSpan w:val="2"/>
          </w:tcPr>
          <w:p w:rsidR="00FA4AF1" w:rsidP="00FA4AF1" w:rsidRDefault="00FA4AF1" w14:paraId="280A1013" w14:textId="77777777">
            <w:pPr>
              <w:spacing w:before="300" w:after="300"/>
            </w:pPr>
            <w:r>
              <w:t>constaterende dat fusies binnen de jeugdzorg op dit moment zonder voorafgaande toetsing door gemeenten of de Nederlandse Zorgautoriteit (</w:t>
            </w:r>
            <w:proofErr w:type="spellStart"/>
            <w:r>
              <w:t>NZa</w:t>
            </w:r>
            <w:proofErr w:type="spellEnd"/>
            <w:r>
              <w:t>) kunnen plaatsvinden;</w:t>
            </w:r>
          </w:p>
          <w:p w:rsidR="00FA4AF1" w:rsidP="00FA4AF1" w:rsidRDefault="00FA4AF1" w14:paraId="25178092" w14:textId="77777777">
            <w:pPr>
              <w:spacing w:before="300" w:after="300"/>
            </w:pPr>
            <w:r>
              <w:t>overwegende dat fusies niet mogen leiden tot verdere versnippering, bestuurlijke instabiliteit of onzekere zorgsituaties voor kwetsbare jongeren;</w:t>
            </w:r>
          </w:p>
          <w:p w:rsidR="00FA4AF1" w:rsidP="00FA4AF1" w:rsidRDefault="00FA4AF1" w14:paraId="11AC2873" w14:textId="77777777">
            <w:pPr>
              <w:spacing w:before="300" w:after="300"/>
            </w:pPr>
            <w:r>
              <w:t>overwegende dat gemeenten verantwoordelijk zijn voor de uitvoering en financiering van de jeugdzorg en daarom een stem moeten hebben in fusiebesluiten die impact kunnen hebben op de continuïteit en kwaliteit van zorg;</w:t>
            </w:r>
          </w:p>
          <w:p w:rsidR="00FA4AF1" w:rsidP="00FA4AF1" w:rsidRDefault="00FA4AF1" w14:paraId="14987B3A" w14:textId="77777777">
            <w:pPr>
              <w:spacing w:before="300" w:after="300"/>
            </w:pPr>
            <w:r>
              <w:t xml:space="preserve">verzoekt de regering te verkennen of fusies van jeugdzorginstellingen alleen kunnen plaatsvinden na goedkeuring van de Nederlandse Zorgautoriteit op grond van een </w:t>
            </w:r>
            <w:proofErr w:type="spellStart"/>
            <w:r>
              <w:t>jeugdhulpspecifieke</w:t>
            </w:r>
            <w:proofErr w:type="spellEnd"/>
            <w:r>
              <w:t xml:space="preserve"> concentratietoets, waarbij moet worden aangetoond dat de fusie zorgvuldig is verlopen en bijdraagt aan de kwaliteit en beschikbaarheid van zorg,</w:t>
            </w:r>
          </w:p>
          <w:p w:rsidR="00FA4AF1" w:rsidP="00FA4AF1" w:rsidRDefault="00FA4AF1" w14:paraId="38BC236E" w14:textId="77777777">
            <w:pPr>
              <w:spacing w:before="300" w:after="300"/>
            </w:pPr>
            <w:r>
              <w:t>en gaat over tot de orde van de dag.</w:t>
            </w:r>
          </w:p>
          <w:p w:rsidR="00997775" w:rsidP="00FA4AF1" w:rsidRDefault="00FA4AF1" w14:paraId="2FF4F18F" w14:textId="63652B60">
            <w:pPr>
              <w:spacing w:before="300" w:after="300"/>
            </w:pPr>
            <w:r>
              <w:t>Crijns</w:t>
            </w:r>
          </w:p>
        </w:tc>
      </w:tr>
    </w:tbl>
    <w:p w:rsidR="00997775" w:rsidRDefault="00997775" w14:paraId="59BA774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18EC0" w14:textId="77777777" w:rsidR="005D2553" w:rsidRDefault="005D2553">
      <w:pPr>
        <w:spacing w:line="20" w:lineRule="exact"/>
      </w:pPr>
    </w:p>
  </w:endnote>
  <w:endnote w:type="continuationSeparator" w:id="0">
    <w:p w14:paraId="03C95519" w14:textId="77777777" w:rsidR="005D2553" w:rsidRDefault="005D2553">
      <w:pPr>
        <w:pStyle w:val="Amendement"/>
      </w:pPr>
      <w:r>
        <w:rPr>
          <w:b w:val="0"/>
        </w:rPr>
        <w:t xml:space="preserve"> </w:t>
      </w:r>
    </w:p>
  </w:endnote>
  <w:endnote w:type="continuationNotice" w:id="1">
    <w:p w14:paraId="6B7468BF" w14:textId="77777777" w:rsidR="005D2553" w:rsidRDefault="005D255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1496C" w14:textId="77777777" w:rsidR="005D2553" w:rsidRDefault="005D2553">
      <w:pPr>
        <w:pStyle w:val="Amendement"/>
      </w:pPr>
      <w:r>
        <w:rPr>
          <w:b w:val="0"/>
        </w:rPr>
        <w:separator/>
      </w:r>
    </w:p>
  </w:footnote>
  <w:footnote w:type="continuationSeparator" w:id="0">
    <w:p w14:paraId="596DE04C" w14:textId="77777777" w:rsidR="005D2553" w:rsidRDefault="005D2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53"/>
    <w:rsid w:val="00133FCE"/>
    <w:rsid w:val="001E482C"/>
    <w:rsid w:val="001E4877"/>
    <w:rsid w:val="0021105A"/>
    <w:rsid w:val="00280D6A"/>
    <w:rsid w:val="002B78E9"/>
    <w:rsid w:val="002C5406"/>
    <w:rsid w:val="00330D60"/>
    <w:rsid w:val="00345A5C"/>
    <w:rsid w:val="003F71A1"/>
    <w:rsid w:val="00476415"/>
    <w:rsid w:val="00546F8D"/>
    <w:rsid w:val="00560113"/>
    <w:rsid w:val="005D2553"/>
    <w:rsid w:val="00621F64"/>
    <w:rsid w:val="00644DED"/>
    <w:rsid w:val="006765BC"/>
    <w:rsid w:val="00710A7A"/>
    <w:rsid w:val="00744C6E"/>
    <w:rsid w:val="007B35A1"/>
    <w:rsid w:val="007C4CD8"/>
    <w:rsid w:val="007C50C6"/>
    <w:rsid w:val="008304CB"/>
    <w:rsid w:val="00831CE0"/>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73B45"/>
    <w:rsid w:val="00CC23D1"/>
    <w:rsid w:val="00CC270F"/>
    <w:rsid w:val="00D43192"/>
    <w:rsid w:val="00DE2437"/>
    <w:rsid w:val="00E27DF4"/>
    <w:rsid w:val="00E63508"/>
    <w:rsid w:val="00ED0FE5"/>
    <w:rsid w:val="00F234E2"/>
    <w:rsid w:val="00F60341"/>
    <w:rsid w:val="00FA4AF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B93A7"/>
  <w15:docId w15:val="{A9E8C11C-2000-4E8B-9582-7F2DC4DE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215</ap:Words>
  <ap:Characters>1186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2025-03-28T09:57:00.0000000Z</dcterms:created>
  <dcterms:modified xsi:type="dcterms:W3CDTF">2025-03-28T09:57:00.0000000Z</dcterms:modified>
  <dc:description>------------------------</dc:description>
  <dc:subject/>
  <keywords/>
  <version/>
  <category/>
</coreProperties>
</file>