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92327" w14:paraId="1B72FB25" w14:textId="77777777">
        <w:tc>
          <w:tcPr>
            <w:tcW w:w="6733" w:type="dxa"/>
            <w:gridSpan w:val="2"/>
            <w:tcBorders>
              <w:top w:val="nil"/>
              <w:left w:val="nil"/>
              <w:bottom w:val="nil"/>
              <w:right w:val="nil"/>
            </w:tcBorders>
            <w:vAlign w:val="center"/>
          </w:tcPr>
          <w:p w:rsidR="00997775" w:rsidP="00710A7A" w:rsidRDefault="00997775" w14:paraId="19C4FF7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58A733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92327" w14:paraId="5E2CE46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5197F14" w14:textId="77777777">
            <w:r w:rsidRPr="008B0CC5">
              <w:t xml:space="preserve">Vergaderjaar </w:t>
            </w:r>
            <w:r w:rsidR="00AC6B87">
              <w:t>2024-2025</w:t>
            </w:r>
          </w:p>
        </w:tc>
      </w:tr>
      <w:tr w:rsidR="00997775" w:rsidTr="00892327" w14:paraId="7D80B79F" w14:textId="77777777">
        <w:trPr>
          <w:cantSplit/>
        </w:trPr>
        <w:tc>
          <w:tcPr>
            <w:tcW w:w="10985" w:type="dxa"/>
            <w:gridSpan w:val="3"/>
            <w:tcBorders>
              <w:top w:val="nil"/>
              <w:left w:val="nil"/>
              <w:bottom w:val="nil"/>
              <w:right w:val="nil"/>
            </w:tcBorders>
          </w:tcPr>
          <w:p w:rsidR="00997775" w:rsidRDefault="00997775" w14:paraId="7B441258" w14:textId="77777777"/>
        </w:tc>
      </w:tr>
      <w:tr w:rsidR="00997775" w:rsidTr="00892327" w14:paraId="06D60516" w14:textId="77777777">
        <w:trPr>
          <w:cantSplit/>
        </w:trPr>
        <w:tc>
          <w:tcPr>
            <w:tcW w:w="10985" w:type="dxa"/>
            <w:gridSpan w:val="3"/>
            <w:tcBorders>
              <w:top w:val="nil"/>
              <w:left w:val="nil"/>
              <w:bottom w:val="single" w:color="auto" w:sz="4" w:space="0"/>
              <w:right w:val="nil"/>
            </w:tcBorders>
          </w:tcPr>
          <w:p w:rsidR="00997775" w:rsidRDefault="00997775" w14:paraId="4E114021" w14:textId="77777777"/>
        </w:tc>
      </w:tr>
      <w:tr w:rsidR="00997775" w:rsidTr="00892327" w14:paraId="3880E4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8DE153" w14:textId="77777777"/>
        </w:tc>
        <w:tc>
          <w:tcPr>
            <w:tcW w:w="7654" w:type="dxa"/>
            <w:gridSpan w:val="2"/>
          </w:tcPr>
          <w:p w:rsidR="00997775" w:rsidRDefault="00997775" w14:paraId="6D0A202A" w14:textId="77777777"/>
        </w:tc>
      </w:tr>
      <w:tr w:rsidR="00892327" w:rsidTr="00892327" w14:paraId="6CBBB5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2327" w:rsidP="00892327" w:rsidRDefault="00892327" w14:paraId="43CA8BB7" w14:textId="22F1E441">
            <w:pPr>
              <w:rPr>
                <w:b/>
              </w:rPr>
            </w:pPr>
            <w:r>
              <w:rPr>
                <w:b/>
              </w:rPr>
              <w:t>36 546</w:t>
            </w:r>
          </w:p>
        </w:tc>
        <w:tc>
          <w:tcPr>
            <w:tcW w:w="7654" w:type="dxa"/>
            <w:gridSpan w:val="2"/>
          </w:tcPr>
          <w:p w:rsidR="00892327" w:rsidP="00892327" w:rsidRDefault="00892327" w14:paraId="4C5ED26E" w14:textId="6BA72DB6">
            <w:pPr>
              <w:rPr>
                <w:b/>
              </w:rPr>
            </w:pPr>
            <w:r w:rsidRPr="0021527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892327" w:rsidTr="00892327" w14:paraId="264A9E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2327" w:rsidP="00892327" w:rsidRDefault="00892327" w14:paraId="783B671F" w14:textId="77777777"/>
        </w:tc>
        <w:tc>
          <w:tcPr>
            <w:tcW w:w="7654" w:type="dxa"/>
            <w:gridSpan w:val="2"/>
          </w:tcPr>
          <w:p w:rsidR="00892327" w:rsidP="00892327" w:rsidRDefault="00892327" w14:paraId="19EFF9B0" w14:textId="77777777"/>
        </w:tc>
      </w:tr>
      <w:tr w:rsidR="00892327" w:rsidTr="00892327" w14:paraId="7A9E30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2327" w:rsidP="00892327" w:rsidRDefault="00892327" w14:paraId="17A7766B" w14:textId="77777777"/>
        </w:tc>
        <w:tc>
          <w:tcPr>
            <w:tcW w:w="7654" w:type="dxa"/>
            <w:gridSpan w:val="2"/>
          </w:tcPr>
          <w:p w:rsidR="00892327" w:rsidP="00892327" w:rsidRDefault="00892327" w14:paraId="0E76B22D" w14:textId="77777777"/>
        </w:tc>
      </w:tr>
      <w:tr w:rsidR="00892327" w:rsidTr="00892327" w14:paraId="32B087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2327" w:rsidP="00892327" w:rsidRDefault="00892327" w14:paraId="21C5FAFC" w14:textId="435489F8">
            <w:pPr>
              <w:rPr>
                <w:b/>
              </w:rPr>
            </w:pPr>
            <w:r>
              <w:rPr>
                <w:b/>
              </w:rPr>
              <w:t xml:space="preserve">Nr. </w:t>
            </w:r>
            <w:r w:rsidR="008D19F2">
              <w:rPr>
                <w:b/>
              </w:rPr>
              <w:t>66</w:t>
            </w:r>
          </w:p>
        </w:tc>
        <w:tc>
          <w:tcPr>
            <w:tcW w:w="7654" w:type="dxa"/>
            <w:gridSpan w:val="2"/>
          </w:tcPr>
          <w:p w:rsidR="00892327" w:rsidP="00892327" w:rsidRDefault="00892327" w14:paraId="433A67E5" w14:textId="218F2DEE">
            <w:pPr>
              <w:rPr>
                <w:b/>
              </w:rPr>
            </w:pPr>
            <w:r>
              <w:rPr>
                <w:b/>
              </w:rPr>
              <w:t xml:space="preserve">MOTIE VAN </w:t>
            </w:r>
            <w:r w:rsidR="008D19F2">
              <w:rPr>
                <w:b/>
              </w:rPr>
              <w:t>HET LID STOFFER</w:t>
            </w:r>
          </w:p>
        </w:tc>
      </w:tr>
      <w:tr w:rsidR="00892327" w:rsidTr="00892327" w14:paraId="54E5F2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2327" w:rsidP="00892327" w:rsidRDefault="00892327" w14:paraId="394DBB8A" w14:textId="77777777"/>
        </w:tc>
        <w:tc>
          <w:tcPr>
            <w:tcW w:w="7654" w:type="dxa"/>
            <w:gridSpan w:val="2"/>
          </w:tcPr>
          <w:p w:rsidR="00892327" w:rsidP="00892327" w:rsidRDefault="00892327" w14:paraId="76206C41" w14:textId="39EF013B">
            <w:r>
              <w:t>Voorgesteld 26 maart 2025</w:t>
            </w:r>
          </w:p>
        </w:tc>
      </w:tr>
      <w:tr w:rsidR="00997775" w:rsidTr="00892327" w14:paraId="0EC1BB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99A517" w14:textId="77777777"/>
        </w:tc>
        <w:tc>
          <w:tcPr>
            <w:tcW w:w="7654" w:type="dxa"/>
            <w:gridSpan w:val="2"/>
          </w:tcPr>
          <w:p w:rsidR="00997775" w:rsidRDefault="00997775" w14:paraId="655F2956" w14:textId="77777777"/>
        </w:tc>
      </w:tr>
      <w:tr w:rsidR="00997775" w:rsidTr="00892327" w14:paraId="477571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33E61B" w14:textId="77777777"/>
        </w:tc>
        <w:tc>
          <w:tcPr>
            <w:tcW w:w="7654" w:type="dxa"/>
            <w:gridSpan w:val="2"/>
          </w:tcPr>
          <w:p w:rsidR="00997775" w:rsidRDefault="00997775" w14:paraId="170F77D9" w14:textId="77777777">
            <w:r>
              <w:t>De Kamer,</w:t>
            </w:r>
          </w:p>
        </w:tc>
      </w:tr>
      <w:tr w:rsidR="00997775" w:rsidTr="00892327" w14:paraId="76689F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991215" w14:textId="77777777"/>
        </w:tc>
        <w:tc>
          <w:tcPr>
            <w:tcW w:w="7654" w:type="dxa"/>
            <w:gridSpan w:val="2"/>
          </w:tcPr>
          <w:p w:rsidR="00997775" w:rsidRDefault="00997775" w14:paraId="2E57B933" w14:textId="77777777"/>
        </w:tc>
      </w:tr>
      <w:tr w:rsidR="00997775" w:rsidTr="00892327" w14:paraId="575877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CA9072" w14:textId="77777777"/>
        </w:tc>
        <w:tc>
          <w:tcPr>
            <w:tcW w:w="7654" w:type="dxa"/>
            <w:gridSpan w:val="2"/>
          </w:tcPr>
          <w:p w:rsidR="00997775" w:rsidRDefault="00997775" w14:paraId="44143C42" w14:textId="77777777">
            <w:r>
              <w:t>gehoord de beraadslaging,</w:t>
            </w:r>
          </w:p>
        </w:tc>
      </w:tr>
      <w:tr w:rsidR="00997775" w:rsidTr="00892327" w14:paraId="71CD7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EBA848" w14:textId="77777777"/>
        </w:tc>
        <w:tc>
          <w:tcPr>
            <w:tcW w:w="7654" w:type="dxa"/>
            <w:gridSpan w:val="2"/>
          </w:tcPr>
          <w:p w:rsidR="00997775" w:rsidRDefault="00997775" w14:paraId="26A3B7C3" w14:textId="77777777"/>
        </w:tc>
      </w:tr>
      <w:tr w:rsidR="00997775" w:rsidTr="00892327" w14:paraId="7E3127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C1CBEC" w14:textId="77777777"/>
        </w:tc>
        <w:tc>
          <w:tcPr>
            <w:tcW w:w="7654" w:type="dxa"/>
            <w:gridSpan w:val="2"/>
          </w:tcPr>
          <w:p w:rsidRPr="00892327" w:rsidR="00892327" w:rsidP="00892327" w:rsidRDefault="00892327" w14:paraId="79B2186C" w14:textId="77777777">
            <w:r w:rsidRPr="00892327">
              <w:t>constaterende dat volgens de Deskundigencommissie Hervormingsagenda Jeugd gezinsproblematiek een belangrijke verklarende factor is voor de stijgende vraag naar jeugdhulp, zoals armoede, schulden, woonomstandigheden, (geestelijke) gezondheidsproblemen bij ouders, opvoeding en complexe scheidingen;</w:t>
            </w:r>
          </w:p>
          <w:p w:rsidR="008D19F2" w:rsidP="00892327" w:rsidRDefault="008D19F2" w14:paraId="4ADA9F5C" w14:textId="77777777"/>
          <w:p w:rsidRPr="00892327" w:rsidR="00892327" w:rsidP="00892327" w:rsidRDefault="00892327" w14:paraId="405FD78D" w14:textId="0CE1BB49">
            <w:r w:rsidRPr="00892327">
              <w:t>constaterende dat de deskundigencommissie daarom aanbeveelt om te komen tot een samenhangende jeugd- en gezinsaanpak;</w:t>
            </w:r>
          </w:p>
          <w:p w:rsidR="008D19F2" w:rsidP="00892327" w:rsidRDefault="008D19F2" w14:paraId="349B7A0D" w14:textId="77777777"/>
          <w:p w:rsidRPr="00892327" w:rsidR="00892327" w:rsidP="00892327" w:rsidRDefault="00892327" w14:paraId="37DD20DA" w14:textId="40205CF8">
            <w:r w:rsidRPr="00892327">
              <w:t xml:space="preserve">verzoekt de regering om bij de Voorjaarsnota concrete voorstellen te doen om (financieel) kwetsbare gezinnen te versterken, waarbij gedacht kan worden aan het verlagen van de energiebelasting voor gezinnen, het verhogen van </w:t>
            </w:r>
            <w:proofErr w:type="spellStart"/>
            <w:r w:rsidRPr="00892327">
              <w:t>kindregelingen</w:t>
            </w:r>
            <w:proofErr w:type="spellEnd"/>
            <w:r w:rsidRPr="00892327">
              <w:t xml:space="preserve"> met als doel kinderarmoede verder terug te dringen en het vergoeden van relatieondersteuning,</w:t>
            </w:r>
          </w:p>
          <w:p w:rsidR="008D19F2" w:rsidP="00892327" w:rsidRDefault="008D19F2" w14:paraId="3AF5B9C4" w14:textId="77777777"/>
          <w:p w:rsidRPr="00892327" w:rsidR="00892327" w:rsidP="00892327" w:rsidRDefault="00892327" w14:paraId="394222DD" w14:textId="4BA60409">
            <w:r w:rsidRPr="00892327">
              <w:t>en gaat over tot de orde van de dag.</w:t>
            </w:r>
          </w:p>
          <w:p w:rsidR="008D19F2" w:rsidP="00892327" w:rsidRDefault="008D19F2" w14:paraId="79756CA1" w14:textId="77777777"/>
          <w:p w:rsidR="00997775" w:rsidP="008D19F2" w:rsidRDefault="00892327" w14:paraId="32B8FF91" w14:textId="1D153B41">
            <w:r w:rsidRPr="00892327">
              <w:t>Stoffer</w:t>
            </w:r>
          </w:p>
        </w:tc>
      </w:tr>
    </w:tbl>
    <w:p w:rsidR="00997775" w:rsidRDefault="00997775" w14:paraId="3ECA300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BD3A6" w14:textId="77777777" w:rsidR="00892327" w:rsidRDefault="00892327">
      <w:pPr>
        <w:spacing w:line="20" w:lineRule="exact"/>
      </w:pPr>
    </w:p>
  </w:endnote>
  <w:endnote w:type="continuationSeparator" w:id="0">
    <w:p w14:paraId="6A53123D" w14:textId="77777777" w:rsidR="00892327" w:rsidRDefault="00892327">
      <w:pPr>
        <w:pStyle w:val="Amendement"/>
      </w:pPr>
      <w:r>
        <w:rPr>
          <w:b w:val="0"/>
        </w:rPr>
        <w:t xml:space="preserve"> </w:t>
      </w:r>
    </w:p>
  </w:endnote>
  <w:endnote w:type="continuationNotice" w:id="1">
    <w:p w14:paraId="76C21152" w14:textId="77777777" w:rsidR="00892327" w:rsidRDefault="0089232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1C5EE" w14:textId="77777777" w:rsidR="00892327" w:rsidRDefault="00892327">
      <w:pPr>
        <w:pStyle w:val="Amendement"/>
      </w:pPr>
      <w:r>
        <w:rPr>
          <w:b w:val="0"/>
        </w:rPr>
        <w:separator/>
      </w:r>
    </w:p>
  </w:footnote>
  <w:footnote w:type="continuationSeparator" w:id="0">
    <w:p w14:paraId="27584244" w14:textId="77777777" w:rsidR="00892327" w:rsidRDefault="00892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327"/>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92327"/>
    <w:rsid w:val="008B0CC5"/>
    <w:rsid w:val="008D19F2"/>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4D1B5"/>
  <w15:docId w15:val="{D07FA59E-CEAE-4C2C-B424-D6E0A411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162</ap:Words>
  <ap:Characters>1139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2025-03-27T08:48:00.0000000Z</dcterms:created>
  <dcterms:modified xsi:type="dcterms:W3CDTF">2025-03-27T09:08:00.0000000Z</dcterms:modified>
  <dc:description>------------------------</dc:description>
  <dc:subject/>
  <keywords/>
  <version/>
  <category/>
</coreProperties>
</file>