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0D35C9" w14:paraId="2FF44862" w14:textId="77777777">
        <w:tc>
          <w:tcPr>
            <w:tcW w:w="6733" w:type="dxa"/>
            <w:gridSpan w:val="2"/>
            <w:tcBorders>
              <w:top w:val="nil"/>
              <w:left w:val="nil"/>
              <w:bottom w:val="nil"/>
              <w:right w:val="nil"/>
            </w:tcBorders>
            <w:vAlign w:val="center"/>
          </w:tcPr>
          <w:p w:rsidR="00997775" w:rsidP="00710A7A" w:rsidRDefault="00997775" w14:paraId="2F1E074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E09259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0D35C9" w14:paraId="3F66B062"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9899D5C" w14:textId="77777777">
            <w:r w:rsidRPr="008B0CC5">
              <w:t xml:space="preserve">Vergaderjaar </w:t>
            </w:r>
            <w:r w:rsidR="00AC6B87">
              <w:t>2024-2025</w:t>
            </w:r>
          </w:p>
        </w:tc>
      </w:tr>
      <w:tr w:rsidR="00997775" w:rsidTr="000D35C9" w14:paraId="70BD0477" w14:textId="77777777">
        <w:trPr>
          <w:cantSplit/>
        </w:trPr>
        <w:tc>
          <w:tcPr>
            <w:tcW w:w="10985" w:type="dxa"/>
            <w:gridSpan w:val="3"/>
            <w:tcBorders>
              <w:top w:val="nil"/>
              <w:left w:val="nil"/>
              <w:bottom w:val="nil"/>
              <w:right w:val="nil"/>
            </w:tcBorders>
          </w:tcPr>
          <w:p w:rsidR="00997775" w:rsidRDefault="00997775" w14:paraId="618970E6" w14:textId="77777777"/>
        </w:tc>
      </w:tr>
      <w:tr w:rsidR="00997775" w:rsidTr="000D35C9" w14:paraId="10E42BC5" w14:textId="77777777">
        <w:trPr>
          <w:cantSplit/>
        </w:trPr>
        <w:tc>
          <w:tcPr>
            <w:tcW w:w="10985" w:type="dxa"/>
            <w:gridSpan w:val="3"/>
            <w:tcBorders>
              <w:top w:val="nil"/>
              <w:left w:val="nil"/>
              <w:bottom w:val="single" w:color="auto" w:sz="4" w:space="0"/>
              <w:right w:val="nil"/>
            </w:tcBorders>
          </w:tcPr>
          <w:p w:rsidR="00997775" w:rsidRDefault="00997775" w14:paraId="1E612C10" w14:textId="77777777"/>
        </w:tc>
      </w:tr>
      <w:tr w:rsidR="00997775" w:rsidTr="000D35C9" w14:paraId="3CAF72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6FE2C2" w14:textId="77777777"/>
        </w:tc>
        <w:tc>
          <w:tcPr>
            <w:tcW w:w="7654" w:type="dxa"/>
            <w:gridSpan w:val="2"/>
          </w:tcPr>
          <w:p w:rsidR="00997775" w:rsidRDefault="00997775" w14:paraId="0B5AFD2E" w14:textId="77777777"/>
        </w:tc>
      </w:tr>
      <w:tr w:rsidR="000D35C9" w:rsidTr="000D35C9" w14:paraId="67286A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35C9" w:rsidP="000D35C9" w:rsidRDefault="000D35C9" w14:paraId="31D6D8D0" w14:textId="3FE188F7">
            <w:pPr>
              <w:rPr>
                <w:b/>
              </w:rPr>
            </w:pPr>
            <w:r>
              <w:rPr>
                <w:b/>
              </w:rPr>
              <w:t>36 546</w:t>
            </w:r>
          </w:p>
        </w:tc>
        <w:tc>
          <w:tcPr>
            <w:tcW w:w="7654" w:type="dxa"/>
            <w:gridSpan w:val="2"/>
          </w:tcPr>
          <w:p w:rsidR="000D35C9" w:rsidP="000D35C9" w:rsidRDefault="000D35C9" w14:paraId="1A486A73" w14:textId="05EB53CF">
            <w:pPr>
              <w:rPr>
                <w:b/>
              </w:rPr>
            </w:pPr>
            <w:r w:rsidRPr="0021527D">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0D35C9" w:rsidTr="000D35C9" w14:paraId="3B6248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35C9" w:rsidP="000D35C9" w:rsidRDefault="000D35C9" w14:paraId="14966769" w14:textId="77777777"/>
        </w:tc>
        <w:tc>
          <w:tcPr>
            <w:tcW w:w="7654" w:type="dxa"/>
            <w:gridSpan w:val="2"/>
          </w:tcPr>
          <w:p w:rsidR="000D35C9" w:rsidP="000D35C9" w:rsidRDefault="000D35C9" w14:paraId="6909E34F" w14:textId="77777777"/>
        </w:tc>
      </w:tr>
      <w:tr w:rsidR="000D35C9" w:rsidTr="000D35C9" w14:paraId="64975A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35C9" w:rsidP="000D35C9" w:rsidRDefault="000D35C9" w14:paraId="44819208" w14:textId="77777777"/>
        </w:tc>
        <w:tc>
          <w:tcPr>
            <w:tcW w:w="7654" w:type="dxa"/>
            <w:gridSpan w:val="2"/>
          </w:tcPr>
          <w:p w:rsidR="000D35C9" w:rsidP="000D35C9" w:rsidRDefault="000D35C9" w14:paraId="39CC103A" w14:textId="77777777"/>
        </w:tc>
      </w:tr>
      <w:tr w:rsidR="000D35C9" w:rsidTr="000D35C9" w14:paraId="4BD088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35C9" w:rsidP="000D35C9" w:rsidRDefault="000D35C9" w14:paraId="1D706F5A" w14:textId="5B5BADA8">
            <w:pPr>
              <w:rPr>
                <w:b/>
              </w:rPr>
            </w:pPr>
            <w:r>
              <w:rPr>
                <w:b/>
              </w:rPr>
              <w:t xml:space="preserve">Nr. </w:t>
            </w:r>
            <w:r w:rsidR="00D82C8A">
              <w:rPr>
                <w:b/>
              </w:rPr>
              <w:t>67</w:t>
            </w:r>
          </w:p>
        </w:tc>
        <w:tc>
          <w:tcPr>
            <w:tcW w:w="7654" w:type="dxa"/>
            <w:gridSpan w:val="2"/>
          </w:tcPr>
          <w:p w:rsidR="000D35C9" w:rsidP="000D35C9" w:rsidRDefault="000D35C9" w14:paraId="7D6CA3B0" w14:textId="4DA5DB4F">
            <w:pPr>
              <w:rPr>
                <w:b/>
              </w:rPr>
            </w:pPr>
            <w:r>
              <w:rPr>
                <w:b/>
              </w:rPr>
              <w:t xml:space="preserve">MOTIE VAN </w:t>
            </w:r>
            <w:r w:rsidR="00D82C8A">
              <w:rPr>
                <w:b/>
              </w:rPr>
              <w:t>HET LID STOFFER C.S.</w:t>
            </w:r>
          </w:p>
        </w:tc>
      </w:tr>
      <w:tr w:rsidR="000D35C9" w:rsidTr="000D35C9" w14:paraId="06DF37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0D35C9" w:rsidP="000D35C9" w:rsidRDefault="000D35C9" w14:paraId="1A128AF9" w14:textId="77777777"/>
        </w:tc>
        <w:tc>
          <w:tcPr>
            <w:tcW w:w="7654" w:type="dxa"/>
            <w:gridSpan w:val="2"/>
          </w:tcPr>
          <w:p w:rsidR="000D35C9" w:rsidP="000D35C9" w:rsidRDefault="000D35C9" w14:paraId="546A2376" w14:textId="7388E5CB">
            <w:r>
              <w:t>Voorgesteld 26 maart 2025</w:t>
            </w:r>
          </w:p>
        </w:tc>
      </w:tr>
      <w:tr w:rsidR="00997775" w:rsidTr="000D35C9" w14:paraId="02E4AC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C6B2223" w14:textId="77777777"/>
        </w:tc>
        <w:tc>
          <w:tcPr>
            <w:tcW w:w="7654" w:type="dxa"/>
            <w:gridSpan w:val="2"/>
          </w:tcPr>
          <w:p w:rsidR="00997775" w:rsidRDefault="00997775" w14:paraId="75095A93" w14:textId="77777777"/>
        </w:tc>
      </w:tr>
      <w:tr w:rsidR="00997775" w:rsidTr="000D35C9" w14:paraId="7661AB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9BFF782" w14:textId="77777777"/>
        </w:tc>
        <w:tc>
          <w:tcPr>
            <w:tcW w:w="7654" w:type="dxa"/>
            <w:gridSpan w:val="2"/>
          </w:tcPr>
          <w:p w:rsidR="00997775" w:rsidRDefault="00997775" w14:paraId="7486E73B" w14:textId="77777777">
            <w:r>
              <w:t>De Kamer,</w:t>
            </w:r>
          </w:p>
        </w:tc>
      </w:tr>
      <w:tr w:rsidR="00997775" w:rsidTr="000D35C9" w14:paraId="14CBD19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F6C11C" w14:textId="77777777"/>
        </w:tc>
        <w:tc>
          <w:tcPr>
            <w:tcW w:w="7654" w:type="dxa"/>
            <w:gridSpan w:val="2"/>
          </w:tcPr>
          <w:p w:rsidR="00997775" w:rsidRDefault="00997775" w14:paraId="645B11EE" w14:textId="77777777"/>
        </w:tc>
      </w:tr>
      <w:tr w:rsidR="00997775" w:rsidTr="000D35C9" w14:paraId="2C9DE1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A3490E7" w14:textId="77777777"/>
        </w:tc>
        <w:tc>
          <w:tcPr>
            <w:tcW w:w="7654" w:type="dxa"/>
            <w:gridSpan w:val="2"/>
          </w:tcPr>
          <w:p w:rsidR="00997775" w:rsidRDefault="00997775" w14:paraId="7DA7E234" w14:textId="77777777">
            <w:r>
              <w:t>gehoord de beraadslaging,</w:t>
            </w:r>
          </w:p>
        </w:tc>
      </w:tr>
      <w:tr w:rsidR="00997775" w:rsidTr="000D35C9" w14:paraId="52FCD5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E0A1AC" w14:textId="77777777"/>
        </w:tc>
        <w:tc>
          <w:tcPr>
            <w:tcW w:w="7654" w:type="dxa"/>
            <w:gridSpan w:val="2"/>
          </w:tcPr>
          <w:p w:rsidR="00997775" w:rsidRDefault="00997775" w14:paraId="27A729D7" w14:textId="77777777"/>
        </w:tc>
      </w:tr>
      <w:tr w:rsidR="00997775" w:rsidTr="000D35C9" w14:paraId="2B5C2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8CEDC8" w14:textId="77777777"/>
        </w:tc>
        <w:tc>
          <w:tcPr>
            <w:tcW w:w="7654" w:type="dxa"/>
            <w:gridSpan w:val="2"/>
          </w:tcPr>
          <w:p w:rsidRPr="000D35C9" w:rsidR="000D35C9" w:rsidP="000D35C9" w:rsidRDefault="000D35C9" w14:paraId="1D4AA35A" w14:textId="77777777">
            <w:r w:rsidRPr="000D35C9">
              <w:t>constaterende dat het Rijk en gemeenten op dit moment nog van mening verschillen over de vormen van jeugdhulp waarvoor samenwerking tussen gemeenten vereist wordt;</w:t>
            </w:r>
          </w:p>
          <w:p w:rsidR="00D82C8A" w:rsidP="000D35C9" w:rsidRDefault="00D82C8A" w14:paraId="6D915240" w14:textId="77777777"/>
          <w:p w:rsidRPr="000D35C9" w:rsidR="000D35C9" w:rsidP="000D35C9" w:rsidRDefault="000D35C9" w14:paraId="53696479" w14:textId="6EDB4920">
            <w:r w:rsidRPr="000D35C9">
              <w:t>verzoekt de regering om, mocht het wetsvoorstel door de Tweede Kamer worden aangenomen, de besluitvorming in de Eerste Kamer af te wachten voordat het ontwerpbesluit wordt aangeboden voor advies aan de Raad van State, om de Eerste Kamer in de gelegenheid te stellen om te reageren op het ontwerpbesluit,</w:t>
            </w:r>
          </w:p>
          <w:p w:rsidR="00D82C8A" w:rsidP="000D35C9" w:rsidRDefault="00D82C8A" w14:paraId="47052311" w14:textId="77777777"/>
          <w:p w:rsidRPr="000D35C9" w:rsidR="000D35C9" w:rsidP="000D35C9" w:rsidRDefault="000D35C9" w14:paraId="0D405951" w14:textId="7B0D4460">
            <w:r w:rsidRPr="000D35C9">
              <w:t>en gaat over tot de orde van de dag.</w:t>
            </w:r>
          </w:p>
          <w:p w:rsidR="00D82C8A" w:rsidP="000D35C9" w:rsidRDefault="00D82C8A" w14:paraId="62CE7DF4" w14:textId="77777777"/>
          <w:p w:rsidR="00D82C8A" w:rsidP="000D35C9" w:rsidRDefault="000D35C9" w14:paraId="625B11E5" w14:textId="77777777">
            <w:r w:rsidRPr="000D35C9">
              <w:t>Stoffer</w:t>
            </w:r>
          </w:p>
          <w:p w:rsidR="00D82C8A" w:rsidP="000D35C9" w:rsidRDefault="000D35C9" w14:paraId="4B51ECE4" w14:textId="77777777">
            <w:r w:rsidRPr="000D35C9">
              <w:t xml:space="preserve">Ceder </w:t>
            </w:r>
          </w:p>
          <w:p w:rsidR="00997775" w:rsidP="00D82C8A" w:rsidRDefault="000D35C9" w14:paraId="618AF815" w14:textId="20F9C7A3">
            <w:r w:rsidRPr="000D35C9">
              <w:t>Krul</w:t>
            </w:r>
          </w:p>
        </w:tc>
      </w:tr>
    </w:tbl>
    <w:p w:rsidR="00997775" w:rsidRDefault="00997775" w14:paraId="08BAB43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863C89" w14:textId="77777777" w:rsidR="000D35C9" w:rsidRDefault="000D35C9">
      <w:pPr>
        <w:spacing w:line="20" w:lineRule="exact"/>
      </w:pPr>
    </w:p>
  </w:endnote>
  <w:endnote w:type="continuationSeparator" w:id="0">
    <w:p w14:paraId="191924F0" w14:textId="77777777" w:rsidR="000D35C9" w:rsidRDefault="000D35C9">
      <w:pPr>
        <w:pStyle w:val="Amendement"/>
      </w:pPr>
      <w:r>
        <w:rPr>
          <w:b w:val="0"/>
        </w:rPr>
        <w:t xml:space="preserve"> </w:t>
      </w:r>
    </w:p>
  </w:endnote>
  <w:endnote w:type="continuationNotice" w:id="1">
    <w:p w14:paraId="57A8D72D" w14:textId="77777777" w:rsidR="000D35C9" w:rsidRDefault="000D35C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C0060" w14:textId="77777777" w:rsidR="000D35C9" w:rsidRDefault="000D35C9">
      <w:pPr>
        <w:pStyle w:val="Amendement"/>
      </w:pPr>
      <w:r>
        <w:rPr>
          <w:b w:val="0"/>
        </w:rPr>
        <w:separator/>
      </w:r>
    </w:p>
  </w:footnote>
  <w:footnote w:type="continuationSeparator" w:id="0">
    <w:p w14:paraId="64573177" w14:textId="77777777" w:rsidR="000D35C9" w:rsidRDefault="000D35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5C9"/>
    <w:rsid w:val="000D35C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1664B"/>
    <w:rsid w:val="00A4034A"/>
    <w:rsid w:val="00A60256"/>
    <w:rsid w:val="00A95259"/>
    <w:rsid w:val="00AA558D"/>
    <w:rsid w:val="00AB75BE"/>
    <w:rsid w:val="00AC6B87"/>
    <w:rsid w:val="00B511EE"/>
    <w:rsid w:val="00B74E9D"/>
    <w:rsid w:val="00BF5690"/>
    <w:rsid w:val="00CC23D1"/>
    <w:rsid w:val="00CC270F"/>
    <w:rsid w:val="00D43192"/>
    <w:rsid w:val="00D82C8A"/>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C599"/>
  <w15:docId w15:val="{E4E44E79-FCC4-4C72-B249-A10C745E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146</ap:Words>
  <ap:Characters>890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2025-03-27T08:48:00.0000000Z</dcterms:created>
  <dcterms:modified xsi:type="dcterms:W3CDTF">2025-03-27T09:08:00.0000000Z</dcterms:modified>
  <dc:description>------------------------</dc:description>
  <dc:subject/>
  <keywords/>
  <version/>
  <category/>
</coreProperties>
</file>