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83EBF" w14:paraId="5FECCB64" w14:textId="77777777">
        <w:tc>
          <w:tcPr>
            <w:tcW w:w="6733" w:type="dxa"/>
            <w:gridSpan w:val="2"/>
            <w:tcBorders>
              <w:top w:val="nil"/>
              <w:left w:val="nil"/>
              <w:bottom w:val="nil"/>
              <w:right w:val="nil"/>
            </w:tcBorders>
            <w:vAlign w:val="center"/>
          </w:tcPr>
          <w:p w:rsidR="00997775" w:rsidP="00710A7A" w:rsidRDefault="00997775" w14:paraId="1D0C899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5065B6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83EBF" w14:paraId="2F7BF04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43A0C9" w14:textId="77777777">
            <w:r w:rsidRPr="008B0CC5">
              <w:t xml:space="preserve">Vergaderjaar </w:t>
            </w:r>
            <w:r w:rsidR="00AC6B87">
              <w:t>2024-2025</w:t>
            </w:r>
          </w:p>
        </w:tc>
      </w:tr>
      <w:tr w:rsidR="00997775" w:rsidTr="00A83EBF" w14:paraId="1BAE4CDF" w14:textId="77777777">
        <w:trPr>
          <w:cantSplit/>
        </w:trPr>
        <w:tc>
          <w:tcPr>
            <w:tcW w:w="10985" w:type="dxa"/>
            <w:gridSpan w:val="3"/>
            <w:tcBorders>
              <w:top w:val="nil"/>
              <w:left w:val="nil"/>
              <w:bottom w:val="nil"/>
              <w:right w:val="nil"/>
            </w:tcBorders>
          </w:tcPr>
          <w:p w:rsidR="00997775" w:rsidRDefault="00997775" w14:paraId="40BC87B0" w14:textId="77777777"/>
        </w:tc>
      </w:tr>
      <w:tr w:rsidR="00997775" w:rsidTr="00A83EBF" w14:paraId="739D244F" w14:textId="77777777">
        <w:trPr>
          <w:cantSplit/>
        </w:trPr>
        <w:tc>
          <w:tcPr>
            <w:tcW w:w="10985" w:type="dxa"/>
            <w:gridSpan w:val="3"/>
            <w:tcBorders>
              <w:top w:val="nil"/>
              <w:left w:val="nil"/>
              <w:bottom w:val="single" w:color="auto" w:sz="4" w:space="0"/>
              <w:right w:val="nil"/>
            </w:tcBorders>
          </w:tcPr>
          <w:p w:rsidR="00997775" w:rsidRDefault="00997775" w14:paraId="08C7CA00" w14:textId="77777777"/>
        </w:tc>
      </w:tr>
      <w:tr w:rsidR="00997775" w:rsidTr="00A83EBF" w14:paraId="4999F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E86E162" w14:textId="77777777"/>
        </w:tc>
        <w:tc>
          <w:tcPr>
            <w:tcW w:w="7654" w:type="dxa"/>
            <w:gridSpan w:val="2"/>
          </w:tcPr>
          <w:p w:rsidR="00997775" w:rsidRDefault="00997775" w14:paraId="47816204" w14:textId="77777777"/>
        </w:tc>
      </w:tr>
      <w:tr w:rsidR="00A83EBF" w:rsidTr="00A83EBF" w14:paraId="2D582F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3EBF" w:rsidP="00A83EBF" w:rsidRDefault="00A83EBF" w14:paraId="33E0603B" w14:textId="687C2191">
            <w:pPr>
              <w:rPr>
                <w:b/>
              </w:rPr>
            </w:pPr>
            <w:r>
              <w:rPr>
                <w:b/>
              </w:rPr>
              <w:t>36 546</w:t>
            </w:r>
          </w:p>
        </w:tc>
        <w:tc>
          <w:tcPr>
            <w:tcW w:w="7654" w:type="dxa"/>
            <w:gridSpan w:val="2"/>
          </w:tcPr>
          <w:p w:rsidR="00A83EBF" w:rsidP="00A83EBF" w:rsidRDefault="00A83EBF" w14:paraId="41D89851" w14:textId="68EADF0D">
            <w:pPr>
              <w:rPr>
                <w:b/>
              </w:rPr>
            </w:pPr>
            <w:r w:rsidRPr="0021527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A83EBF" w:rsidTr="00A83EBF" w14:paraId="4F6527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3EBF" w:rsidP="00A83EBF" w:rsidRDefault="00A83EBF" w14:paraId="2B342C8F" w14:textId="77777777"/>
        </w:tc>
        <w:tc>
          <w:tcPr>
            <w:tcW w:w="7654" w:type="dxa"/>
            <w:gridSpan w:val="2"/>
          </w:tcPr>
          <w:p w:rsidR="00A83EBF" w:rsidP="00A83EBF" w:rsidRDefault="00A83EBF" w14:paraId="0B9E3508" w14:textId="77777777"/>
        </w:tc>
      </w:tr>
      <w:tr w:rsidR="00A83EBF" w:rsidTr="00A83EBF" w14:paraId="7E4A30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3EBF" w:rsidP="00A83EBF" w:rsidRDefault="00A83EBF" w14:paraId="76AA6C03" w14:textId="77777777"/>
        </w:tc>
        <w:tc>
          <w:tcPr>
            <w:tcW w:w="7654" w:type="dxa"/>
            <w:gridSpan w:val="2"/>
          </w:tcPr>
          <w:p w:rsidR="00A83EBF" w:rsidP="00A83EBF" w:rsidRDefault="00A83EBF" w14:paraId="02FEA69B" w14:textId="77777777"/>
        </w:tc>
      </w:tr>
      <w:tr w:rsidR="00A83EBF" w:rsidTr="00A83EBF" w14:paraId="2788A9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3EBF" w:rsidP="00A83EBF" w:rsidRDefault="00A83EBF" w14:paraId="7F467250" w14:textId="688C641B">
            <w:pPr>
              <w:rPr>
                <w:b/>
              </w:rPr>
            </w:pPr>
            <w:r>
              <w:rPr>
                <w:b/>
              </w:rPr>
              <w:t xml:space="preserve">Nr. </w:t>
            </w:r>
            <w:r w:rsidR="008C4964">
              <w:rPr>
                <w:b/>
              </w:rPr>
              <w:t>68</w:t>
            </w:r>
          </w:p>
        </w:tc>
        <w:tc>
          <w:tcPr>
            <w:tcW w:w="7654" w:type="dxa"/>
            <w:gridSpan w:val="2"/>
          </w:tcPr>
          <w:p w:rsidR="00A83EBF" w:rsidP="00A83EBF" w:rsidRDefault="00A83EBF" w14:paraId="4C9C6983" w14:textId="4EE7DB41">
            <w:pPr>
              <w:rPr>
                <w:b/>
              </w:rPr>
            </w:pPr>
            <w:r>
              <w:rPr>
                <w:b/>
              </w:rPr>
              <w:t xml:space="preserve">MOTIE VAN </w:t>
            </w:r>
            <w:r w:rsidR="008C4964">
              <w:rPr>
                <w:b/>
              </w:rPr>
              <w:t>HET LID EL ABASSI</w:t>
            </w:r>
          </w:p>
        </w:tc>
      </w:tr>
      <w:tr w:rsidR="00A83EBF" w:rsidTr="00A83EBF" w14:paraId="4E3686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83EBF" w:rsidP="00A83EBF" w:rsidRDefault="00A83EBF" w14:paraId="40DE1DDB" w14:textId="77777777"/>
        </w:tc>
        <w:tc>
          <w:tcPr>
            <w:tcW w:w="7654" w:type="dxa"/>
            <w:gridSpan w:val="2"/>
          </w:tcPr>
          <w:p w:rsidR="00A83EBF" w:rsidP="00A83EBF" w:rsidRDefault="00A83EBF" w14:paraId="242C2FE7" w14:textId="49408BB4">
            <w:r>
              <w:t>Voorgesteld 26 maart 2025</w:t>
            </w:r>
          </w:p>
        </w:tc>
      </w:tr>
      <w:tr w:rsidR="00997775" w:rsidTr="00A83EBF" w14:paraId="338DA5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D22D86" w14:textId="77777777"/>
        </w:tc>
        <w:tc>
          <w:tcPr>
            <w:tcW w:w="7654" w:type="dxa"/>
            <w:gridSpan w:val="2"/>
          </w:tcPr>
          <w:p w:rsidR="00997775" w:rsidRDefault="00997775" w14:paraId="4629256D" w14:textId="77777777"/>
        </w:tc>
      </w:tr>
      <w:tr w:rsidR="00997775" w:rsidTr="00A83EBF" w14:paraId="670F6C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C1FB10C" w14:textId="77777777"/>
        </w:tc>
        <w:tc>
          <w:tcPr>
            <w:tcW w:w="7654" w:type="dxa"/>
            <w:gridSpan w:val="2"/>
          </w:tcPr>
          <w:p w:rsidR="00997775" w:rsidRDefault="00997775" w14:paraId="46D7FCF0" w14:textId="77777777">
            <w:r>
              <w:t>De Kamer,</w:t>
            </w:r>
          </w:p>
        </w:tc>
      </w:tr>
      <w:tr w:rsidR="00997775" w:rsidTr="00A83EBF" w14:paraId="7F08BE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BDECB4" w14:textId="77777777"/>
        </w:tc>
        <w:tc>
          <w:tcPr>
            <w:tcW w:w="7654" w:type="dxa"/>
            <w:gridSpan w:val="2"/>
          </w:tcPr>
          <w:p w:rsidR="00997775" w:rsidRDefault="00997775" w14:paraId="722E8DF4" w14:textId="77777777"/>
        </w:tc>
      </w:tr>
      <w:tr w:rsidR="00997775" w:rsidTr="00A83EBF" w14:paraId="1E72F7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798923" w14:textId="77777777"/>
        </w:tc>
        <w:tc>
          <w:tcPr>
            <w:tcW w:w="7654" w:type="dxa"/>
            <w:gridSpan w:val="2"/>
          </w:tcPr>
          <w:p w:rsidR="00997775" w:rsidRDefault="00997775" w14:paraId="0A8EAC41" w14:textId="77777777">
            <w:r>
              <w:t>gehoord de beraadslaging,</w:t>
            </w:r>
          </w:p>
        </w:tc>
      </w:tr>
      <w:tr w:rsidR="00997775" w:rsidTr="00A83EBF" w14:paraId="7971C0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882B4F" w14:textId="77777777"/>
        </w:tc>
        <w:tc>
          <w:tcPr>
            <w:tcW w:w="7654" w:type="dxa"/>
            <w:gridSpan w:val="2"/>
          </w:tcPr>
          <w:p w:rsidR="00997775" w:rsidRDefault="00997775" w14:paraId="71F259F3" w14:textId="77777777"/>
        </w:tc>
      </w:tr>
      <w:tr w:rsidR="00997775" w:rsidTr="00A83EBF" w14:paraId="5305FE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FF611B" w14:textId="77777777"/>
        </w:tc>
        <w:tc>
          <w:tcPr>
            <w:tcW w:w="7654" w:type="dxa"/>
            <w:gridSpan w:val="2"/>
          </w:tcPr>
          <w:p w:rsidRPr="00A83EBF" w:rsidR="00A83EBF" w:rsidP="00A83EBF" w:rsidRDefault="00A83EBF" w14:paraId="04991C2F" w14:textId="77777777">
            <w:r w:rsidRPr="00A83EBF">
              <w:t>constaterende dat de Deskundigencommissie Hervormingsagenda Jeugd in haar rapport Groeipijn kritische conclusies trekt over de haalbaarheid van de huidige Hervormingsagenda Jeugd en de financiële risicoverdeling tussen Rijk en gemeenten;</w:t>
            </w:r>
          </w:p>
          <w:p w:rsidR="008C4964" w:rsidP="00A83EBF" w:rsidRDefault="008C4964" w14:paraId="5511E3CF" w14:textId="77777777"/>
          <w:p w:rsidRPr="00A83EBF" w:rsidR="00A83EBF" w:rsidP="00A83EBF" w:rsidRDefault="00A83EBF" w14:paraId="00DAF57E" w14:textId="2FD337D6">
            <w:r w:rsidRPr="00A83EBF">
              <w:t>overwegende dat de commissie stelt dat de huidige aanpak niet volstaat om een goed werkend, beter beheersbaar en financieel houdbaar jeugdstelsel te realiseren;</w:t>
            </w:r>
          </w:p>
          <w:p w:rsidR="008C4964" w:rsidP="00A83EBF" w:rsidRDefault="008C4964" w14:paraId="5A1C4AE8" w14:textId="77777777"/>
          <w:p w:rsidRPr="00A83EBF" w:rsidR="00A83EBF" w:rsidP="00A83EBF" w:rsidRDefault="00A83EBF" w14:paraId="6B08A203" w14:textId="2A5D5896">
            <w:r w:rsidRPr="00A83EBF">
              <w:t>overwegende dat de commissie nadrukkelijk oproept om onder andere de financiële tekorten structureel op te vangen, de besparingen op de jeugdzorg uit te stellen en steviger regie te voeren op de hervormingen;</w:t>
            </w:r>
          </w:p>
          <w:p w:rsidR="008C4964" w:rsidP="00A83EBF" w:rsidRDefault="008C4964" w14:paraId="679860B0" w14:textId="77777777"/>
          <w:p w:rsidRPr="00A83EBF" w:rsidR="00A83EBF" w:rsidP="00A83EBF" w:rsidRDefault="00A83EBF" w14:paraId="453C329E" w14:textId="0A728D03">
            <w:r w:rsidRPr="00A83EBF">
              <w:t>roept de regering op de adviezen uit het rapport "Groeipijn; Advies Deskundigencommissie Hervormingsagenda Jeugd" integraal over te nemen en deze zo spoedig mogelijk om te zetten in beleid,</w:t>
            </w:r>
          </w:p>
          <w:p w:rsidR="008C4964" w:rsidP="00A83EBF" w:rsidRDefault="008C4964" w14:paraId="4354D715" w14:textId="77777777"/>
          <w:p w:rsidRPr="00A83EBF" w:rsidR="00A83EBF" w:rsidP="00A83EBF" w:rsidRDefault="00A83EBF" w14:paraId="316EC193" w14:textId="5BC22D68">
            <w:r w:rsidRPr="00A83EBF">
              <w:t>en gaat over tot de orde van de dag.</w:t>
            </w:r>
          </w:p>
          <w:p w:rsidR="008C4964" w:rsidP="00A83EBF" w:rsidRDefault="008C4964" w14:paraId="383A499D" w14:textId="77777777"/>
          <w:p w:rsidR="00997775" w:rsidP="008C4964" w:rsidRDefault="00A83EBF" w14:paraId="2F3D056D" w14:textId="7FE66FB8">
            <w:r w:rsidRPr="00A83EBF">
              <w:t xml:space="preserve">El </w:t>
            </w:r>
            <w:proofErr w:type="spellStart"/>
            <w:r w:rsidRPr="00A83EBF">
              <w:t>Abassi</w:t>
            </w:r>
            <w:proofErr w:type="spellEnd"/>
          </w:p>
        </w:tc>
      </w:tr>
    </w:tbl>
    <w:p w:rsidR="00997775" w:rsidRDefault="00997775" w14:paraId="27FDFDD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989AB" w14:textId="77777777" w:rsidR="00A83EBF" w:rsidRDefault="00A83EBF">
      <w:pPr>
        <w:spacing w:line="20" w:lineRule="exact"/>
      </w:pPr>
    </w:p>
  </w:endnote>
  <w:endnote w:type="continuationSeparator" w:id="0">
    <w:p w14:paraId="48F07A87" w14:textId="77777777" w:rsidR="00A83EBF" w:rsidRDefault="00A83EBF">
      <w:pPr>
        <w:pStyle w:val="Amendement"/>
      </w:pPr>
      <w:r>
        <w:rPr>
          <w:b w:val="0"/>
        </w:rPr>
        <w:t xml:space="preserve"> </w:t>
      </w:r>
    </w:p>
  </w:endnote>
  <w:endnote w:type="continuationNotice" w:id="1">
    <w:p w14:paraId="33DBDFF9" w14:textId="77777777" w:rsidR="00A83EBF" w:rsidRDefault="00A83EB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64850" w14:textId="77777777" w:rsidR="00A83EBF" w:rsidRDefault="00A83EBF">
      <w:pPr>
        <w:pStyle w:val="Amendement"/>
      </w:pPr>
      <w:r>
        <w:rPr>
          <w:b w:val="0"/>
        </w:rPr>
        <w:separator/>
      </w:r>
    </w:p>
  </w:footnote>
  <w:footnote w:type="continuationSeparator" w:id="0">
    <w:p w14:paraId="3B938E38" w14:textId="77777777" w:rsidR="00A83EBF" w:rsidRDefault="00A83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EB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8C4964"/>
    <w:rsid w:val="00930A04"/>
    <w:rsid w:val="009925E9"/>
    <w:rsid w:val="00997775"/>
    <w:rsid w:val="009E7F14"/>
    <w:rsid w:val="00A079BF"/>
    <w:rsid w:val="00A07C71"/>
    <w:rsid w:val="00A1664B"/>
    <w:rsid w:val="00A4034A"/>
    <w:rsid w:val="00A60256"/>
    <w:rsid w:val="00A83EBF"/>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FBAD2"/>
  <w15:docId w15:val="{276BFA8C-01FD-45E0-AC2B-C904A951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1171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2025-03-27T08:48:00.0000000Z</dcterms:created>
  <dcterms:modified xsi:type="dcterms:W3CDTF">2025-03-27T09:08:00.0000000Z</dcterms:modified>
  <dc:description>------------------------</dc:description>
  <dc:subject/>
  <keywords/>
  <version/>
  <category/>
</coreProperties>
</file>