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C540C" w14:paraId="661D2166" w14:textId="77777777">
        <w:tc>
          <w:tcPr>
            <w:tcW w:w="6733" w:type="dxa"/>
            <w:gridSpan w:val="2"/>
            <w:tcBorders>
              <w:top w:val="nil"/>
              <w:left w:val="nil"/>
              <w:bottom w:val="nil"/>
              <w:right w:val="nil"/>
            </w:tcBorders>
            <w:vAlign w:val="center"/>
          </w:tcPr>
          <w:p w:rsidR="00997775" w:rsidP="00710A7A" w:rsidRDefault="00997775" w14:paraId="2170D7B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1037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C540C" w14:paraId="71FC8B4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9735ED" w14:textId="77777777">
            <w:r w:rsidRPr="008B0CC5">
              <w:t xml:space="preserve">Vergaderjaar </w:t>
            </w:r>
            <w:r w:rsidR="00AC6B87">
              <w:t>2024-2025</w:t>
            </w:r>
          </w:p>
        </w:tc>
      </w:tr>
      <w:tr w:rsidR="00997775" w:rsidTr="002C540C" w14:paraId="3F8427F5" w14:textId="77777777">
        <w:trPr>
          <w:cantSplit/>
        </w:trPr>
        <w:tc>
          <w:tcPr>
            <w:tcW w:w="10985" w:type="dxa"/>
            <w:gridSpan w:val="3"/>
            <w:tcBorders>
              <w:top w:val="nil"/>
              <w:left w:val="nil"/>
              <w:bottom w:val="nil"/>
              <w:right w:val="nil"/>
            </w:tcBorders>
          </w:tcPr>
          <w:p w:rsidR="00997775" w:rsidRDefault="00997775" w14:paraId="007910BF" w14:textId="77777777"/>
        </w:tc>
      </w:tr>
      <w:tr w:rsidR="00997775" w:rsidTr="002C540C" w14:paraId="60E8416C" w14:textId="77777777">
        <w:trPr>
          <w:cantSplit/>
        </w:trPr>
        <w:tc>
          <w:tcPr>
            <w:tcW w:w="10985" w:type="dxa"/>
            <w:gridSpan w:val="3"/>
            <w:tcBorders>
              <w:top w:val="nil"/>
              <w:left w:val="nil"/>
              <w:bottom w:val="single" w:color="auto" w:sz="4" w:space="0"/>
              <w:right w:val="nil"/>
            </w:tcBorders>
          </w:tcPr>
          <w:p w:rsidR="00997775" w:rsidRDefault="00997775" w14:paraId="4BFDC12A" w14:textId="77777777"/>
        </w:tc>
      </w:tr>
      <w:tr w:rsidR="00997775" w:rsidTr="002C540C" w14:paraId="37463C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22ABEB" w14:textId="77777777"/>
        </w:tc>
        <w:tc>
          <w:tcPr>
            <w:tcW w:w="7654" w:type="dxa"/>
            <w:gridSpan w:val="2"/>
          </w:tcPr>
          <w:p w:rsidR="00997775" w:rsidRDefault="00997775" w14:paraId="522A2E7C" w14:textId="77777777"/>
        </w:tc>
      </w:tr>
      <w:tr w:rsidR="002C540C" w:rsidTr="002C540C" w14:paraId="47780B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540C" w:rsidP="002C540C" w:rsidRDefault="002C540C" w14:paraId="1C82C1CA" w14:textId="2D75F436">
            <w:pPr>
              <w:rPr>
                <w:b/>
              </w:rPr>
            </w:pPr>
            <w:r>
              <w:rPr>
                <w:b/>
              </w:rPr>
              <w:t>36 546</w:t>
            </w:r>
          </w:p>
        </w:tc>
        <w:tc>
          <w:tcPr>
            <w:tcW w:w="7654" w:type="dxa"/>
            <w:gridSpan w:val="2"/>
          </w:tcPr>
          <w:p w:rsidR="002C540C" w:rsidP="002C540C" w:rsidRDefault="002C540C" w14:paraId="5F5127FD" w14:textId="5E1B73E0">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2C540C" w:rsidTr="002C540C" w14:paraId="1EDE42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540C" w:rsidP="002C540C" w:rsidRDefault="002C540C" w14:paraId="63563C26" w14:textId="77777777"/>
        </w:tc>
        <w:tc>
          <w:tcPr>
            <w:tcW w:w="7654" w:type="dxa"/>
            <w:gridSpan w:val="2"/>
          </w:tcPr>
          <w:p w:rsidR="002C540C" w:rsidP="002C540C" w:rsidRDefault="002C540C" w14:paraId="7E4E59F7" w14:textId="77777777"/>
        </w:tc>
      </w:tr>
      <w:tr w:rsidR="002C540C" w:rsidTr="002C540C" w14:paraId="3E6DB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540C" w:rsidP="002C540C" w:rsidRDefault="002C540C" w14:paraId="4FAE011C" w14:textId="77777777"/>
        </w:tc>
        <w:tc>
          <w:tcPr>
            <w:tcW w:w="7654" w:type="dxa"/>
            <w:gridSpan w:val="2"/>
          </w:tcPr>
          <w:p w:rsidR="002C540C" w:rsidP="002C540C" w:rsidRDefault="002C540C" w14:paraId="616D6FFA" w14:textId="77777777"/>
        </w:tc>
      </w:tr>
      <w:tr w:rsidR="002C540C" w:rsidTr="002C540C" w14:paraId="02357C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540C" w:rsidP="002C540C" w:rsidRDefault="002C540C" w14:paraId="1314AF10" w14:textId="76525AFC">
            <w:pPr>
              <w:rPr>
                <w:b/>
              </w:rPr>
            </w:pPr>
            <w:r>
              <w:rPr>
                <w:b/>
              </w:rPr>
              <w:t xml:space="preserve">Nr. </w:t>
            </w:r>
            <w:r w:rsidR="005625E3">
              <w:rPr>
                <w:b/>
              </w:rPr>
              <w:t>70</w:t>
            </w:r>
          </w:p>
        </w:tc>
        <w:tc>
          <w:tcPr>
            <w:tcW w:w="7654" w:type="dxa"/>
            <w:gridSpan w:val="2"/>
          </w:tcPr>
          <w:p w:rsidR="002C540C" w:rsidP="002C540C" w:rsidRDefault="002C540C" w14:paraId="1B8CC385" w14:textId="7327C7CB">
            <w:pPr>
              <w:rPr>
                <w:b/>
              </w:rPr>
            </w:pPr>
            <w:r>
              <w:rPr>
                <w:b/>
              </w:rPr>
              <w:t xml:space="preserve">MOTIE VAN </w:t>
            </w:r>
            <w:r w:rsidR="005625E3">
              <w:rPr>
                <w:b/>
              </w:rPr>
              <w:t>HET LID EL ABASSI</w:t>
            </w:r>
          </w:p>
        </w:tc>
      </w:tr>
      <w:tr w:rsidR="002C540C" w:rsidTr="002C540C" w14:paraId="5C83A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C540C" w:rsidP="002C540C" w:rsidRDefault="002C540C" w14:paraId="58F4AF14" w14:textId="77777777"/>
        </w:tc>
        <w:tc>
          <w:tcPr>
            <w:tcW w:w="7654" w:type="dxa"/>
            <w:gridSpan w:val="2"/>
          </w:tcPr>
          <w:p w:rsidR="002C540C" w:rsidP="002C540C" w:rsidRDefault="002C540C" w14:paraId="3DED87E8" w14:textId="710786B0">
            <w:r>
              <w:t>Voorgesteld 26 maart 2025</w:t>
            </w:r>
          </w:p>
        </w:tc>
      </w:tr>
      <w:tr w:rsidR="00997775" w:rsidTr="002C540C" w14:paraId="5E24B9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B14ACE" w14:textId="77777777"/>
        </w:tc>
        <w:tc>
          <w:tcPr>
            <w:tcW w:w="7654" w:type="dxa"/>
            <w:gridSpan w:val="2"/>
          </w:tcPr>
          <w:p w:rsidR="00997775" w:rsidRDefault="00997775" w14:paraId="6C8FA7C9" w14:textId="77777777"/>
        </w:tc>
      </w:tr>
      <w:tr w:rsidR="00997775" w:rsidTr="002C540C" w14:paraId="6326D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FC1AA6" w14:textId="77777777"/>
        </w:tc>
        <w:tc>
          <w:tcPr>
            <w:tcW w:w="7654" w:type="dxa"/>
            <w:gridSpan w:val="2"/>
          </w:tcPr>
          <w:p w:rsidR="00997775" w:rsidRDefault="00997775" w14:paraId="7F971C55" w14:textId="77777777">
            <w:r>
              <w:t>De Kamer,</w:t>
            </w:r>
          </w:p>
        </w:tc>
      </w:tr>
      <w:tr w:rsidR="00997775" w:rsidTr="002C540C" w14:paraId="24572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AF4011" w14:textId="77777777"/>
        </w:tc>
        <w:tc>
          <w:tcPr>
            <w:tcW w:w="7654" w:type="dxa"/>
            <w:gridSpan w:val="2"/>
          </w:tcPr>
          <w:p w:rsidR="00997775" w:rsidRDefault="00997775" w14:paraId="5539C569" w14:textId="77777777"/>
        </w:tc>
      </w:tr>
      <w:tr w:rsidR="00997775" w:rsidTr="002C540C" w14:paraId="61F0F3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E42A34" w14:textId="77777777"/>
        </w:tc>
        <w:tc>
          <w:tcPr>
            <w:tcW w:w="7654" w:type="dxa"/>
            <w:gridSpan w:val="2"/>
          </w:tcPr>
          <w:p w:rsidR="00997775" w:rsidRDefault="00997775" w14:paraId="7533DEA2" w14:textId="77777777">
            <w:r>
              <w:t>gehoord de beraadslaging,</w:t>
            </w:r>
          </w:p>
        </w:tc>
      </w:tr>
      <w:tr w:rsidR="00997775" w:rsidTr="002C540C" w14:paraId="7F1AE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BD18A7" w14:textId="77777777"/>
        </w:tc>
        <w:tc>
          <w:tcPr>
            <w:tcW w:w="7654" w:type="dxa"/>
            <w:gridSpan w:val="2"/>
          </w:tcPr>
          <w:p w:rsidR="00997775" w:rsidRDefault="00997775" w14:paraId="3867BF19" w14:textId="77777777"/>
        </w:tc>
      </w:tr>
      <w:tr w:rsidR="00997775" w:rsidTr="002C540C" w14:paraId="38B3C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6E0A61" w14:textId="77777777"/>
        </w:tc>
        <w:tc>
          <w:tcPr>
            <w:tcW w:w="7654" w:type="dxa"/>
            <w:gridSpan w:val="2"/>
          </w:tcPr>
          <w:p w:rsidRPr="002C540C" w:rsidR="002C540C" w:rsidP="002C540C" w:rsidRDefault="002C540C" w14:paraId="25996EE8" w14:textId="77777777">
            <w:r w:rsidRPr="002C540C">
              <w:t>overwegende dat ingrijpende wijzigingen in de jeugdzorgstructuur niet ten koste mogen gaan van een toegankelijk en stabiel zorglandschap;</w:t>
            </w:r>
          </w:p>
          <w:p w:rsidRPr="002C540C" w:rsidR="002C540C" w:rsidP="002C540C" w:rsidRDefault="002C540C" w14:paraId="0A408CEE" w14:textId="77777777">
            <w:r w:rsidRPr="002C540C">
              <w:t xml:space="preserve">constaterende dat het toestaan van </w:t>
            </w:r>
            <w:proofErr w:type="spellStart"/>
            <w:r w:rsidRPr="002C540C">
              <w:t>subregio's</w:t>
            </w:r>
            <w:proofErr w:type="spellEnd"/>
            <w:r w:rsidRPr="002C540C">
              <w:t xml:space="preserve"> een oplossing kan bieden om jeugdhulp dichter bij huis en beter afgestemd op lokale behoeften te organiseren;</w:t>
            </w:r>
          </w:p>
          <w:p w:rsidR="005625E3" w:rsidP="002C540C" w:rsidRDefault="005625E3" w14:paraId="00C0D648" w14:textId="77777777"/>
          <w:p w:rsidRPr="002C540C" w:rsidR="002C540C" w:rsidP="002C540C" w:rsidRDefault="002C540C" w14:paraId="696B4759" w14:textId="49DB650F">
            <w:r w:rsidRPr="002C540C">
              <w:t xml:space="preserve">verzoekt de staatssecretaris om te verkennen hoe </w:t>
            </w:r>
            <w:proofErr w:type="spellStart"/>
            <w:r w:rsidRPr="002C540C">
              <w:t>subregio's</w:t>
            </w:r>
            <w:proofErr w:type="spellEnd"/>
            <w:r w:rsidRPr="002C540C">
              <w:t xml:space="preserve"> een volwaardige rol kunnen spelen in de regionale samenwerking, zodat kleinere gemeenten voldoende regie behouden, en de Kamer hierover te informeren,</w:t>
            </w:r>
          </w:p>
          <w:p w:rsidR="005625E3" w:rsidP="002C540C" w:rsidRDefault="005625E3" w14:paraId="0DC4317C" w14:textId="77777777"/>
          <w:p w:rsidRPr="002C540C" w:rsidR="002C540C" w:rsidP="002C540C" w:rsidRDefault="002C540C" w14:paraId="539D06B6" w14:textId="00E935DE">
            <w:r w:rsidRPr="002C540C">
              <w:t>en gaat over tot de orde van de dag.</w:t>
            </w:r>
          </w:p>
          <w:p w:rsidR="005625E3" w:rsidP="002C540C" w:rsidRDefault="005625E3" w14:paraId="539CFB4C" w14:textId="77777777"/>
          <w:p w:rsidR="00997775" w:rsidP="005625E3" w:rsidRDefault="002C540C" w14:paraId="2990F27F" w14:textId="5C3CACF1">
            <w:r w:rsidRPr="002C540C">
              <w:t xml:space="preserve">El </w:t>
            </w:r>
            <w:proofErr w:type="spellStart"/>
            <w:r w:rsidRPr="002C540C">
              <w:t>Abassi</w:t>
            </w:r>
            <w:proofErr w:type="spellEnd"/>
          </w:p>
        </w:tc>
      </w:tr>
    </w:tbl>
    <w:p w:rsidR="00997775" w:rsidRDefault="00997775" w14:paraId="6326B8B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D3825" w14:textId="77777777" w:rsidR="002C540C" w:rsidRDefault="002C540C">
      <w:pPr>
        <w:spacing w:line="20" w:lineRule="exact"/>
      </w:pPr>
    </w:p>
  </w:endnote>
  <w:endnote w:type="continuationSeparator" w:id="0">
    <w:p w14:paraId="67122284" w14:textId="77777777" w:rsidR="002C540C" w:rsidRDefault="002C540C">
      <w:pPr>
        <w:pStyle w:val="Amendement"/>
      </w:pPr>
      <w:r>
        <w:rPr>
          <w:b w:val="0"/>
        </w:rPr>
        <w:t xml:space="preserve"> </w:t>
      </w:r>
    </w:p>
  </w:endnote>
  <w:endnote w:type="continuationNotice" w:id="1">
    <w:p w14:paraId="7D92BD49" w14:textId="77777777" w:rsidR="002C540C" w:rsidRDefault="002C54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3DC85" w14:textId="77777777" w:rsidR="002C540C" w:rsidRDefault="002C540C">
      <w:pPr>
        <w:pStyle w:val="Amendement"/>
      </w:pPr>
      <w:r>
        <w:rPr>
          <w:b w:val="0"/>
        </w:rPr>
        <w:separator/>
      </w:r>
    </w:p>
  </w:footnote>
  <w:footnote w:type="continuationSeparator" w:id="0">
    <w:p w14:paraId="6666A0E4" w14:textId="77777777" w:rsidR="002C540C" w:rsidRDefault="002C5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40C"/>
    <w:rsid w:val="00133FCE"/>
    <w:rsid w:val="001E482C"/>
    <w:rsid w:val="001E4877"/>
    <w:rsid w:val="0021105A"/>
    <w:rsid w:val="00280D6A"/>
    <w:rsid w:val="002B78E9"/>
    <w:rsid w:val="002C5406"/>
    <w:rsid w:val="002C540C"/>
    <w:rsid w:val="00330D60"/>
    <w:rsid w:val="00345A5C"/>
    <w:rsid w:val="003F71A1"/>
    <w:rsid w:val="00476415"/>
    <w:rsid w:val="00546F8D"/>
    <w:rsid w:val="00560113"/>
    <w:rsid w:val="005625E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B9750"/>
  <w15:docId w15:val="{F436D26A-E963-4B39-926B-5BA0CD15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2025-03-27T09:08:00.0000000Z</dcterms:modified>
  <dc:description>------------------------</dc:description>
  <dc:subject/>
  <keywords/>
  <version/>
  <category/>
</coreProperties>
</file>