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0A4167D0" w14:textId="77777777">
        <w:tc>
          <w:tcPr>
            <w:tcW w:w="6733" w:type="dxa"/>
            <w:gridSpan w:val="2"/>
            <w:tcBorders>
              <w:top w:val="nil"/>
              <w:left w:val="nil"/>
              <w:bottom w:val="nil"/>
              <w:right w:val="nil"/>
            </w:tcBorders>
            <w:vAlign w:val="center"/>
          </w:tcPr>
          <w:p w:rsidR="00997775" w:rsidP="00710A7A" w:rsidRDefault="00997775" w14:paraId="29E1E4F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A18F37A"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F76F10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A385DE6" w14:textId="77777777">
            <w:r w:rsidRPr="008B0CC5">
              <w:t xml:space="preserve">Vergaderjaar </w:t>
            </w:r>
            <w:r w:rsidR="00AC6B87">
              <w:t>2024-2025</w:t>
            </w:r>
          </w:p>
        </w:tc>
      </w:tr>
      <w:tr w:rsidR="00997775" w14:paraId="6B5B8387" w14:textId="77777777">
        <w:trPr>
          <w:cantSplit/>
        </w:trPr>
        <w:tc>
          <w:tcPr>
            <w:tcW w:w="10985" w:type="dxa"/>
            <w:gridSpan w:val="3"/>
            <w:tcBorders>
              <w:top w:val="nil"/>
              <w:left w:val="nil"/>
              <w:bottom w:val="nil"/>
              <w:right w:val="nil"/>
            </w:tcBorders>
          </w:tcPr>
          <w:p w:rsidR="00997775" w:rsidRDefault="00997775" w14:paraId="0109ADC1" w14:textId="77777777"/>
        </w:tc>
      </w:tr>
      <w:tr w:rsidR="00997775" w14:paraId="787F2601" w14:textId="77777777">
        <w:trPr>
          <w:cantSplit/>
        </w:trPr>
        <w:tc>
          <w:tcPr>
            <w:tcW w:w="10985" w:type="dxa"/>
            <w:gridSpan w:val="3"/>
            <w:tcBorders>
              <w:top w:val="nil"/>
              <w:left w:val="nil"/>
              <w:bottom w:val="single" w:color="auto" w:sz="4" w:space="0"/>
              <w:right w:val="nil"/>
            </w:tcBorders>
          </w:tcPr>
          <w:p w:rsidR="00997775" w:rsidRDefault="00997775" w14:paraId="30D1B7A6" w14:textId="77777777"/>
        </w:tc>
      </w:tr>
      <w:tr w:rsidR="00997775" w14:paraId="0175E4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E1F83D" w14:textId="77777777"/>
        </w:tc>
        <w:tc>
          <w:tcPr>
            <w:tcW w:w="7654" w:type="dxa"/>
            <w:gridSpan w:val="2"/>
          </w:tcPr>
          <w:p w:rsidR="00997775" w:rsidRDefault="00997775" w14:paraId="37FD0A03" w14:textId="77777777"/>
        </w:tc>
      </w:tr>
      <w:tr w:rsidR="00997775" w14:paraId="4546B5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A131E9" w14:paraId="22C6A45F" w14:textId="404C5B6E">
            <w:pPr>
              <w:rPr>
                <w:b/>
              </w:rPr>
            </w:pPr>
            <w:r>
              <w:rPr>
                <w:b/>
              </w:rPr>
              <w:t>33 037</w:t>
            </w:r>
          </w:p>
        </w:tc>
        <w:tc>
          <w:tcPr>
            <w:tcW w:w="7654" w:type="dxa"/>
            <w:gridSpan w:val="2"/>
          </w:tcPr>
          <w:p w:rsidRPr="00A131E9" w:rsidR="00997775" w:rsidP="00A07C71" w:rsidRDefault="00A131E9" w14:paraId="399C8929" w14:textId="18657DEB">
            <w:pPr>
              <w:rPr>
                <w:b/>
                <w:bCs/>
              </w:rPr>
            </w:pPr>
            <w:r w:rsidRPr="00A131E9">
              <w:rPr>
                <w:b/>
                <w:bCs/>
              </w:rPr>
              <w:t>Mestbeleid</w:t>
            </w:r>
          </w:p>
        </w:tc>
      </w:tr>
      <w:tr w:rsidR="00997775" w14:paraId="131633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A0BE29" w14:textId="77777777"/>
        </w:tc>
        <w:tc>
          <w:tcPr>
            <w:tcW w:w="7654" w:type="dxa"/>
            <w:gridSpan w:val="2"/>
          </w:tcPr>
          <w:p w:rsidR="00997775" w:rsidRDefault="00997775" w14:paraId="65AC03AF" w14:textId="77777777"/>
        </w:tc>
      </w:tr>
      <w:tr w:rsidR="00997775" w14:paraId="106009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CD4603" w14:textId="77777777"/>
        </w:tc>
        <w:tc>
          <w:tcPr>
            <w:tcW w:w="7654" w:type="dxa"/>
            <w:gridSpan w:val="2"/>
          </w:tcPr>
          <w:p w:rsidR="00997775" w:rsidRDefault="00997775" w14:paraId="3F03D06F" w14:textId="77777777"/>
        </w:tc>
      </w:tr>
      <w:tr w:rsidR="00997775" w14:paraId="25A71F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46BE5C" w14:textId="592F7B68">
            <w:pPr>
              <w:rPr>
                <w:b/>
              </w:rPr>
            </w:pPr>
            <w:r>
              <w:rPr>
                <w:b/>
              </w:rPr>
              <w:t xml:space="preserve">Nr. </w:t>
            </w:r>
            <w:r w:rsidR="00A131E9">
              <w:rPr>
                <w:b/>
              </w:rPr>
              <w:t>587</w:t>
            </w:r>
          </w:p>
        </w:tc>
        <w:tc>
          <w:tcPr>
            <w:tcW w:w="7654" w:type="dxa"/>
            <w:gridSpan w:val="2"/>
          </w:tcPr>
          <w:p w:rsidR="00A131E9" w:rsidRDefault="00997775" w14:paraId="6801BC71" w14:textId="71F3E028">
            <w:pPr>
              <w:rPr>
                <w:b/>
              </w:rPr>
            </w:pPr>
            <w:r>
              <w:rPr>
                <w:b/>
              </w:rPr>
              <w:t xml:space="preserve">MOTIE VAN </w:t>
            </w:r>
            <w:r w:rsidR="00A131E9">
              <w:rPr>
                <w:b/>
              </w:rPr>
              <w:t>HET LID KOSTIĆ</w:t>
            </w:r>
          </w:p>
        </w:tc>
      </w:tr>
      <w:tr w:rsidR="00997775" w14:paraId="6780D1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7FCD7E" w14:textId="77777777"/>
        </w:tc>
        <w:tc>
          <w:tcPr>
            <w:tcW w:w="7654" w:type="dxa"/>
            <w:gridSpan w:val="2"/>
          </w:tcPr>
          <w:p w:rsidR="00997775" w:rsidP="00280D6A" w:rsidRDefault="00997775" w14:paraId="1CFB15D2" w14:textId="7DBB8F63">
            <w:r>
              <w:t>Voorgesteld</w:t>
            </w:r>
            <w:r w:rsidR="00280D6A">
              <w:t xml:space="preserve"> </w:t>
            </w:r>
            <w:r w:rsidR="00A131E9">
              <w:t>27 maart 2025</w:t>
            </w:r>
          </w:p>
        </w:tc>
      </w:tr>
      <w:tr w:rsidR="00997775" w14:paraId="517BA9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FFC414" w14:textId="77777777"/>
        </w:tc>
        <w:tc>
          <w:tcPr>
            <w:tcW w:w="7654" w:type="dxa"/>
            <w:gridSpan w:val="2"/>
          </w:tcPr>
          <w:p w:rsidR="00997775" w:rsidRDefault="00997775" w14:paraId="16122755" w14:textId="77777777"/>
        </w:tc>
      </w:tr>
      <w:tr w:rsidR="00997775" w14:paraId="311D51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178BCF" w14:textId="77777777"/>
        </w:tc>
        <w:tc>
          <w:tcPr>
            <w:tcW w:w="7654" w:type="dxa"/>
            <w:gridSpan w:val="2"/>
          </w:tcPr>
          <w:p w:rsidR="00997775" w:rsidRDefault="00997775" w14:paraId="725B3C18" w14:textId="77777777">
            <w:r>
              <w:t>De Kamer,</w:t>
            </w:r>
          </w:p>
        </w:tc>
      </w:tr>
      <w:tr w:rsidR="00997775" w14:paraId="29AB6A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DB6454" w14:textId="77777777"/>
        </w:tc>
        <w:tc>
          <w:tcPr>
            <w:tcW w:w="7654" w:type="dxa"/>
            <w:gridSpan w:val="2"/>
          </w:tcPr>
          <w:p w:rsidR="00997775" w:rsidRDefault="00997775" w14:paraId="17A4D5D1" w14:textId="77777777"/>
        </w:tc>
      </w:tr>
      <w:tr w:rsidR="00997775" w14:paraId="021D3E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2547D9" w14:textId="77777777"/>
        </w:tc>
        <w:tc>
          <w:tcPr>
            <w:tcW w:w="7654" w:type="dxa"/>
            <w:gridSpan w:val="2"/>
          </w:tcPr>
          <w:p w:rsidR="00997775" w:rsidRDefault="00997775" w14:paraId="214228A0" w14:textId="77777777">
            <w:r>
              <w:t>gehoord de beraadslaging,</w:t>
            </w:r>
          </w:p>
        </w:tc>
      </w:tr>
      <w:tr w:rsidR="00997775" w14:paraId="34D0D7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057674" w14:textId="77777777"/>
        </w:tc>
        <w:tc>
          <w:tcPr>
            <w:tcW w:w="7654" w:type="dxa"/>
            <w:gridSpan w:val="2"/>
          </w:tcPr>
          <w:p w:rsidR="00997775" w:rsidRDefault="00997775" w14:paraId="679E091F" w14:textId="77777777"/>
        </w:tc>
      </w:tr>
      <w:tr w:rsidR="00997775" w14:paraId="3AE265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F9A8D8" w14:textId="77777777"/>
        </w:tc>
        <w:tc>
          <w:tcPr>
            <w:tcW w:w="7654" w:type="dxa"/>
            <w:gridSpan w:val="2"/>
          </w:tcPr>
          <w:p w:rsidRPr="00A131E9" w:rsidR="00A131E9" w:rsidP="00A131E9" w:rsidRDefault="00A131E9" w14:paraId="39CC6259" w14:textId="77777777">
            <w:r w:rsidRPr="00A131E9">
              <w:t>constaterende dat de mestproductie niet genoeg gaat dalen, ook niet als het verwachte effect van de uitkoopregelingen wordt behaald;</w:t>
            </w:r>
          </w:p>
          <w:p w:rsidR="00A131E9" w:rsidP="00A131E9" w:rsidRDefault="00A131E9" w14:paraId="644E2A1E" w14:textId="77777777"/>
          <w:p w:rsidRPr="00A131E9" w:rsidR="00A131E9" w:rsidP="00A131E9" w:rsidRDefault="00A131E9" w14:paraId="70E5D4BC" w14:textId="33EB48A1">
            <w:r w:rsidRPr="00A131E9">
              <w:t>constaterende dat gemeenten vrezen dat veel veehouders zich zullen terugtrekken uit de uitkoopregelingen, waardoor de kans groot is dat het effect gaat tegenvallen;</w:t>
            </w:r>
          </w:p>
          <w:p w:rsidR="00A131E9" w:rsidP="00A131E9" w:rsidRDefault="00A131E9" w14:paraId="53CC8974" w14:textId="77777777"/>
          <w:p w:rsidRPr="00A131E9" w:rsidR="00A131E9" w:rsidP="00A131E9" w:rsidRDefault="00A131E9" w14:paraId="3C1F196C" w14:textId="25B2B4BD">
            <w:r w:rsidRPr="00A131E9">
              <w:t>overwegende dat het onvoldoende dalen van de mestproductie zal leiden tot een groot drama voor boeren en dieren;</w:t>
            </w:r>
          </w:p>
          <w:p w:rsidR="00A131E9" w:rsidP="00A131E9" w:rsidRDefault="00A131E9" w14:paraId="79C59FA6" w14:textId="77777777"/>
          <w:p w:rsidRPr="00A131E9" w:rsidR="00A131E9" w:rsidP="00A131E9" w:rsidRDefault="00A131E9" w14:paraId="101F1815" w14:textId="68C21C54">
            <w:r w:rsidRPr="00A131E9">
              <w:t>overwegende dat de Kamer wil dat "al het mogelijke" wordt gedaan om een generieke korting te voorkomen (Kamerstuk 30252, nr. 142);</w:t>
            </w:r>
          </w:p>
          <w:p w:rsidR="00A131E9" w:rsidP="00A131E9" w:rsidRDefault="00A131E9" w14:paraId="396AB2AA" w14:textId="77777777"/>
          <w:p w:rsidRPr="00A131E9" w:rsidR="00A131E9" w:rsidP="00A131E9" w:rsidRDefault="00A131E9" w14:paraId="13EB9AEC" w14:textId="2D8A9B0B">
            <w:r w:rsidRPr="00A131E9">
              <w:t>verzoekt de regering een plan voor te bereiden waarmee in korte tijd kan worden gestuurd op het fors verminderen van de mestproductie, zodat er kan worden ingegrepen als blijkt dat onvoldoende boeren meedoen aan vrijwillige opkoopregelingen, en de Kamer hier zo snel mogelijk over te informeren,</w:t>
            </w:r>
          </w:p>
          <w:p w:rsidR="00A131E9" w:rsidP="00A131E9" w:rsidRDefault="00A131E9" w14:paraId="4DA36A02" w14:textId="77777777"/>
          <w:p w:rsidRPr="00A131E9" w:rsidR="00A131E9" w:rsidP="00A131E9" w:rsidRDefault="00A131E9" w14:paraId="50A3198A" w14:textId="4D54EA0A">
            <w:r w:rsidRPr="00A131E9">
              <w:t>en gaat over tot de orde van de dag.</w:t>
            </w:r>
          </w:p>
          <w:p w:rsidR="00A131E9" w:rsidP="00A131E9" w:rsidRDefault="00A131E9" w14:paraId="1342F2AB" w14:textId="77777777"/>
          <w:p w:rsidR="00997775" w:rsidP="00A131E9" w:rsidRDefault="00A131E9" w14:paraId="66CF5450" w14:textId="4602E111">
            <w:r w:rsidRPr="00A131E9">
              <w:t>Kostić</w:t>
            </w:r>
          </w:p>
        </w:tc>
      </w:tr>
    </w:tbl>
    <w:p w:rsidR="00997775" w:rsidRDefault="00997775" w14:paraId="1A69CEB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5F405" w14:textId="77777777" w:rsidR="00A131E9" w:rsidRDefault="00A131E9">
      <w:pPr>
        <w:spacing w:line="20" w:lineRule="exact"/>
      </w:pPr>
    </w:p>
  </w:endnote>
  <w:endnote w:type="continuationSeparator" w:id="0">
    <w:p w14:paraId="52C6543F" w14:textId="77777777" w:rsidR="00A131E9" w:rsidRDefault="00A131E9">
      <w:pPr>
        <w:pStyle w:val="Amendement"/>
      </w:pPr>
      <w:r>
        <w:rPr>
          <w:b w:val="0"/>
        </w:rPr>
        <w:t xml:space="preserve"> </w:t>
      </w:r>
    </w:p>
  </w:endnote>
  <w:endnote w:type="continuationNotice" w:id="1">
    <w:p w14:paraId="59552C15" w14:textId="77777777" w:rsidR="00A131E9" w:rsidRDefault="00A131E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837B6" w14:textId="77777777" w:rsidR="00A131E9" w:rsidRDefault="00A131E9">
      <w:pPr>
        <w:pStyle w:val="Amendement"/>
      </w:pPr>
      <w:r>
        <w:rPr>
          <w:b w:val="0"/>
        </w:rPr>
        <w:separator/>
      </w:r>
    </w:p>
  </w:footnote>
  <w:footnote w:type="continuationSeparator" w:id="0">
    <w:p w14:paraId="55FFE946" w14:textId="77777777" w:rsidR="00A131E9" w:rsidRDefault="00A13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E9"/>
    <w:rsid w:val="00133FCE"/>
    <w:rsid w:val="001E482C"/>
    <w:rsid w:val="001E4877"/>
    <w:rsid w:val="001F461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4CD8"/>
    <w:rsid w:val="007C50C6"/>
    <w:rsid w:val="008304CB"/>
    <w:rsid w:val="00831CE0"/>
    <w:rsid w:val="00850A1D"/>
    <w:rsid w:val="00862909"/>
    <w:rsid w:val="00872A23"/>
    <w:rsid w:val="008B0CC5"/>
    <w:rsid w:val="00930A04"/>
    <w:rsid w:val="009925E9"/>
    <w:rsid w:val="00997775"/>
    <w:rsid w:val="009E7F14"/>
    <w:rsid w:val="00A079BF"/>
    <w:rsid w:val="00A07C71"/>
    <w:rsid w:val="00A131E9"/>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CD18E"/>
  <w15:docId w15:val="{13BC88AA-AEF6-4BD6-BDC5-5F0A8B52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168</ap:Words>
  <ap:Characters>926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2025-03-28T08:20:00.0000000Z</dcterms:created>
  <dcterms:modified xsi:type="dcterms:W3CDTF">2025-03-28T08:53:00.0000000Z</dcterms:modified>
  <dc:description>------------------------</dc:description>
  <dc:subject/>
  <keywords/>
  <version/>
  <category/>
</coreProperties>
</file>