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4F44" w14:paraId="1D18565F" w14:textId="77777777">
        <w:tc>
          <w:tcPr>
            <w:tcW w:w="6733" w:type="dxa"/>
            <w:gridSpan w:val="2"/>
            <w:tcBorders>
              <w:top w:val="nil"/>
              <w:left w:val="nil"/>
              <w:bottom w:val="nil"/>
              <w:right w:val="nil"/>
            </w:tcBorders>
            <w:vAlign w:val="center"/>
          </w:tcPr>
          <w:p w:rsidR="00997775" w:rsidP="00710A7A" w:rsidRDefault="00997775" w14:paraId="265BC9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A4E68D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4F44" w14:paraId="71CEFDE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B64DAF" w14:textId="77777777">
            <w:r w:rsidRPr="008B0CC5">
              <w:t xml:space="preserve">Vergaderjaar </w:t>
            </w:r>
            <w:r w:rsidR="00AC6B87">
              <w:t>2024-2025</w:t>
            </w:r>
          </w:p>
        </w:tc>
      </w:tr>
      <w:tr w:rsidR="00997775" w:rsidTr="00B24F44" w14:paraId="51494F50" w14:textId="77777777">
        <w:trPr>
          <w:cantSplit/>
        </w:trPr>
        <w:tc>
          <w:tcPr>
            <w:tcW w:w="10985" w:type="dxa"/>
            <w:gridSpan w:val="3"/>
            <w:tcBorders>
              <w:top w:val="nil"/>
              <w:left w:val="nil"/>
              <w:bottom w:val="nil"/>
              <w:right w:val="nil"/>
            </w:tcBorders>
          </w:tcPr>
          <w:p w:rsidR="00997775" w:rsidRDefault="00997775" w14:paraId="2CEE6945" w14:textId="77777777"/>
        </w:tc>
      </w:tr>
      <w:tr w:rsidR="00997775" w:rsidTr="00B24F44" w14:paraId="04B8E1A8" w14:textId="77777777">
        <w:trPr>
          <w:cantSplit/>
        </w:trPr>
        <w:tc>
          <w:tcPr>
            <w:tcW w:w="10985" w:type="dxa"/>
            <w:gridSpan w:val="3"/>
            <w:tcBorders>
              <w:top w:val="nil"/>
              <w:left w:val="nil"/>
              <w:bottom w:val="single" w:color="auto" w:sz="4" w:space="0"/>
              <w:right w:val="nil"/>
            </w:tcBorders>
          </w:tcPr>
          <w:p w:rsidR="00997775" w:rsidRDefault="00997775" w14:paraId="04748256" w14:textId="77777777"/>
        </w:tc>
      </w:tr>
      <w:tr w:rsidR="00997775" w:rsidTr="00B24F44" w14:paraId="61DFD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B5974A" w14:textId="77777777"/>
        </w:tc>
        <w:tc>
          <w:tcPr>
            <w:tcW w:w="7654" w:type="dxa"/>
            <w:gridSpan w:val="2"/>
          </w:tcPr>
          <w:p w:rsidR="00997775" w:rsidRDefault="00997775" w14:paraId="2879C0A2" w14:textId="77777777"/>
        </w:tc>
      </w:tr>
      <w:tr w:rsidR="00B24F44" w:rsidTr="00B24F44" w14:paraId="035E8D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642EDE4F" w14:textId="32FF0044">
            <w:pPr>
              <w:rPr>
                <w:b/>
              </w:rPr>
            </w:pPr>
            <w:r>
              <w:rPr>
                <w:b/>
              </w:rPr>
              <w:t>33 037</w:t>
            </w:r>
          </w:p>
        </w:tc>
        <w:tc>
          <w:tcPr>
            <w:tcW w:w="7654" w:type="dxa"/>
            <w:gridSpan w:val="2"/>
          </w:tcPr>
          <w:p w:rsidR="00B24F44" w:rsidP="00B24F44" w:rsidRDefault="00B24F44" w14:paraId="75136033" w14:textId="2BB1C27B">
            <w:pPr>
              <w:rPr>
                <w:b/>
              </w:rPr>
            </w:pPr>
            <w:r w:rsidRPr="00A131E9">
              <w:rPr>
                <w:b/>
                <w:bCs/>
              </w:rPr>
              <w:t>Mestbeleid</w:t>
            </w:r>
          </w:p>
        </w:tc>
      </w:tr>
      <w:tr w:rsidR="00B24F44" w:rsidTr="00B24F44" w14:paraId="48826B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5D58BD32" w14:textId="77777777"/>
        </w:tc>
        <w:tc>
          <w:tcPr>
            <w:tcW w:w="7654" w:type="dxa"/>
            <w:gridSpan w:val="2"/>
          </w:tcPr>
          <w:p w:rsidR="00B24F44" w:rsidP="00B24F44" w:rsidRDefault="00B24F44" w14:paraId="305F0653" w14:textId="77777777"/>
        </w:tc>
      </w:tr>
      <w:tr w:rsidR="00B24F44" w:rsidTr="00B24F44" w14:paraId="668742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4E7071E5" w14:textId="77777777"/>
        </w:tc>
        <w:tc>
          <w:tcPr>
            <w:tcW w:w="7654" w:type="dxa"/>
            <w:gridSpan w:val="2"/>
          </w:tcPr>
          <w:p w:rsidR="00B24F44" w:rsidP="00B24F44" w:rsidRDefault="00B24F44" w14:paraId="4ACE4704" w14:textId="77777777"/>
        </w:tc>
      </w:tr>
      <w:tr w:rsidR="00B24F44" w:rsidTr="00B24F44" w14:paraId="1DE387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6E172D49" w14:textId="3030F1CA">
            <w:pPr>
              <w:rPr>
                <w:b/>
              </w:rPr>
            </w:pPr>
            <w:r>
              <w:rPr>
                <w:b/>
              </w:rPr>
              <w:t xml:space="preserve">Nr. </w:t>
            </w:r>
            <w:r>
              <w:rPr>
                <w:b/>
              </w:rPr>
              <w:t>588</w:t>
            </w:r>
          </w:p>
        </w:tc>
        <w:tc>
          <w:tcPr>
            <w:tcW w:w="7654" w:type="dxa"/>
            <w:gridSpan w:val="2"/>
          </w:tcPr>
          <w:p w:rsidR="00B24F44" w:rsidP="00B24F44" w:rsidRDefault="00B24F44" w14:paraId="0A313C50" w14:textId="60A9ED0F">
            <w:pPr>
              <w:rPr>
                <w:b/>
              </w:rPr>
            </w:pPr>
            <w:r>
              <w:rPr>
                <w:b/>
              </w:rPr>
              <w:t xml:space="preserve">MOTIE VAN </w:t>
            </w:r>
            <w:r>
              <w:rPr>
                <w:b/>
              </w:rPr>
              <w:t>DE LEDEN VAN DER PLAS EN FLACH</w:t>
            </w:r>
          </w:p>
        </w:tc>
      </w:tr>
      <w:tr w:rsidR="00B24F44" w:rsidTr="00B24F44" w14:paraId="106456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3CBFF9B3" w14:textId="77777777"/>
        </w:tc>
        <w:tc>
          <w:tcPr>
            <w:tcW w:w="7654" w:type="dxa"/>
            <w:gridSpan w:val="2"/>
          </w:tcPr>
          <w:p w:rsidR="00B24F44" w:rsidP="00B24F44" w:rsidRDefault="00B24F44" w14:paraId="2BDB1FEB" w14:textId="69722E4F">
            <w:r>
              <w:t>Voorgesteld 27 maart 2025</w:t>
            </w:r>
          </w:p>
        </w:tc>
      </w:tr>
      <w:tr w:rsidR="00B24F44" w:rsidTr="00B24F44" w14:paraId="674567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745E4905" w14:textId="77777777"/>
        </w:tc>
        <w:tc>
          <w:tcPr>
            <w:tcW w:w="7654" w:type="dxa"/>
            <w:gridSpan w:val="2"/>
          </w:tcPr>
          <w:p w:rsidR="00B24F44" w:rsidP="00B24F44" w:rsidRDefault="00B24F44" w14:paraId="60242FAA" w14:textId="77777777"/>
        </w:tc>
      </w:tr>
      <w:tr w:rsidR="00B24F44" w:rsidTr="00B24F44" w14:paraId="765E87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6CA04BB3" w14:textId="77777777"/>
        </w:tc>
        <w:tc>
          <w:tcPr>
            <w:tcW w:w="7654" w:type="dxa"/>
            <w:gridSpan w:val="2"/>
          </w:tcPr>
          <w:p w:rsidR="00B24F44" w:rsidP="00B24F44" w:rsidRDefault="00B24F44" w14:paraId="5C8506B0" w14:textId="77777777">
            <w:r>
              <w:t>De Kamer,</w:t>
            </w:r>
          </w:p>
        </w:tc>
      </w:tr>
      <w:tr w:rsidR="00B24F44" w:rsidTr="00B24F44" w14:paraId="26B8A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237198E9" w14:textId="77777777"/>
        </w:tc>
        <w:tc>
          <w:tcPr>
            <w:tcW w:w="7654" w:type="dxa"/>
            <w:gridSpan w:val="2"/>
          </w:tcPr>
          <w:p w:rsidR="00B24F44" w:rsidP="00B24F44" w:rsidRDefault="00B24F44" w14:paraId="5803D96A" w14:textId="77777777"/>
        </w:tc>
      </w:tr>
      <w:tr w:rsidR="00B24F44" w:rsidTr="00B24F44" w14:paraId="65A19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1627C168" w14:textId="77777777"/>
        </w:tc>
        <w:tc>
          <w:tcPr>
            <w:tcW w:w="7654" w:type="dxa"/>
            <w:gridSpan w:val="2"/>
          </w:tcPr>
          <w:p w:rsidR="00B24F44" w:rsidP="00B24F44" w:rsidRDefault="00B24F44" w14:paraId="0E336B21" w14:textId="77777777">
            <w:r>
              <w:t>gehoord de beraadslaging,</w:t>
            </w:r>
          </w:p>
        </w:tc>
      </w:tr>
      <w:tr w:rsidR="00B24F44" w:rsidTr="00B24F44" w14:paraId="2E8607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03CD7397" w14:textId="77777777"/>
        </w:tc>
        <w:tc>
          <w:tcPr>
            <w:tcW w:w="7654" w:type="dxa"/>
            <w:gridSpan w:val="2"/>
          </w:tcPr>
          <w:p w:rsidR="00B24F44" w:rsidP="00B24F44" w:rsidRDefault="00B24F44" w14:paraId="7BD82811" w14:textId="77777777"/>
        </w:tc>
      </w:tr>
      <w:tr w:rsidR="00B24F44" w:rsidTr="00B24F44" w14:paraId="22B0D6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4F44" w:rsidP="00B24F44" w:rsidRDefault="00B24F44" w14:paraId="66DD1506" w14:textId="77777777"/>
        </w:tc>
        <w:tc>
          <w:tcPr>
            <w:tcW w:w="7654" w:type="dxa"/>
            <w:gridSpan w:val="2"/>
          </w:tcPr>
          <w:p w:rsidRPr="00B24F44" w:rsidR="00B24F44" w:rsidP="00B24F44" w:rsidRDefault="00B24F44" w14:paraId="040CA8B8" w14:textId="77777777">
            <w:r w:rsidRPr="00B24F44">
              <w:t>constaterende dat er, mede door het einde van de derogatie, een meststoffencrisis is en dat voedsel, mede daardoor, duurder zal worden;</w:t>
            </w:r>
          </w:p>
          <w:p w:rsidR="00B24F44" w:rsidP="00B24F44" w:rsidRDefault="00B24F44" w14:paraId="5D6E275C" w14:textId="77777777"/>
          <w:p w:rsidRPr="00B24F44" w:rsidR="00B24F44" w:rsidP="00B24F44" w:rsidRDefault="00B24F44" w14:paraId="74B145A0" w14:textId="71F84B50">
            <w:r w:rsidRPr="00B24F44">
              <w:t>constaterende dat er mogelijk minder voedsel geproduceerd gaat worden in Nederland, onder andere door het uit gebruik nemen van vruchtbare landbouwgronden vanwege stoppende boeren en door het omzetten van grasland in bouwland;</w:t>
            </w:r>
          </w:p>
          <w:p w:rsidR="00B24F44" w:rsidP="00B24F44" w:rsidRDefault="00B24F44" w14:paraId="2FDEAAC5" w14:textId="77777777"/>
          <w:p w:rsidRPr="00B24F44" w:rsidR="00B24F44" w:rsidP="00B24F44" w:rsidRDefault="00B24F44" w14:paraId="4FC90076" w14:textId="65E8D274">
            <w:r w:rsidRPr="00B24F44">
              <w:t>overwegende dat we ten opzichte van onze totale voedingsbehoefte nu al te weinig nutriënten produceren voor de inwoners van Nederland en dat we voor onze totale voedingsbehoefte voedsel moeten importeren;</w:t>
            </w:r>
          </w:p>
          <w:p w:rsidR="00B24F44" w:rsidP="00B24F44" w:rsidRDefault="00B24F44" w14:paraId="12C82644" w14:textId="77777777"/>
          <w:p w:rsidRPr="00B24F44" w:rsidR="00B24F44" w:rsidP="00B24F44" w:rsidRDefault="00B24F44" w14:paraId="6D239A16" w14:textId="0C4A205C">
            <w:r w:rsidRPr="00B24F44">
              <w:t>overwegende dat in heel Europa de laatste tien jaar drie miljoen boerderijen zijn verdwenen en er meer zullen volgen;</w:t>
            </w:r>
          </w:p>
          <w:p w:rsidR="00B24F44" w:rsidP="00B24F44" w:rsidRDefault="00B24F44" w14:paraId="3844BFCB" w14:textId="77777777"/>
          <w:p w:rsidRPr="00B24F44" w:rsidR="00B24F44" w:rsidP="00B24F44" w:rsidRDefault="00B24F44" w14:paraId="09DB3B6D" w14:textId="2370C510">
            <w:r w:rsidRPr="00B24F44">
              <w:t>overwegende dat Europa niet verder afhankelijk moet worden van import uit derde landen;</w:t>
            </w:r>
          </w:p>
          <w:p w:rsidR="00B24F44" w:rsidP="00B24F44" w:rsidRDefault="00B24F44" w14:paraId="559D9998" w14:textId="77777777"/>
          <w:p w:rsidRPr="00B24F44" w:rsidR="00B24F44" w:rsidP="00B24F44" w:rsidRDefault="00B24F44" w14:paraId="3A837AC5" w14:textId="407EA570">
            <w:r w:rsidRPr="00B24F44">
              <w:t xml:space="preserve">constaterende dat we niet alleen </w:t>
            </w:r>
            <w:proofErr w:type="spellStart"/>
            <w:r w:rsidRPr="00B24F44">
              <w:t>ReArm</w:t>
            </w:r>
            <w:proofErr w:type="spellEnd"/>
            <w:r w:rsidRPr="00B24F44">
              <w:t xml:space="preserve"> Europe, maar ook "</w:t>
            </w:r>
            <w:proofErr w:type="spellStart"/>
            <w:r w:rsidRPr="00B24F44">
              <w:t>ReFarm</w:t>
            </w:r>
            <w:proofErr w:type="spellEnd"/>
            <w:r w:rsidRPr="00B24F44">
              <w:t xml:space="preserve"> Europe" nodig hebben;</w:t>
            </w:r>
          </w:p>
          <w:p w:rsidR="00B24F44" w:rsidP="00B24F44" w:rsidRDefault="00B24F44" w14:paraId="7D788E03" w14:textId="77777777"/>
          <w:p w:rsidRPr="00B24F44" w:rsidR="00B24F44" w:rsidP="00B24F44" w:rsidRDefault="00B24F44" w14:paraId="6109BDEB" w14:textId="1A1A493E">
            <w:r w:rsidRPr="00B24F44">
              <w:t>verzoekt de regering de voedselproductie in Nederland te waarborgen en beleid te voeren waarbij de impact op de voedselvoorzieningen als zwaarwegende factor wordt gewogen,</w:t>
            </w:r>
          </w:p>
          <w:p w:rsidR="00B24F44" w:rsidP="00B24F44" w:rsidRDefault="00B24F44" w14:paraId="619935E0" w14:textId="77777777"/>
          <w:p w:rsidRPr="00B24F44" w:rsidR="00B24F44" w:rsidP="00B24F44" w:rsidRDefault="00B24F44" w14:paraId="4DC7BEDB" w14:textId="14ECF5AA">
            <w:r w:rsidRPr="00B24F44">
              <w:t>en gaat over tot de orde van de dag.</w:t>
            </w:r>
          </w:p>
          <w:p w:rsidR="00B24F44" w:rsidP="00B24F44" w:rsidRDefault="00B24F44" w14:paraId="290E56D5" w14:textId="77777777"/>
          <w:p w:rsidR="00B24F44" w:rsidP="00B24F44" w:rsidRDefault="00B24F44" w14:paraId="1A43078A" w14:textId="77777777">
            <w:r w:rsidRPr="00B24F44">
              <w:t xml:space="preserve">Van der Plas </w:t>
            </w:r>
          </w:p>
          <w:p w:rsidR="00B24F44" w:rsidP="00B24F44" w:rsidRDefault="00B24F44" w14:paraId="4A7C6EBB" w14:textId="18850078">
            <w:proofErr w:type="spellStart"/>
            <w:r w:rsidRPr="00B24F44">
              <w:t>Flach</w:t>
            </w:r>
            <w:proofErr w:type="spellEnd"/>
          </w:p>
        </w:tc>
      </w:tr>
    </w:tbl>
    <w:p w:rsidR="00997775" w:rsidRDefault="00997775" w14:paraId="752E1CC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1CF0" w14:textId="77777777" w:rsidR="00B24F44" w:rsidRDefault="00B24F44">
      <w:pPr>
        <w:spacing w:line="20" w:lineRule="exact"/>
      </w:pPr>
    </w:p>
  </w:endnote>
  <w:endnote w:type="continuationSeparator" w:id="0">
    <w:p w14:paraId="28803551" w14:textId="77777777" w:rsidR="00B24F44" w:rsidRDefault="00B24F44">
      <w:pPr>
        <w:pStyle w:val="Amendement"/>
      </w:pPr>
      <w:r>
        <w:rPr>
          <w:b w:val="0"/>
        </w:rPr>
        <w:t xml:space="preserve"> </w:t>
      </w:r>
    </w:p>
  </w:endnote>
  <w:endnote w:type="continuationNotice" w:id="1">
    <w:p w14:paraId="263EB6FE" w14:textId="77777777" w:rsidR="00B24F44" w:rsidRDefault="00B24F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27B61" w14:textId="77777777" w:rsidR="00B24F44" w:rsidRDefault="00B24F44">
      <w:pPr>
        <w:pStyle w:val="Amendement"/>
      </w:pPr>
      <w:r>
        <w:rPr>
          <w:b w:val="0"/>
        </w:rPr>
        <w:separator/>
      </w:r>
    </w:p>
  </w:footnote>
  <w:footnote w:type="continuationSeparator" w:id="0">
    <w:p w14:paraId="4E8157E4" w14:textId="77777777" w:rsidR="00B24F44" w:rsidRDefault="00B2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4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24F44"/>
    <w:rsid w:val="00B511EE"/>
    <w:rsid w:val="00B74E9D"/>
    <w:rsid w:val="00B9553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60187"/>
  <w15:docId w15:val="{235F6F3D-93CB-4AF6-8E9B-767D437F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1117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2025-03-28T08:20:00.0000000Z</dcterms:created>
  <dcterms:modified xsi:type="dcterms:W3CDTF">2025-03-28T08:53:00.0000000Z</dcterms:modified>
  <dc:description>------------------------</dc:description>
  <dc:subject/>
  <keywords/>
  <version/>
  <category/>
</coreProperties>
</file>