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D77F6" w14:paraId="446C8BC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5FF21D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7C324E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D77F6" w14:paraId="6E0CE6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33B893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D77F6" w14:paraId="437722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FF70B3D" w14:textId="77777777"/>
        </w:tc>
      </w:tr>
      <w:tr w:rsidR="00997775" w:rsidTr="006D77F6" w14:paraId="35ED67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60BADC" w14:textId="77777777"/>
        </w:tc>
      </w:tr>
      <w:tr w:rsidR="00997775" w:rsidTr="006D77F6" w14:paraId="664621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B15AA8" w14:textId="77777777"/>
        </w:tc>
        <w:tc>
          <w:tcPr>
            <w:tcW w:w="7654" w:type="dxa"/>
            <w:gridSpan w:val="2"/>
          </w:tcPr>
          <w:p w:rsidR="00997775" w:rsidRDefault="00997775" w14:paraId="01EFC430" w14:textId="77777777"/>
        </w:tc>
      </w:tr>
      <w:tr w:rsidR="006D77F6" w:rsidTr="006D77F6" w14:paraId="0EB617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2B788C33" w14:textId="70D57D1F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7654" w:type="dxa"/>
            <w:gridSpan w:val="2"/>
          </w:tcPr>
          <w:p w:rsidR="006D77F6" w:rsidP="006D77F6" w:rsidRDefault="006D77F6" w14:paraId="4AA7495B" w14:textId="071E9AB5">
            <w:pPr>
              <w:rPr>
                <w:b/>
              </w:rPr>
            </w:pPr>
            <w:r w:rsidRPr="00A131E9">
              <w:rPr>
                <w:b/>
                <w:bCs/>
              </w:rPr>
              <w:t>Mestbeleid</w:t>
            </w:r>
          </w:p>
        </w:tc>
      </w:tr>
      <w:tr w:rsidR="006D77F6" w:rsidTr="006D77F6" w14:paraId="5271EE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7AA4017F" w14:textId="77777777"/>
        </w:tc>
        <w:tc>
          <w:tcPr>
            <w:tcW w:w="7654" w:type="dxa"/>
            <w:gridSpan w:val="2"/>
          </w:tcPr>
          <w:p w:rsidR="006D77F6" w:rsidP="006D77F6" w:rsidRDefault="006D77F6" w14:paraId="00DA516A" w14:textId="77777777"/>
        </w:tc>
      </w:tr>
      <w:tr w:rsidR="006D77F6" w:rsidTr="006D77F6" w14:paraId="51AB5F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77E13223" w14:textId="77777777"/>
        </w:tc>
        <w:tc>
          <w:tcPr>
            <w:tcW w:w="7654" w:type="dxa"/>
            <w:gridSpan w:val="2"/>
          </w:tcPr>
          <w:p w:rsidR="006D77F6" w:rsidP="006D77F6" w:rsidRDefault="006D77F6" w14:paraId="154D4DB9" w14:textId="77777777"/>
        </w:tc>
      </w:tr>
      <w:tr w:rsidR="006D77F6" w:rsidTr="006D77F6" w14:paraId="5E8C20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368E4613" w14:textId="1295872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589</w:t>
            </w:r>
          </w:p>
        </w:tc>
        <w:tc>
          <w:tcPr>
            <w:tcW w:w="7654" w:type="dxa"/>
            <w:gridSpan w:val="2"/>
          </w:tcPr>
          <w:p w:rsidR="006D77F6" w:rsidP="006D77F6" w:rsidRDefault="006D77F6" w14:paraId="0B232697" w14:textId="25AC0EA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BROMET</w:t>
            </w:r>
          </w:p>
        </w:tc>
      </w:tr>
      <w:tr w:rsidR="006D77F6" w:rsidTr="006D77F6" w14:paraId="25F01A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40CBCB87" w14:textId="77777777"/>
        </w:tc>
        <w:tc>
          <w:tcPr>
            <w:tcW w:w="7654" w:type="dxa"/>
            <w:gridSpan w:val="2"/>
          </w:tcPr>
          <w:p w:rsidR="006D77F6" w:rsidP="006D77F6" w:rsidRDefault="006D77F6" w14:paraId="654BBF20" w14:textId="57B891DC">
            <w:r>
              <w:t>Voorgesteld 27 maart 2025</w:t>
            </w:r>
          </w:p>
        </w:tc>
      </w:tr>
      <w:tr w:rsidR="006D77F6" w:rsidTr="006D77F6" w14:paraId="46B32E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07392F9C" w14:textId="77777777"/>
        </w:tc>
        <w:tc>
          <w:tcPr>
            <w:tcW w:w="7654" w:type="dxa"/>
            <w:gridSpan w:val="2"/>
          </w:tcPr>
          <w:p w:rsidR="006D77F6" w:rsidP="006D77F6" w:rsidRDefault="006D77F6" w14:paraId="37E426D9" w14:textId="77777777"/>
        </w:tc>
      </w:tr>
      <w:tr w:rsidR="006D77F6" w:rsidTr="006D77F6" w14:paraId="7A953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631EB025" w14:textId="77777777"/>
        </w:tc>
        <w:tc>
          <w:tcPr>
            <w:tcW w:w="7654" w:type="dxa"/>
            <w:gridSpan w:val="2"/>
          </w:tcPr>
          <w:p w:rsidR="006D77F6" w:rsidP="006D77F6" w:rsidRDefault="006D77F6" w14:paraId="2B586E88" w14:textId="77777777">
            <w:r>
              <w:t>De Kamer,</w:t>
            </w:r>
          </w:p>
        </w:tc>
      </w:tr>
      <w:tr w:rsidR="006D77F6" w:rsidTr="006D77F6" w14:paraId="548329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488F0F8F" w14:textId="77777777"/>
        </w:tc>
        <w:tc>
          <w:tcPr>
            <w:tcW w:w="7654" w:type="dxa"/>
            <w:gridSpan w:val="2"/>
          </w:tcPr>
          <w:p w:rsidR="006D77F6" w:rsidP="006D77F6" w:rsidRDefault="006D77F6" w14:paraId="3354BA7D" w14:textId="77777777"/>
        </w:tc>
      </w:tr>
      <w:tr w:rsidR="006D77F6" w:rsidTr="006D77F6" w14:paraId="3364B6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46DEAFEA" w14:textId="77777777"/>
        </w:tc>
        <w:tc>
          <w:tcPr>
            <w:tcW w:w="7654" w:type="dxa"/>
            <w:gridSpan w:val="2"/>
          </w:tcPr>
          <w:p w:rsidR="006D77F6" w:rsidP="006D77F6" w:rsidRDefault="006D77F6" w14:paraId="680F70BB" w14:textId="77777777">
            <w:r>
              <w:t>gehoord de beraadslaging,</w:t>
            </w:r>
          </w:p>
        </w:tc>
      </w:tr>
      <w:tr w:rsidR="006D77F6" w:rsidTr="006D77F6" w14:paraId="484922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39AC2E63" w14:textId="77777777"/>
        </w:tc>
        <w:tc>
          <w:tcPr>
            <w:tcW w:w="7654" w:type="dxa"/>
            <w:gridSpan w:val="2"/>
          </w:tcPr>
          <w:p w:rsidR="006D77F6" w:rsidP="006D77F6" w:rsidRDefault="006D77F6" w14:paraId="1D7C655B" w14:textId="77777777"/>
        </w:tc>
      </w:tr>
      <w:tr w:rsidR="006D77F6" w:rsidTr="006D77F6" w14:paraId="08D44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D77F6" w:rsidP="006D77F6" w:rsidRDefault="006D77F6" w14:paraId="38B51646" w14:textId="77777777"/>
        </w:tc>
        <w:tc>
          <w:tcPr>
            <w:tcW w:w="7654" w:type="dxa"/>
            <w:gridSpan w:val="2"/>
          </w:tcPr>
          <w:p w:rsidRPr="006D77F6" w:rsidR="006D77F6" w:rsidP="006D77F6" w:rsidRDefault="006D77F6" w14:paraId="7437FCEE" w14:textId="77777777">
            <w:r w:rsidRPr="006D77F6">
              <w:t>overwegende dat er een overschot is aan dierlijke mest;</w:t>
            </w:r>
          </w:p>
          <w:p w:rsidR="006D77F6" w:rsidP="006D77F6" w:rsidRDefault="006D77F6" w14:paraId="50E9C08D" w14:textId="77777777"/>
          <w:p w:rsidRPr="006D77F6" w:rsidR="006D77F6" w:rsidP="006D77F6" w:rsidRDefault="006D77F6" w14:paraId="22EF262E" w14:textId="54BC2524">
            <w:r w:rsidRPr="006D77F6">
              <w:t>overwegende dat het gebruik van dierlijke mest in plaats van kunstmest bevorderlijk is voor het organische stofgehalte in de bodem, en de dierlijke mestmarkt kan verlichten;</w:t>
            </w:r>
          </w:p>
          <w:p w:rsidR="006D77F6" w:rsidP="006D77F6" w:rsidRDefault="006D77F6" w14:paraId="5C94FF1D" w14:textId="77777777"/>
          <w:p w:rsidRPr="006D77F6" w:rsidR="006D77F6" w:rsidP="006D77F6" w:rsidRDefault="006D77F6" w14:paraId="4B9885F5" w14:textId="328CBF55">
            <w:r w:rsidRPr="006D77F6">
              <w:t>overwegende dat de afbouw van kunstmest bijdraagt aan de transitie naar een circulaire landbouw;</w:t>
            </w:r>
          </w:p>
          <w:p w:rsidR="006D77F6" w:rsidP="006D77F6" w:rsidRDefault="006D77F6" w14:paraId="6F3F3E78" w14:textId="77777777"/>
          <w:p w:rsidRPr="006D77F6" w:rsidR="006D77F6" w:rsidP="006D77F6" w:rsidRDefault="006D77F6" w14:paraId="3557DA47" w14:textId="5B0BD034">
            <w:r w:rsidRPr="006D77F6">
              <w:t xml:space="preserve">verzoekt de regering om een </w:t>
            </w:r>
            <w:proofErr w:type="spellStart"/>
            <w:r w:rsidRPr="006D77F6">
              <w:t>afbouwpad</w:t>
            </w:r>
            <w:proofErr w:type="spellEnd"/>
            <w:r w:rsidRPr="006D77F6">
              <w:t xml:space="preserve"> voor het gebruik van kunstmest uit te werken en voor de zomer met de Kamer te delen,</w:t>
            </w:r>
          </w:p>
          <w:p w:rsidR="006D77F6" w:rsidP="006D77F6" w:rsidRDefault="006D77F6" w14:paraId="56A9C87C" w14:textId="77777777"/>
          <w:p w:rsidRPr="006D77F6" w:rsidR="006D77F6" w:rsidP="006D77F6" w:rsidRDefault="006D77F6" w14:paraId="065D9A35" w14:textId="684C6ACA">
            <w:r w:rsidRPr="006D77F6">
              <w:t>en gaat over tot de orde van de dag.</w:t>
            </w:r>
          </w:p>
          <w:p w:rsidR="006D77F6" w:rsidP="006D77F6" w:rsidRDefault="006D77F6" w14:paraId="3BB2F656" w14:textId="77777777"/>
          <w:p w:rsidR="006D77F6" w:rsidP="006D77F6" w:rsidRDefault="006D77F6" w14:paraId="16244769" w14:textId="4D87B296">
            <w:proofErr w:type="spellStart"/>
            <w:r w:rsidRPr="006D77F6">
              <w:t>Bromet</w:t>
            </w:r>
            <w:proofErr w:type="spellEnd"/>
          </w:p>
        </w:tc>
      </w:tr>
    </w:tbl>
    <w:p w:rsidR="00997775" w:rsidRDefault="00997775" w14:paraId="51E7EB4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18C38" w14:textId="77777777" w:rsidR="006D77F6" w:rsidRDefault="006D77F6">
      <w:pPr>
        <w:spacing w:line="20" w:lineRule="exact"/>
      </w:pPr>
    </w:p>
  </w:endnote>
  <w:endnote w:type="continuationSeparator" w:id="0">
    <w:p w14:paraId="0E577101" w14:textId="77777777" w:rsidR="006D77F6" w:rsidRDefault="006D77F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8C08527" w14:textId="77777777" w:rsidR="006D77F6" w:rsidRDefault="006D77F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0BC4" w14:textId="77777777" w:rsidR="006D77F6" w:rsidRDefault="006D77F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1818F69" w14:textId="77777777" w:rsidR="006D77F6" w:rsidRDefault="006D7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F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9052E"/>
    <w:rsid w:val="00621F64"/>
    <w:rsid w:val="00644DED"/>
    <w:rsid w:val="006765BC"/>
    <w:rsid w:val="006D77F6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39A77"/>
  <w15:docId w15:val="{B567319F-6CE0-43C8-A8A4-BCDEFB0D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597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2025-03-28T08:20:00.0000000Z</dcterms:created>
  <dcterms:modified xsi:type="dcterms:W3CDTF">2025-03-28T08:54:00.0000000Z</dcterms:modified>
  <dc:description>------------------------</dc:description>
  <dc:subject/>
  <keywords/>
  <version/>
  <category/>
</coreProperties>
</file>