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31867" w14:paraId="26DE6792" w14:textId="77777777">
        <w:tc>
          <w:tcPr>
            <w:tcW w:w="6733" w:type="dxa"/>
            <w:gridSpan w:val="2"/>
            <w:tcBorders>
              <w:top w:val="nil"/>
              <w:left w:val="nil"/>
              <w:bottom w:val="nil"/>
              <w:right w:val="nil"/>
            </w:tcBorders>
            <w:vAlign w:val="center"/>
          </w:tcPr>
          <w:p w:rsidR="00997775" w:rsidP="00710A7A" w:rsidRDefault="00997775" w14:paraId="4CCA329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403F51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31867" w14:paraId="2C7CACA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D381B50" w14:textId="77777777">
            <w:r w:rsidRPr="008B0CC5">
              <w:t xml:space="preserve">Vergaderjaar </w:t>
            </w:r>
            <w:r w:rsidR="00AC6B87">
              <w:t>2024-2025</w:t>
            </w:r>
          </w:p>
        </w:tc>
      </w:tr>
      <w:tr w:rsidR="00997775" w:rsidTr="00531867" w14:paraId="59489467" w14:textId="77777777">
        <w:trPr>
          <w:cantSplit/>
        </w:trPr>
        <w:tc>
          <w:tcPr>
            <w:tcW w:w="10985" w:type="dxa"/>
            <w:gridSpan w:val="3"/>
            <w:tcBorders>
              <w:top w:val="nil"/>
              <w:left w:val="nil"/>
              <w:bottom w:val="nil"/>
              <w:right w:val="nil"/>
            </w:tcBorders>
          </w:tcPr>
          <w:p w:rsidR="00997775" w:rsidRDefault="00997775" w14:paraId="45F814F3" w14:textId="77777777"/>
        </w:tc>
      </w:tr>
      <w:tr w:rsidR="00997775" w:rsidTr="00531867" w14:paraId="45C3687F" w14:textId="77777777">
        <w:trPr>
          <w:cantSplit/>
        </w:trPr>
        <w:tc>
          <w:tcPr>
            <w:tcW w:w="10985" w:type="dxa"/>
            <w:gridSpan w:val="3"/>
            <w:tcBorders>
              <w:top w:val="nil"/>
              <w:left w:val="nil"/>
              <w:bottom w:val="single" w:color="auto" w:sz="4" w:space="0"/>
              <w:right w:val="nil"/>
            </w:tcBorders>
          </w:tcPr>
          <w:p w:rsidR="00997775" w:rsidRDefault="00997775" w14:paraId="5072235C" w14:textId="77777777"/>
        </w:tc>
      </w:tr>
      <w:tr w:rsidR="00997775" w:rsidTr="00531867" w14:paraId="4D5ED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8CB570" w14:textId="77777777"/>
        </w:tc>
        <w:tc>
          <w:tcPr>
            <w:tcW w:w="7654" w:type="dxa"/>
            <w:gridSpan w:val="2"/>
          </w:tcPr>
          <w:p w:rsidR="00997775" w:rsidRDefault="00997775" w14:paraId="551979B4" w14:textId="77777777"/>
        </w:tc>
      </w:tr>
      <w:tr w:rsidR="00531867" w:rsidTr="00531867" w14:paraId="5ABF36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4B64AC60" w14:textId="78D589A7">
            <w:pPr>
              <w:rPr>
                <w:b/>
              </w:rPr>
            </w:pPr>
            <w:r>
              <w:rPr>
                <w:b/>
              </w:rPr>
              <w:t>33 037</w:t>
            </w:r>
          </w:p>
        </w:tc>
        <w:tc>
          <w:tcPr>
            <w:tcW w:w="7654" w:type="dxa"/>
            <w:gridSpan w:val="2"/>
          </w:tcPr>
          <w:p w:rsidR="00531867" w:rsidP="00531867" w:rsidRDefault="00531867" w14:paraId="7035CB25" w14:textId="5734B86A">
            <w:pPr>
              <w:rPr>
                <w:b/>
              </w:rPr>
            </w:pPr>
            <w:r w:rsidRPr="00A131E9">
              <w:rPr>
                <w:b/>
                <w:bCs/>
              </w:rPr>
              <w:t>Mestbeleid</w:t>
            </w:r>
          </w:p>
        </w:tc>
      </w:tr>
      <w:tr w:rsidR="00531867" w:rsidTr="00531867" w14:paraId="5270B2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749470A8" w14:textId="77777777"/>
        </w:tc>
        <w:tc>
          <w:tcPr>
            <w:tcW w:w="7654" w:type="dxa"/>
            <w:gridSpan w:val="2"/>
          </w:tcPr>
          <w:p w:rsidR="00531867" w:rsidP="00531867" w:rsidRDefault="00531867" w14:paraId="7DB2E10D" w14:textId="77777777"/>
        </w:tc>
      </w:tr>
      <w:tr w:rsidR="00531867" w:rsidTr="00531867" w14:paraId="62C80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486A6539" w14:textId="77777777"/>
        </w:tc>
        <w:tc>
          <w:tcPr>
            <w:tcW w:w="7654" w:type="dxa"/>
            <w:gridSpan w:val="2"/>
          </w:tcPr>
          <w:p w:rsidR="00531867" w:rsidP="00531867" w:rsidRDefault="00531867" w14:paraId="34BA1BC4" w14:textId="77777777"/>
        </w:tc>
      </w:tr>
      <w:tr w:rsidR="00531867" w:rsidTr="00531867" w14:paraId="48910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2E2028B9" w14:textId="01A86475">
            <w:pPr>
              <w:rPr>
                <w:b/>
              </w:rPr>
            </w:pPr>
            <w:r>
              <w:rPr>
                <w:b/>
              </w:rPr>
              <w:t xml:space="preserve">Nr. </w:t>
            </w:r>
            <w:r>
              <w:rPr>
                <w:b/>
              </w:rPr>
              <w:t>593</w:t>
            </w:r>
          </w:p>
        </w:tc>
        <w:tc>
          <w:tcPr>
            <w:tcW w:w="7654" w:type="dxa"/>
            <w:gridSpan w:val="2"/>
          </w:tcPr>
          <w:p w:rsidR="00531867" w:rsidP="00531867" w:rsidRDefault="00531867" w14:paraId="22C7082B" w14:textId="1C55B1FC">
            <w:pPr>
              <w:rPr>
                <w:b/>
              </w:rPr>
            </w:pPr>
            <w:r>
              <w:rPr>
                <w:b/>
              </w:rPr>
              <w:t xml:space="preserve">MOTIE VAN </w:t>
            </w:r>
            <w:r>
              <w:rPr>
                <w:b/>
              </w:rPr>
              <w:t>HET LID VEDDER C.S.</w:t>
            </w:r>
          </w:p>
        </w:tc>
      </w:tr>
      <w:tr w:rsidR="00531867" w:rsidTr="00531867" w14:paraId="21EF3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7FC468D8" w14:textId="77777777"/>
        </w:tc>
        <w:tc>
          <w:tcPr>
            <w:tcW w:w="7654" w:type="dxa"/>
            <w:gridSpan w:val="2"/>
          </w:tcPr>
          <w:p w:rsidR="00531867" w:rsidP="00531867" w:rsidRDefault="00531867" w14:paraId="2CF72FBD" w14:textId="6B31F000">
            <w:r>
              <w:t>Voorgesteld 27 maart 2025</w:t>
            </w:r>
          </w:p>
        </w:tc>
      </w:tr>
      <w:tr w:rsidR="00531867" w:rsidTr="00531867" w14:paraId="342FE0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710AF2B0" w14:textId="77777777"/>
        </w:tc>
        <w:tc>
          <w:tcPr>
            <w:tcW w:w="7654" w:type="dxa"/>
            <w:gridSpan w:val="2"/>
          </w:tcPr>
          <w:p w:rsidR="00531867" w:rsidP="00531867" w:rsidRDefault="00531867" w14:paraId="4C0D457E" w14:textId="77777777"/>
        </w:tc>
      </w:tr>
      <w:tr w:rsidR="00531867" w:rsidTr="00531867" w14:paraId="2EDA79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2BD191CA" w14:textId="77777777"/>
        </w:tc>
        <w:tc>
          <w:tcPr>
            <w:tcW w:w="7654" w:type="dxa"/>
            <w:gridSpan w:val="2"/>
          </w:tcPr>
          <w:p w:rsidR="00531867" w:rsidP="00531867" w:rsidRDefault="00531867" w14:paraId="21D2CBA0" w14:textId="77777777">
            <w:r>
              <w:t>De Kamer,</w:t>
            </w:r>
          </w:p>
        </w:tc>
      </w:tr>
      <w:tr w:rsidR="00531867" w:rsidTr="00531867" w14:paraId="54313D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0E70AB81" w14:textId="77777777"/>
        </w:tc>
        <w:tc>
          <w:tcPr>
            <w:tcW w:w="7654" w:type="dxa"/>
            <w:gridSpan w:val="2"/>
          </w:tcPr>
          <w:p w:rsidR="00531867" w:rsidP="00531867" w:rsidRDefault="00531867" w14:paraId="13703F18" w14:textId="77777777"/>
        </w:tc>
      </w:tr>
      <w:tr w:rsidR="00531867" w:rsidTr="00531867" w14:paraId="12431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0008CA87" w14:textId="77777777"/>
        </w:tc>
        <w:tc>
          <w:tcPr>
            <w:tcW w:w="7654" w:type="dxa"/>
            <w:gridSpan w:val="2"/>
          </w:tcPr>
          <w:p w:rsidR="00531867" w:rsidP="00531867" w:rsidRDefault="00531867" w14:paraId="6C4E4893" w14:textId="77777777">
            <w:r>
              <w:t>gehoord de beraadslaging,</w:t>
            </w:r>
          </w:p>
        </w:tc>
      </w:tr>
      <w:tr w:rsidR="00531867" w:rsidTr="00531867" w14:paraId="5DCC7D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33D72BAD" w14:textId="77777777"/>
        </w:tc>
        <w:tc>
          <w:tcPr>
            <w:tcW w:w="7654" w:type="dxa"/>
            <w:gridSpan w:val="2"/>
          </w:tcPr>
          <w:p w:rsidR="00531867" w:rsidP="00531867" w:rsidRDefault="00531867" w14:paraId="60B368E8" w14:textId="77777777"/>
        </w:tc>
      </w:tr>
      <w:tr w:rsidR="00531867" w:rsidTr="00531867" w14:paraId="6BB850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1867" w:rsidP="00531867" w:rsidRDefault="00531867" w14:paraId="08E61D5D" w14:textId="77777777"/>
        </w:tc>
        <w:tc>
          <w:tcPr>
            <w:tcW w:w="7654" w:type="dxa"/>
            <w:gridSpan w:val="2"/>
          </w:tcPr>
          <w:p w:rsidRPr="00531867" w:rsidR="00531867" w:rsidP="00531867" w:rsidRDefault="00531867" w14:paraId="7AF16671" w14:textId="77777777">
            <w:r w:rsidRPr="00531867">
              <w:t>constaterende dat de akkerbouwsector met de Sectoraanpak Nitraat inzet op doelsturing;</w:t>
            </w:r>
          </w:p>
          <w:p w:rsidR="00531867" w:rsidP="00531867" w:rsidRDefault="00531867" w14:paraId="0D9FE4BC" w14:textId="77777777"/>
          <w:p w:rsidRPr="00531867" w:rsidR="00531867" w:rsidP="00531867" w:rsidRDefault="00531867" w14:paraId="19F3F191" w14:textId="1E99CED1">
            <w:r w:rsidRPr="00531867">
              <w:t>overwegende dat de sector in het najaar van 2025 een vliegende start wil maken met doelsturing door zelf te zorgen voor bemonstering van 100.000 hectare grond;</w:t>
            </w:r>
          </w:p>
          <w:p w:rsidR="00531867" w:rsidP="00531867" w:rsidRDefault="00531867" w14:paraId="636A5B21" w14:textId="77777777"/>
          <w:p w:rsidRPr="00531867" w:rsidR="00531867" w:rsidP="00531867" w:rsidRDefault="00531867" w14:paraId="3E870C89" w14:textId="4A16AFFD">
            <w:r w:rsidRPr="00531867">
              <w:t>overwegende dat voor de succesvolle uitrol van doelsturing ook financieel commitment vanuit de overheid nodig is;</w:t>
            </w:r>
          </w:p>
          <w:p w:rsidR="00531867" w:rsidP="00531867" w:rsidRDefault="00531867" w14:paraId="12B42C4C" w14:textId="77777777"/>
          <w:p w:rsidRPr="00531867" w:rsidR="00531867" w:rsidP="00531867" w:rsidRDefault="00531867" w14:paraId="5DF8BAD6" w14:textId="0236FDD3">
            <w:r w:rsidRPr="00531867">
              <w:t>verzoekt de regering het spoor doelsturing op te nemen in het achtste actieprogramma Nitraatrichtlijn en de middelen voor doelsturing in de akkerbouw bij voorjaarsbesluitvorming te reserveren binnen het budget voor doelsturing en innovatie, zodat de sector zo snel mogelijk aan de slag kan met het uitrollen van doelsturing,</w:t>
            </w:r>
          </w:p>
          <w:p w:rsidR="00531867" w:rsidP="00531867" w:rsidRDefault="00531867" w14:paraId="0D278770" w14:textId="77777777"/>
          <w:p w:rsidRPr="00531867" w:rsidR="00531867" w:rsidP="00531867" w:rsidRDefault="00531867" w14:paraId="2A248021" w14:textId="25140C45">
            <w:r w:rsidRPr="00531867">
              <w:t>en gaat over tot de orde van de dag.</w:t>
            </w:r>
          </w:p>
          <w:p w:rsidR="00531867" w:rsidP="00531867" w:rsidRDefault="00531867" w14:paraId="13ED4504" w14:textId="77777777"/>
          <w:p w:rsidR="00531867" w:rsidP="00531867" w:rsidRDefault="00531867" w14:paraId="5732050D" w14:textId="77777777">
            <w:r w:rsidRPr="00531867">
              <w:t>Vedder</w:t>
            </w:r>
          </w:p>
          <w:p w:rsidR="00531867" w:rsidP="00531867" w:rsidRDefault="00531867" w14:paraId="05F61E16" w14:textId="77777777">
            <w:r w:rsidRPr="00531867">
              <w:t xml:space="preserve">Grinwis </w:t>
            </w:r>
          </w:p>
          <w:p w:rsidR="00531867" w:rsidP="00531867" w:rsidRDefault="00531867" w14:paraId="7F0130C1" w14:textId="4DECF367">
            <w:proofErr w:type="spellStart"/>
            <w:r w:rsidRPr="00531867">
              <w:t>Flach</w:t>
            </w:r>
            <w:proofErr w:type="spellEnd"/>
          </w:p>
        </w:tc>
      </w:tr>
    </w:tbl>
    <w:p w:rsidR="00997775" w:rsidRDefault="00997775" w14:paraId="18EB961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0C1A5" w14:textId="77777777" w:rsidR="00531867" w:rsidRDefault="00531867">
      <w:pPr>
        <w:spacing w:line="20" w:lineRule="exact"/>
      </w:pPr>
    </w:p>
  </w:endnote>
  <w:endnote w:type="continuationSeparator" w:id="0">
    <w:p w14:paraId="69BC6034" w14:textId="77777777" w:rsidR="00531867" w:rsidRDefault="00531867">
      <w:pPr>
        <w:pStyle w:val="Amendement"/>
      </w:pPr>
      <w:r>
        <w:rPr>
          <w:b w:val="0"/>
        </w:rPr>
        <w:t xml:space="preserve"> </w:t>
      </w:r>
    </w:p>
  </w:endnote>
  <w:endnote w:type="continuationNotice" w:id="1">
    <w:p w14:paraId="3B713877" w14:textId="77777777" w:rsidR="00531867" w:rsidRDefault="0053186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A9431" w14:textId="77777777" w:rsidR="00531867" w:rsidRDefault="00531867">
      <w:pPr>
        <w:pStyle w:val="Amendement"/>
      </w:pPr>
      <w:r>
        <w:rPr>
          <w:b w:val="0"/>
        </w:rPr>
        <w:separator/>
      </w:r>
    </w:p>
  </w:footnote>
  <w:footnote w:type="continuationSeparator" w:id="0">
    <w:p w14:paraId="5320D2FF" w14:textId="77777777" w:rsidR="00531867" w:rsidRDefault="00531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867"/>
    <w:rsid w:val="00133FCE"/>
    <w:rsid w:val="001E482C"/>
    <w:rsid w:val="001E4877"/>
    <w:rsid w:val="0021105A"/>
    <w:rsid w:val="00280D6A"/>
    <w:rsid w:val="002B78E9"/>
    <w:rsid w:val="002C5406"/>
    <w:rsid w:val="00330D60"/>
    <w:rsid w:val="00345A5C"/>
    <w:rsid w:val="003F71A1"/>
    <w:rsid w:val="00476415"/>
    <w:rsid w:val="00531867"/>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707EA"/>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88430"/>
  <w15:docId w15:val="{30F67E44-2BFC-4B5E-878C-47BFF1AA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814</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2025-03-28T08:20:00.0000000Z</dcterms:created>
  <dcterms:modified xsi:type="dcterms:W3CDTF">2025-03-28T08:56:00.0000000Z</dcterms:modified>
  <dc:description>------------------------</dc:description>
  <dc:subject/>
  <keywords/>
  <version/>
  <category/>
</coreProperties>
</file>