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F2B4E" w14:paraId="0B1B600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4292E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09916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F2B4E" w14:paraId="0B6009A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3FB71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F2B4E" w14:paraId="285EC2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5F481F" w14:textId="77777777"/>
        </w:tc>
      </w:tr>
      <w:tr w:rsidR="00997775" w:rsidTr="004F2B4E" w14:paraId="193544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4B136E" w14:textId="77777777"/>
        </w:tc>
      </w:tr>
      <w:tr w:rsidR="00997775" w:rsidTr="004F2B4E" w14:paraId="059419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9DE84F" w14:textId="77777777"/>
        </w:tc>
        <w:tc>
          <w:tcPr>
            <w:tcW w:w="7654" w:type="dxa"/>
            <w:gridSpan w:val="2"/>
          </w:tcPr>
          <w:p w:rsidR="00997775" w:rsidRDefault="00997775" w14:paraId="63E5E521" w14:textId="77777777"/>
        </w:tc>
      </w:tr>
      <w:tr w:rsidR="004F2B4E" w:rsidTr="004F2B4E" w14:paraId="4799D8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B4E" w:rsidP="004F2B4E" w:rsidRDefault="004F2B4E" w14:paraId="1D9B718C" w14:textId="27BDEC98">
            <w:pPr>
              <w:rPr>
                <w:b/>
              </w:rPr>
            </w:pPr>
            <w:r>
              <w:rPr>
                <w:b/>
              </w:rPr>
              <w:t>30 252</w:t>
            </w:r>
          </w:p>
        </w:tc>
        <w:tc>
          <w:tcPr>
            <w:tcW w:w="7654" w:type="dxa"/>
            <w:gridSpan w:val="2"/>
          </w:tcPr>
          <w:p w:rsidR="004F2B4E" w:rsidP="004F2B4E" w:rsidRDefault="004F2B4E" w14:paraId="6F5FC1C7" w14:textId="3ECE0ACE">
            <w:pPr>
              <w:rPr>
                <w:b/>
              </w:rPr>
            </w:pPr>
            <w:r w:rsidRPr="00F408AB">
              <w:rPr>
                <w:b/>
                <w:bCs/>
              </w:rPr>
              <w:t>Toekomstvisie agrarische sector</w:t>
            </w:r>
          </w:p>
        </w:tc>
      </w:tr>
      <w:tr w:rsidR="004F2B4E" w:rsidTr="004F2B4E" w14:paraId="71A433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B4E" w:rsidP="004F2B4E" w:rsidRDefault="004F2B4E" w14:paraId="741EB3FE" w14:textId="77777777"/>
        </w:tc>
        <w:tc>
          <w:tcPr>
            <w:tcW w:w="7654" w:type="dxa"/>
            <w:gridSpan w:val="2"/>
          </w:tcPr>
          <w:p w:rsidR="004F2B4E" w:rsidP="004F2B4E" w:rsidRDefault="004F2B4E" w14:paraId="58EC05B7" w14:textId="77777777"/>
        </w:tc>
      </w:tr>
      <w:tr w:rsidR="004F2B4E" w:rsidTr="004F2B4E" w14:paraId="367C8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B4E" w:rsidP="004F2B4E" w:rsidRDefault="004F2B4E" w14:paraId="4363C551" w14:textId="77777777"/>
        </w:tc>
        <w:tc>
          <w:tcPr>
            <w:tcW w:w="7654" w:type="dxa"/>
            <w:gridSpan w:val="2"/>
          </w:tcPr>
          <w:p w:rsidR="004F2B4E" w:rsidP="004F2B4E" w:rsidRDefault="004F2B4E" w14:paraId="659594DB" w14:textId="77777777"/>
        </w:tc>
      </w:tr>
      <w:tr w:rsidR="004F2B4E" w:rsidTr="004F2B4E" w14:paraId="4D74D8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B4E" w:rsidP="004F2B4E" w:rsidRDefault="004F2B4E" w14:paraId="6339DAA4" w14:textId="2314B46F">
            <w:pPr>
              <w:rPr>
                <w:b/>
              </w:rPr>
            </w:pPr>
            <w:r>
              <w:rPr>
                <w:b/>
              </w:rPr>
              <w:t>Nr. 19</w:t>
            </w:r>
            <w:r w:rsidR="00E0166C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4F2B4E" w:rsidP="004F2B4E" w:rsidRDefault="004F2B4E" w14:paraId="3D85B4C6" w14:textId="0AFD2E13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="00E0166C">
              <w:rPr>
                <w:b/>
              </w:rPr>
              <w:t>DE VOS</w:t>
            </w:r>
          </w:p>
        </w:tc>
      </w:tr>
      <w:tr w:rsidR="004F2B4E" w:rsidTr="004F2B4E" w14:paraId="297F4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B4E" w:rsidP="004F2B4E" w:rsidRDefault="004F2B4E" w14:paraId="16A999BA" w14:textId="77777777"/>
        </w:tc>
        <w:tc>
          <w:tcPr>
            <w:tcW w:w="7654" w:type="dxa"/>
            <w:gridSpan w:val="2"/>
          </w:tcPr>
          <w:p w:rsidR="004F2B4E" w:rsidP="004F2B4E" w:rsidRDefault="004F2B4E" w14:paraId="037B3A7C" w14:textId="5FD096D3">
            <w:r>
              <w:t>Voorgesteld 27 maart 2025</w:t>
            </w:r>
          </w:p>
        </w:tc>
      </w:tr>
      <w:tr w:rsidR="00997775" w:rsidTr="004F2B4E" w14:paraId="0B0BC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B59B67" w14:textId="77777777"/>
        </w:tc>
        <w:tc>
          <w:tcPr>
            <w:tcW w:w="7654" w:type="dxa"/>
            <w:gridSpan w:val="2"/>
          </w:tcPr>
          <w:p w:rsidR="00997775" w:rsidRDefault="00997775" w14:paraId="5C1775B7" w14:textId="77777777"/>
        </w:tc>
      </w:tr>
      <w:tr w:rsidR="00997775" w:rsidTr="004F2B4E" w14:paraId="377655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352319" w14:textId="77777777"/>
        </w:tc>
        <w:tc>
          <w:tcPr>
            <w:tcW w:w="7654" w:type="dxa"/>
            <w:gridSpan w:val="2"/>
          </w:tcPr>
          <w:p w:rsidR="00997775" w:rsidRDefault="00997775" w14:paraId="3790576A" w14:textId="77777777">
            <w:r>
              <w:t>De Kamer,</w:t>
            </w:r>
          </w:p>
        </w:tc>
      </w:tr>
      <w:tr w:rsidR="00997775" w:rsidTr="004F2B4E" w14:paraId="37A1A3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B9E63C" w14:textId="77777777"/>
        </w:tc>
        <w:tc>
          <w:tcPr>
            <w:tcW w:w="7654" w:type="dxa"/>
            <w:gridSpan w:val="2"/>
          </w:tcPr>
          <w:p w:rsidR="00997775" w:rsidRDefault="00997775" w14:paraId="63C27F7C" w14:textId="77777777"/>
        </w:tc>
      </w:tr>
      <w:tr w:rsidR="00997775" w:rsidTr="004F2B4E" w14:paraId="05901C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016522" w14:textId="77777777"/>
        </w:tc>
        <w:tc>
          <w:tcPr>
            <w:tcW w:w="7654" w:type="dxa"/>
            <w:gridSpan w:val="2"/>
          </w:tcPr>
          <w:p w:rsidR="00997775" w:rsidRDefault="00997775" w14:paraId="0391A5BE" w14:textId="77777777">
            <w:r>
              <w:t>gehoord de beraadslaging,</w:t>
            </w:r>
          </w:p>
        </w:tc>
      </w:tr>
      <w:tr w:rsidR="00997775" w:rsidTr="004F2B4E" w14:paraId="1ADFDB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91EBA2" w14:textId="77777777"/>
        </w:tc>
        <w:tc>
          <w:tcPr>
            <w:tcW w:w="7654" w:type="dxa"/>
            <w:gridSpan w:val="2"/>
          </w:tcPr>
          <w:p w:rsidR="00997775" w:rsidRDefault="00997775" w14:paraId="6D095A73" w14:textId="77777777"/>
        </w:tc>
      </w:tr>
      <w:tr w:rsidR="00997775" w:rsidTr="004F2B4E" w14:paraId="6E1A10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EAE844" w14:textId="77777777"/>
        </w:tc>
        <w:tc>
          <w:tcPr>
            <w:tcW w:w="7654" w:type="dxa"/>
            <w:gridSpan w:val="2"/>
          </w:tcPr>
          <w:p w:rsidR="00E0166C" w:rsidP="00E0166C" w:rsidRDefault="00E0166C" w14:paraId="39C6C53D" w14:textId="77777777">
            <w:r>
              <w:t>constaterende dat het kabinet in het regeerprogramma heeft aangegeven de kritische depositiewaarde pas uit de wet te willen halen als hiervoor een juridisch houdbaar alternatief bestaat;</w:t>
            </w:r>
          </w:p>
          <w:p w:rsidR="00E0166C" w:rsidP="00E0166C" w:rsidRDefault="00E0166C" w14:paraId="50F493C1" w14:textId="77777777"/>
          <w:p w:rsidR="00E0166C" w:rsidP="00E0166C" w:rsidRDefault="00E0166C" w14:paraId="7D3E11E0" w14:textId="77777777">
            <w:r>
              <w:t xml:space="preserve">overwegende dat de leeswijzer Natura 2000 aanknopingspunten biedt om vergunningen niet langer te verlenen op basis van het al dan niet </w:t>
            </w:r>
          </w:p>
          <w:p w:rsidR="00E0166C" w:rsidP="00E0166C" w:rsidRDefault="00E0166C" w14:paraId="198990A6" w14:textId="51D5417C">
            <w:r>
              <w:t>overschrijden van de modelmatige kritische depositiewaarde, maar op basis van empirische natuurgegevens, zoals de aanwezigheid van de zogeheten typische soorten in het Natura 2000-gebied in kwestie;</w:t>
            </w:r>
          </w:p>
          <w:p w:rsidR="00E0166C" w:rsidP="00E0166C" w:rsidRDefault="00E0166C" w14:paraId="3DB09082" w14:textId="77777777"/>
          <w:p w:rsidR="00E0166C" w:rsidP="00E0166C" w:rsidRDefault="00E0166C" w14:paraId="4D7F01D4" w14:textId="5140CACA">
            <w:r>
              <w:t>overwegende dat deze wijze van vergunningverlening het juridisch houdbare alternatief zou kunnen zijn dat de kritische depositiewaarde kan vervangen;</w:t>
            </w:r>
          </w:p>
          <w:p w:rsidR="00E0166C" w:rsidP="00E0166C" w:rsidRDefault="00E0166C" w14:paraId="7B747952" w14:textId="77777777"/>
          <w:p w:rsidR="00E0166C" w:rsidP="00E0166C" w:rsidRDefault="00E0166C" w14:paraId="1C75ED79" w14:textId="39A49EFF">
            <w:r>
              <w:t>verzoekt de regering dit alternatief mee te laten nemen in de besprekingen van de ministeriële commissie, en de Kamer hierover te informeren,</w:t>
            </w:r>
          </w:p>
          <w:p w:rsidR="00E0166C" w:rsidP="00E0166C" w:rsidRDefault="00E0166C" w14:paraId="65375C82" w14:textId="77777777"/>
          <w:p w:rsidR="00E0166C" w:rsidP="00E0166C" w:rsidRDefault="00E0166C" w14:paraId="7323EB0F" w14:textId="3E5F3314">
            <w:r>
              <w:t>en gaat over tot de orde van de dag.</w:t>
            </w:r>
          </w:p>
          <w:p w:rsidR="00E0166C" w:rsidP="00E0166C" w:rsidRDefault="00E0166C" w14:paraId="3E341652" w14:textId="77777777"/>
          <w:p w:rsidR="00997775" w:rsidP="00E0166C" w:rsidRDefault="00E0166C" w14:paraId="06DD2D28" w14:textId="64EC4007">
            <w:r>
              <w:t>De Vos</w:t>
            </w:r>
          </w:p>
        </w:tc>
      </w:tr>
    </w:tbl>
    <w:p w:rsidR="00997775" w:rsidRDefault="00997775" w14:paraId="78FF939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02001" w14:textId="77777777" w:rsidR="004F2B4E" w:rsidRDefault="004F2B4E">
      <w:pPr>
        <w:spacing w:line="20" w:lineRule="exact"/>
      </w:pPr>
    </w:p>
  </w:endnote>
  <w:endnote w:type="continuationSeparator" w:id="0">
    <w:p w14:paraId="1973ACEF" w14:textId="77777777" w:rsidR="004F2B4E" w:rsidRDefault="004F2B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0FD0C7" w14:textId="77777777" w:rsidR="004F2B4E" w:rsidRDefault="004F2B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91DD" w14:textId="77777777" w:rsidR="004F2B4E" w:rsidRDefault="004F2B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2764FC" w14:textId="77777777" w:rsidR="004F2B4E" w:rsidRDefault="004F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4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F2B4E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0166C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EBC6E"/>
  <w15:docId w15:val="{D5B91C65-3DD3-4E88-A17C-EF97C5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2025-03-28T10:15:00.0000000Z</dcterms:created>
  <dcterms:modified xsi:type="dcterms:W3CDTF">2025-03-28T10:15:00.0000000Z</dcterms:modified>
  <dc:description>------------------------</dc:description>
  <dc:subject/>
  <keywords/>
  <version/>
  <category/>
</coreProperties>
</file>