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5180E" w14:paraId="03E53FC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3B5C4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4F791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5180E" w14:paraId="173239A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CC5DA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5180E" w14:paraId="6597D9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DA811B" w14:textId="77777777"/>
        </w:tc>
      </w:tr>
      <w:tr w:rsidR="00997775" w:rsidTr="00A5180E" w14:paraId="3B7E23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70CD3C" w14:textId="77777777"/>
        </w:tc>
      </w:tr>
      <w:tr w:rsidR="00997775" w:rsidTr="00A5180E" w14:paraId="18061D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343C17" w14:textId="77777777"/>
        </w:tc>
        <w:tc>
          <w:tcPr>
            <w:tcW w:w="7654" w:type="dxa"/>
            <w:gridSpan w:val="2"/>
          </w:tcPr>
          <w:p w:rsidR="00997775" w:rsidRDefault="00997775" w14:paraId="7BF24320" w14:textId="77777777"/>
        </w:tc>
      </w:tr>
      <w:tr w:rsidR="00A5180E" w:rsidTr="00A5180E" w14:paraId="4C3EA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180E" w:rsidP="00A5180E" w:rsidRDefault="00A5180E" w14:paraId="3DAF798F" w14:textId="54D9AFB3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A5180E" w:rsidP="00A5180E" w:rsidRDefault="00A5180E" w14:paraId="0FD728A3" w14:textId="46396B69">
            <w:pPr>
              <w:rPr>
                <w:b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A5180E" w:rsidTr="00A5180E" w14:paraId="1FBFE7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180E" w:rsidP="00A5180E" w:rsidRDefault="00A5180E" w14:paraId="1A6D24E4" w14:textId="77777777"/>
        </w:tc>
        <w:tc>
          <w:tcPr>
            <w:tcW w:w="7654" w:type="dxa"/>
            <w:gridSpan w:val="2"/>
          </w:tcPr>
          <w:p w:rsidR="00A5180E" w:rsidP="00A5180E" w:rsidRDefault="00A5180E" w14:paraId="682CF500" w14:textId="77777777"/>
        </w:tc>
      </w:tr>
      <w:tr w:rsidR="00A5180E" w:rsidTr="00A5180E" w14:paraId="71E1CB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180E" w:rsidP="00A5180E" w:rsidRDefault="00A5180E" w14:paraId="201B462F" w14:textId="77777777"/>
        </w:tc>
        <w:tc>
          <w:tcPr>
            <w:tcW w:w="7654" w:type="dxa"/>
            <w:gridSpan w:val="2"/>
          </w:tcPr>
          <w:p w:rsidR="00A5180E" w:rsidP="00A5180E" w:rsidRDefault="00A5180E" w14:paraId="51602E6C" w14:textId="77777777"/>
        </w:tc>
      </w:tr>
      <w:tr w:rsidR="00A5180E" w:rsidTr="00A5180E" w14:paraId="77A03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180E" w:rsidP="00A5180E" w:rsidRDefault="00A5180E" w14:paraId="7E4EF7D8" w14:textId="5987A41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230</w:t>
            </w:r>
          </w:p>
        </w:tc>
        <w:tc>
          <w:tcPr>
            <w:tcW w:w="7654" w:type="dxa"/>
            <w:gridSpan w:val="2"/>
          </w:tcPr>
          <w:p w:rsidR="00A5180E" w:rsidP="00A5180E" w:rsidRDefault="00A5180E" w14:paraId="36871793" w14:textId="4408D6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STULTIENS EN DIJK</w:t>
            </w:r>
          </w:p>
        </w:tc>
      </w:tr>
      <w:tr w:rsidR="00A5180E" w:rsidTr="00A5180E" w14:paraId="752EF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5180E" w:rsidP="00A5180E" w:rsidRDefault="00A5180E" w14:paraId="577EFBDA" w14:textId="77777777"/>
        </w:tc>
        <w:tc>
          <w:tcPr>
            <w:tcW w:w="7654" w:type="dxa"/>
            <w:gridSpan w:val="2"/>
          </w:tcPr>
          <w:p w:rsidR="00A5180E" w:rsidP="00A5180E" w:rsidRDefault="00A5180E" w14:paraId="3D90C053" w14:textId="45D5B852">
            <w:r>
              <w:t>Voorgesteld 27 maart 2025</w:t>
            </w:r>
          </w:p>
        </w:tc>
      </w:tr>
      <w:tr w:rsidR="00997775" w:rsidTr="00A5180E" w14:paraId="3893C1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F6303" w14:textId="77777777"/>
        </w:tc>
        <w:tc>
          <w:tcPr>
            <w:tcW w:w="7654" w:type="dxa"/>
            <w:gridSpan w:val="2"/>
          </w:tcPr>
          <w:p w:rsidR="00997775" w:rsidRDefault="00997775" w14:paraId="02F6291C" w14:textId="77777777"/>
        </w:tc>
      </w:tr>
      <w:tr w:rsidR="00997775" w:rsidTr="00A5180E" w14:paraId="23FBD0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7083E4" w14:textId="77777777"/>
        </w:tc>
        <w:tc>
          <w:tcPr>
            <w:tcW w:w="7654" w:type="dxa"/>
            <w:gridSpan w:val="2"/>
          </w:tcPr>
          <w:p w:rsidR="00997775" w:rsidRDefault="00997775" w14:paraId="52806DA9" w14:textId="77777777">
            <w:r>
              <w:t>De Kamer,</w:t>
            </w:r>
          </w:p>
        </w:tc>
      </w:tr>
      <w:tr w:rsidR="00997775" w:rsidTr="00A5180E" w14:paraId="2710A5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6F0C46" w14:textId="77777777"/>
        </w:tc>
        <w:tc>
          <w:tcPr>
            <w:tcW w:w="7654" w:type="dxa"/>
            <w:gridSpan w:val="2"/>
          </w:tcPr>
          <w:p w:rsidR="00997775" w:rsidRDefault="00997775" w14:paraId="55368171" w14:textId="77777777"/>
        </w:tc>
      </w:tr>
      <w:tr w:rsidR="00997775" w:rsidTr="00A5180E" w14:paraId="7F6DF8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B32DC2" w14:textId="77777777"/>
        </w:tc>
        <w:tc>
          <w:tcPr>
            <w:tcW w:w="7654" w:type="dxa"/>
            <w:gridSpan w:val="2"/>
          </w:tcPr>
          <w:p w:rsidR="00997775" w:rsidRDefault="00997775" w14:paraId="28EF4D1C" w14:textId="77777777">
            <w:r>
              <w:t>gehoord de beraadslaging,</w:t>
            </w:r>
          </w:p>
        </w:tc>
      </w:tr>
      <w:tr w:rsidR="00997775" w:rsidTr="00A5180E" w14:paraId="6C89DB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8CB1A" w14:textId="77777777"/>
        </w:tc>
        <w:tc>
          <w:tcPr>
            <w:tcW w:w="7654" w:type="dxa"/>
            <w:gridSpan w:val="2"/>
          </w:tcPr>
          <w:p w:rsidR="00997775" w:rsidRDefault="00997775" w14:paraId="55C47358" w14:textId="77777777"/>
        </w:tc>
      </w:tr>
      <w:tr w:rsidR="00997775" w:rsidTr="00A5180E" w14:paraId="3276D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A63526" w14:textId="77777777"/>
        </w:tc>
        <w:tc>
          <w:tcPr>
            <w:tcW w:w="7654" w:type="dxa"/>
            <w:gridSpan w:val="2"/>
          </w:tcPr>
          <w:p w:rsidRPr="00A5180E" w:rsidR="00A5180E" w:rsidP="00A5180E" w:rsidRDefault="00A5180E" w14:paraId="1D9A5AEA" w14:textId="77777777">
            <w:r w:rsidRPr="00A5180E">
              <w:t>constaterende dat er wordt gezocht naar een inkomstendekking van 1,3 miljard, omdat de btw-verhoging op cultuur, boeken en sport van tafel is;</w:t>
            </w:r>
          </w:p>
          <w:p w:rsidR="00A5180E" w:rsidP="00A5180E" w:rsidRDefault="00A5180E" w14:paraId="7913658A" w14:textId="77777777"/>
          <w:p w:rsidRPr="00A5180E" w:rsidR="00A5180E" w:rsidP="00A5180E" w:rsidRDefault="00A5180E" w14:paraId="459E859E" w14:textId="221ACC11">
            <w:r w:rsidRPr="00A5180E">
              <w:t>verzoekt de regering hierbij ook te kijken buiten het btw-domein,</w:t>
            </w:r>
          </w:p>
          <w:p w:rsidR="00A5180E" w:rsidP="00A5180E" w:rsidRDefault="00A5180E" w14:paraId="7AE11365" w14:textId="77777777"/>
          <w:p w:rsidRPr="00A5180E" w:rsidR="00A5180E" w:rsidP="00A5180E" w:rsidRDefault="00A5180E" w14:paraId="6D78EA98" w14:textId="652C9871">
            <w:r w:rsidRPr="00A5180E">
              <w:t>en gaat over tot de orde van de dag.</w:t>
            </w:r>
          </w:p>
          <w:p w:rsidR="00A5180E" w:rsidP="00A5180E" w:rsidRDefault="00A5180E" w14:paraId="319967B7" w14:textId="77777777"/>
          <w:p w:rsidR="00A5180E" w:rsidP="00A5180E" w:rsidRDefault="00A5180E" w14:paraId="6A9F9C07" w14:textId="77777777">
            <w:proofErr w:type="spellStart"/>
            <w:r w:rsidRPr="00A5180E">
              <w:t>Stultiens</w:t>
            </w:r>
            <w:proofErr w:type="spellEnd"/>
            <w:r w:rsidRPr="00A5180E">
              <w:t xml:space="preserve"> </w:t>
            </w:r>
          </w:p>
          <w:p w:rsidR="00997775" w:rsidP="00A5180E" w:rsidRDefault="00A5180E" w14:paraId="2651FD80" w14:textId="0831B707">
            <w:r w:rsidRPr="00A5180E">
              <w:t>Dijk</w:t>
            </w:r>
          </w:p>
        </w:tc>
      </w:tr>
    </w:tbl>
    <w:p w:rsidR="00997775" w:rsidRDefault="00997775" w14:paraId="13979C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A161" w14:textId="77777777" w:rsidR="00A5180E" w:rsidRDefault="00A5180E">
      <w:pPr>
        <w:spacing w:line="20" w:lineRule="exact"/>
      </w:pPr>
    </w:p>
  </w:endnote>
  <w:endnote w:type="continuationSeparator" w:id="0">
    <w:p w14:paraId="1751BFE3" w14:textId="77777777" w:rsidR="00A5180E" w:rsidRDefault="00A5180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6B8264" w14:textId="77777777" w:rsidR="00A5180E" w:rsidRDefault="00A5180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39932" w14:textId="77777777" w:rsidR="00A5180E" w:rsidRDefault="00A5180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F0EBBF8" w14:textId="77777777" w:rsidR="00A5180E" w:rsidRDefault="00A5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0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03C1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5180E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567E7"/>
  <w15:docId w15:val="{99A09AC6-1E01-456B-958F-C2C22FDA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2025-03-28T09:45:00.0000000Z</dcterms:modified>
  <dc:description>------------------------</dc:description>
  <dc:subject/>
  <keywords/>
  <version/>
  <category/>
</coreProperties>
</file>