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5883" w14:paraId="30CCC8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4E22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E9AB98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5883" w14:paraId="7F3B74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B351A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5883" w14:paraId="47E453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6F2B3B1" w14:textId="77777777"/>
        </w:tc>
      </w:tr>
      <w:tr w:rsidR="00997775" w:rsidTr="00D05883" w14:paraId="49C138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75C2DC" w14:textId="77777777"/>
        </w:tc>
      </w:tr>
      <w:tr w:rsidR="00997775" w:rsidTr="00D05883" w14:paraId="7FC2F9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932B66" w14:textId="77777777"/>
        </w:tc>
        <w:tc>
          <w:tcPr>
            <w:tcW w:w="7654" w:type="dxa"/>
            <w:gridSpan w:val="2"/>
          </w:tcPr>
          <w:p w:rsidR="00997775" w:rsidRDefault="00997775" w14:paraId="6CF4A0A0" w14:textId="77777777"/>
        </w:tc>
      </w:tr>
      <w:tr w:rsidR="00D05883" w:rsidTr="00D05883" w14:paraId="12E3E9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883" w:rsidP="00D05883" w:rsidRDefault="00D05883" w14:paraId="75E2335E" w14:textId="0817D48C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D05883" w:rsidP="00D05883" w:rsidRDefault="00D05883" w14:paraId="01D992DD" w14:textId="14915CD9">
            <w:pPr>
              <w:rPr>
                <w:b/>
              </w:rPr>
            </w:pPr>
            <w:r w:rsidRPr="00C259A4">
              <w:rPr>
                <w:b/>
                <w:bCs/>
              </w:rPr>
              <w:t>Herziening Belastingstelsel</w:t>
            </w:r>
          </w:p>
        </w:tc>
      </w:tr>
      <w:tr w:rsidR="00D05883" w:rsidTr="00D05883" w14:paraId="6055FC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883" w:rsidP="00D05883" w:rsidRDefault="00D05883" w14:paraId="4C8381B8" w14:textId="77777777"/>
        </w:tc>
        <w:tc>
          <w:tcPr>
            <w:tcW w:w="7654" w:type="dxa"/>
            <w:gridSpan w:val="2"/>
          </w:tcPr>
          <w:p w:rsidR="00D05883" w:rsidP="00D05883" w:rsidRDefault="00D05883" w14:paraId="6C1442DD" w14:textId="77777777"/>
        </w:tc>
      </w:tr>
      <w:tr w:rsidR="00D05883" w:rsidTr="00D05883" w14:paraId="0F03BA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883" w:rsidP="00D05883" w:rsidRDefault="00D05883" w14:paraId="5DB1F64D" w14:textId="77777777"/>
        </w:tc>
        <w:tc>
          <w:tcPr>
            <w:tcW w:w="7654" w:type="dxa"/>
            <w:gridSpan w:val="2"/>
          </w:tcPr>
          <w:p w:rsidR="00D05883" w:rsidP="00D05883" w:rsidRDefault="00D05883" w14:paraId="0F42C171" w14:textId="77777777"/>
        </w:tc>
      </w:tr>
      <w:tr w:rsidR="00D05883" w:rsidTr="00D05883" w14:paraId="72AB04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883" w:rsidP="00D05883" w:rsidRDefault="00D05883" w14:paraId="1D2537BC" w14:textId="450CDAD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231</w:t>
            </w:r>
          </w:p>
        </w:tc>
        <w:tc>
          <w:tcPr>
            <w:tcW w:w="7654" w:type="dxa"/>
            <w:gridSpan w:val="2"/>
          </w:tcPr>
          <w:p w:rsidR="00D05883" w:rsidP="00D05883" w:rsidRDefault="00D05883" w14:paraId="37D7F3A6" w14:textId="58F3703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STULTIENS EN DIJK</w:t>
            </w:r>
          </w:p>
        </w:tc>
      </w:tr>
      <w:tr w:rsidR="00D05883" w:rsidTr="00D05883" w14:paraId="74EDC2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5883" w:rsidP="00D05883" w:rsidRDefault="00D05883" w14:paraId="25DED409" w14:textId="77777777"/>
        </w:tc>
        <w:tc>
          <w:tcPr>
            <w:tcW w:w="7654" w:type="dxa"/>
            <w:gridSpan w:val="2"/>
          </w:tcPr>
          <w:p w:rsidR="00D05883" w:rsidP="00D05883" w:rsidRDefault="00D05883" w14:paraId="707934DC" w14:textId="0057273C">
            <w:r>
              <w:t>Voorgesteld 27 maart 2025</w:t>
            </w:r>
          </w:p>
        </w:tc>
      </w:tr>
      <w:tr w:rsidR="00997775" w:rsidTr="00D05883" w14:paraId="032033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541523" w14:textId="77777777"/>
        </w:tc>
        <w:tc>
          <w:tcPr>
            <w:tcW w:w="7654" w:type="dxa"/>
            <w:gridSpan w:val="2"/>
          </w:tcPr>
          <w:p w:rsidR="00997775" w:rsidRDefault="00997775" w14:paraId="14BBC924" w14:textId="77777777"/>
        </w:tc>
      </w:tr>
      <w:tr w:rsidR="00997775" w:rsidTr="00D05883" w14:paraId="40AE0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5F1CA1" w14:textId="77777777"/>
        </w:tc>
        <w:tc>
          <w:tcPr>
            <w:tcW w:w="7654" w:type="dxa"/>
            <w:gridSpan w:val="2"/>
          </w:tcPr>
          <w:p w:rsidR="00997775" w:rsidRDefault="00997775" w14:paraId="2CD9F58E" w14:textId="77777777">
            <w:r>
              <w:t>De Kamer,</w:t>
            </w:r>
          </w:p>
        </w:tc>
      </w:tr>
      <w:tr w:rsidR="00997775" w:rsidTr="00D05883" w14:paraId="2F37B9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777E53" w14:textId="77777777"/>
        </w:tc>
        <w:tc>
          <w:tcPr>
            <w:tcW w:w="7654" w:type="dxa"/>
            <w:gridSpan w:val="2"/>
          </w:tcPr>
          <w:p w:rsidR="00997775" w:rsidRDefault="00997775" w14:paraId="79363261" w14:textId="77777777"/>
        </w:tc>
      </w:tr>
      <w:tr w:rsidR="00997775" w:rsidTr="00D05883" w14:paraId="7BE7B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DD3CF0" w14:textId="77777777"/>
        </w:tc>
        <w:tc>
          <w:tcPr>
            <w:tcW w:w="7654" w:type="dxa"/>
            <w:gridSpan w:val="2"/>
          </w:tcPr>
          <w:p w:rsidR="00997775" w:rsidRDefault="00997775" w14:paraId="4D777C48" w14:textId="77777777">
            <w:r>
              <w:t>gehoord de beraadslaging,</w:t>
            </w:r>
          </w:p>
        </w:tc>
      </w:tr>
      <w:tr w:rsidR="00997775" w:rsidTr="00D05883" w14:paraId="7AF9AE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B34027" w14:textId="77777777"/>
        </w:tc>
        <w:tc>
          <w:tcPr>
            <w:tcW w:w="7654" w:type="dxa"/>
            <w:gridSpan w:val="2"/>
          </w:tcPr>
          <w:p w:rsidR="00997775" w:rsidRDefault="00997775" w14:paraId="6BB0DC20" w14:textId="77777777"/>
        </w:tc>
      </w:tr>
      <w:tr w:rsidR="00997775" w:rsidTr="00D05883" w14:paraId="7B82BC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9B4285" w14:textId="77777777"/>
        </w:tc>
        <w:tc>
          <w:tcPr>
            <w:tcW w:w="7654" w:type="dxa"/>
            <w:gridSpan w:val="2"/>
          </w:tcPr>
          <w:p w:rsidRPr="00D05883" w:rsidR="00D05883" w:rsidP="00D05883" w:rsidRDefault="00D05883" w14:paraId="469A4A43" w14:textId="77777777">
            <w:r w:rsidRPr="00D05883">
              <w:t>constaterende dat er geen politieke meerderheid is voor de btw-verhoging van 1,3 miljard euro op cultuur, boeken en sport, maar deze verhoging nog wel in de wet staat;</w:t>
            </w:r>
          </w:p>
          <w:p w:rsidR="00D05883" w:rsidP="00D05883" w:rsidRDefault="00D05883" w14:paraId="19E3428D" w14:textId="77777777"/>
          <w:p w:rsidRPr="00D05883" w:rsidR="00D05883" w:rsidP="00D05883" w:rsidRDefault="00D05883" w14:paraId="281FB88B" w14:textId="0E241917">
            <w:r w:rsidRPr="00D05883">
              <w:t>van mening dat de onrust die hierdoor is ontstaan in verschillende sectoren zo snel mogelijk moet worden weggenomen;</w:t>
            </w:r>
          </w:p>
          <w:p w:rsidR="00D05883" w:rsidP="00D05883" w:rsidRDefault="00D05883" w14:paraId="57EC99D9" w14:textId="77777777"/>
          <w:p w:rsidRPr="00D05883" w:rsidR="00D05883" w:rsidP="00D05883" w:rsidRDefault="00D05883" w14:paraId="63F77BEB" w14:textId="3E7CE1BB">
            <w:r w:rsidRPr="00D05883">
              <w:t>verzoekt de regering om voor 1 juni 2025 een wetsvoorstel aan de Kamer te sturen waarin de btw-verhoging op cultuur, boeken en sport volledig wordt teruggedraaid,</w:t>
            </w:r>
          </w:p>
          <w:p w:rsidR="00D05883" w:rsidP="00D05883" w:rsidRDefault="00D05883" w14:paraId="1759B09A" w14:textId="77777777"/>
          <w:p w:rsidRPr="00D05883" w:rsidR="00D05883" w:rsidP="00D05883" w:rsidRDefault="00D05883" w14:paraId="2859D4E4" w14:textId="2AD70EA6">
            <w:r w:rsidRPr="00D05883">
              <w:t>en gaat over tot de orde van de dag.</w:t>
            </w:r>
          </w:p>
          <w:p w:rsidR="00D05883" w:rsidP="00D05883" w:rsidRDefault="00D05883" w14:paraId="24D326F5" w14:textId="77777777"/>
          <w:p w:rsidR="00D05883" w:rsidP="00D05883" w:rsidRDefault="00D05883" w14:paraId="1A8364B4" w14:textId="77777777">
            <w:proofErr w:type="spellStart"/>
            <w:r w:rsidRPr="00D05883">
              <w:t>Stultiens</w:t>
            </w:r>
            <w:proofErr w:type="spellEnd"/>
            <w:r w:rsidRPr="00D05883">
              <w:t xml:space="preserve"> </w:t>
            </w:r>
          </w:p>
          <w:p w:rsidR="00997775" w:rsidP="00D05883" w:rsidRDefault="00D05883" w14:paraId="7A53CA3F" w14:textId="3DBAFACC">
            <w:r w:rsidRPr="00D05883">
              <w:t>Dijk</w:t>
            </w:r>
          </w:p>
        </w:tc>
      </w:tr>
    </w:tbl>
    <w:p w:rsidR="00997775" w:rsidRDefault="00997775" w14:paraId="617C329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15F42" w14:textId="77777777" w:rsidR="00D05883" w:rsidRDefault="00D05883">
      <w:pPr>
        <w:spacing w:line="20" w:lineRule="exact"/>
      </w:pPr>
    </w:p>
  </w:endnote>
  <w:endnote w:type="continuationSeparator" w:id="0">
    <w:p w14:paraId="06EA479C" w14:textId="77777777" w:rsidR="00D05883" w:rsidRDefault="00D0588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1571166" w14:textId="77777777" w:rsidR="00D05883" w:rsidRDefault="00D0588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E78DB" w14:textId="77777777" w:rsidR="00D05883" w:rsidRDefault="00D0588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7DE4D97" w14:textId="77777777" w:rsidR="00D05883" w:rsidRDefault="00D05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883"/>
    <w:rsid w:val="00133FCE"/>
    <w:rsid w:val="001D4E1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5883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12ECCE"/>
  <w15:docId w15:val="{76B20150-DA3F-43F2-940A-36014225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2025-03-28T09:31:00.0000000Z</dcterms:created>
  <dcterms:modified xsi:type="dcterms:W3CDTF">2025-03-28T09:44:00.0000000Z</dcterms:modified>
  <dc:description>------------------------</dc:description>
  <dc:subject/>
  <keywords/>
  <version/>
  <category/>
</coreProperties>
</file>