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447A9" w14:paraId="7BB29EE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A66459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8865B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447A9" w14:paraId="698E2F6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E86EF1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447A9" w14:paraId="315E530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BE30AF" w14:textId="77777777"/>
        </w:tc>
      </w:tr>
      <w:tr w:rsidR="00997775" w:rsidTr="004447A9" w14:paraId="3875C7B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AA35EBA" w14:textId="77777777"/>
        </w:tc>
      </w:tr>
      <w:tr w:rsidR="00997775" w:rsidTr="004447A9" w14:paraId="045CA0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7C39B0" w14:textId="77777777"/>
        </w:tc>
        <w:tc>
          <w:tcPr>
            <w:tcW w:w="7654" w:type="dxa"/>
            <w:gridSpan w:val="2"/>
          </w:tcPr>
          <w:p w:rsidR="00997775" w:rsidRDefault="00997775" w14:paraId="4DBDC5DD" w14:textId="77777777"/>
        </w:tc>
      </w:tr>
      <w:tr w:rsidR="004447A9" w:rsidTr="004447A9" w14:paraId="44CAF8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47A9" w:rsidP="004447A9" w:rsidRDefault="004447A9" w14:paraId="708919D1" w14:textId="610B88F9">
            <w:pPr>
              <w:rPr>
                <w:b/>
              </w:rPr>
            </w:pPr>
            <w:r>
              <w:rPr>
                <w:b/>
              </w:rPr>
              <w:t>32 140</w:t>
            </w:r>
          </w:p>
        </w:tc>
        <w:tc>
          <w:tcPr>
            <w:tcW w:w="7654" w:type="dxa"/>
            <w:gridSpan w:val="2"/>
          </w:tcPr>
          <w:p w:rsidR="004447A9" w:rsidP="004447A9" w:rsidRDefault="004447A9" w14:paraId="56B04EC6" w14:textId="20F6E640">
            <w:pPr>
              <w:rPr>
                <w:b/>
              </w:rPr>
            </w:pPr>
            <w:r w:rsidRPr="00C259A4">
              <w:rPr>
                <w:b/>
                <w:bCs/>
              </w:rPr>
              <w:t>Herziening Belastingstelsel</w:t>
            </w:r>
          </w:p>
        </w:tc>
      </w:tr>
      <w:tr w:rsidR="004447A9" w:rsidTr="004447A9" w14:paraId="08DDFD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47A9" w:rsidP="004447A9" w:rsidRDefault="004447A9" w14:paraId="39B9340F" w14:textId="77777777"/>
        </w:tc>
        <w:tc>
          <w:tcPr>
            <w:tcW w:w="7654" w:type="dxa"/>
            <w:gridSpan w:val="2"/>
          </w:tcPr>
          <w:p w:rsidR="004447A9" w:rsidP="004447A9" w:rsidRDefault="004447A9" w14:paraId="110F0921" w14:textId="77777777"/>
        </w:tc>
      </w:tr>
      <w:tr w:rsidR="004447A9" w:rsidTr="004447A9" w14:paraId="6AFECA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47A9" w:rsidP="004447A9" w:rsidRDefault="004447A9" w14:paraId="474468B3" w14:textId="77777777"/>
        </w:tc>
        <w:tc>
          <w:tcPr>
            <w:tcW w:w="7654" w:type="dxa"/>
            <w:gridSpan w:val="2"/>
          </w:tcPr>
          <w:p w:rsidR="004447A9" w:rsidP="004447A9" w:rsidRDefault="004447A9" w14:paraId="26717E16" w14:textId="77777777"/>
        </w:tc>
      </w:tr>
      <w:tr w:rsidR="004447A9" w:rsidTr="004447A9" w14:paraId="330184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47A9" w:rsidP="004447A9" w:rsidRDefault="004447A9" w14:paraId="4BA815BB" w14:textId="37564F8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232</w:t>
            </w:r>
          </w:p>
        </w:tc>
        <w:tc>
          <w:tcPr>
            <w:tcW w:w="7654" w:type="dxa"/>
            <w:gridSpan w:val="2"/>
          </w:tcPr>
          <w:p w:rsidR="004447A9" w:rsidP="004447A9" w:rsidRDefault="004447A9" w14:paraId="0A567CE1" w14:textId="3FDC72B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VAN KENT EN DIJK</w:t>
            </w:r>
          </w:p>
        </w:tc>
      </w:tr>
      <w:tr w:rsidR="004447A9" w:rsidTr="004447A9" w14:paraId="11D75B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447A9" w:rsidP="004447A9" w:rsidRDefault="004447A9" w14:paraId="5C3E5405" w14:textId="77777777"/>
        </w:tc>
        <w:tc>
          <w:tcPr>
            <w:tcW w:w="7654" w:type="dxa"/>
            <w:gridSpan w:val="2"/>
          </w:tcPr>
          <w:p w:rsidR="004447A9" w:rsidP="004447A9" w:rsidRDefault="004447A9" w14:paraId="5E2A24EC" w14:textId="3B1C84BB">
            <w:r>
              <w:t>Voorgesteld 27 maart 2025</w:t>
            </w:r>
          </w:p>
        </w:tc>
      </w:tr>
      <w:tr w:rsidR="00997775" w:rsidTr="004447A9" w14:paraId="3E96B7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D0FD2E" w14:textId="77777777"/>
        </w:tc>
        <w:tc>
          <w:tcPr>
            <w:tcW w:w="7654" w:type="dxa"/>
            <w:gridSpan w:val="2"/>
          </w:tcPr>
          <w:p w:rsidR="00997775" w:rsidRDefault="00997775" w14:paraId="258D738D" w14:textId="77777777"/>
        </w:tc>
      </w:tr>
      <w:tr w:rsidR="00997775" w:rsidTr="004447A9" w14:paraId="3F7BF9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102376" w14:textId="77777777"/>
        </w:tc>
        <w:tc>
          <w:tcPr>
            <w:tcW w:w="7654" w:type="dxa"/>
            <w:gridSpan w:val="2"/>
          </w:tcPr>
          <w:p w:rsidR="00997775" w:rsidRDefault="00997775" w14:paraId="012D3CA3" w14:textId="77777777">
            <w:r>
              <w:t>De Kamer,</w:t>
            </w:r>
          </w:p>
        </w:tc>
      </w:tr>
      <w:tr w:rsidR="00997775" w:rsidTr="004447A9" w14:paraId="05FC72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283D79" w14:textId="77777777"/>
        </w:tc>
        <w:tc>
          <w:tcPr>
            <w:tcW w:w="7654" w:type="dxa"/>
            <w:gridSpan w:val="2"/>
          </w:tcPr>
          <w:p w:rsidR="00997775" w:rsidRDefault="00997775" w14:paraId="2CCB154A" w14:textId="77777777"/>
        </w:tc>
      </w:tr>
      <w:tr w:rsidR="00997775" w:rsidTr="004447A9" w14:paraId="316D47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C36DAE" w14:textId="77777777"/>
        </w:tc>
        <w:tc>
          <w:tcPr>
            <w:tcW w:w="7654" w:type="dxa"/>
            <w:gridSpan w:val="2"/>
          </w:tcPr>
          <w:p w:rsidR="00997775" w:rsidRDefault="00997775" w14:paraId="2453799D" w14:textId="77777777">
            <w:r>
              <w:t>gehoord de beraadslaging,</w:t>
            </w:r>
          </w:p>
        </w:tc>
      </w:tr>
      <w:tr w:rsidR="00997775" w:rsidTr="004447A9" w14:paraId="174853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6ABC3B" w14:textId="77777777"/>
        </w:tc>
        <w:tc>
          <w:tcPr>
            <w:tcW w:w="7654" w:type="dxa"/>
            <w:gridSpan w:val="2"/>
          </w:tcPr>
          <w:p w:rsidR="00997775" w:rsidRDefault="00997775" w14:paraId="41C40032" w14:textId="77777777"/>
        </w:tc>
      </w:tr>
      <w:tr w:rsidR="00997775" w:rsidTr="004447A9" w14:paraId="0A7E0E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A73892" w14:textId="77777777"/>
        </w:tc>
        <w:tc>
          <w:tcPr>
            <w:tcW w:w="7654" w:type="dxa"/>
            <w:gridSpan w:val="2"/>
          </w:tcPr>
          <w:p w:rsidRPr="004447A9" w:rsidR="004447A9" w:rsidP="004447A9" w:rsidRDefault="004447A9" w14:paraId="1E025228" w14:textId="77777777">
            <w:r w:rsidRPr="004447A9">
              <w:t>constaterende dat de koopkracht van lage en middeninkomens ondersteuning behoeft;</w:t>
            </w:r>
          </w:p>
          <w:p w:rsidR="004447A9" w:rsidP="004447A9" w:rsidRDefault="004447A9" w14:paraId="02AF59CC" w14:textId="77777777"/>
          <w:p w:rsidRPr="004447A9" w:rsidR="004447A9" w:rsidP="004447A9" w:rsidRDefault="004447A9" w14:paraId="5A169B8D" w14:textId="072A73F6">
            <w:r w:rsidRPr="004447A9">
              <w:t>constaterende dat (indirecte) belastingen een relatief grote bijdrage hebben in de inflatie;</w:t>
            </w:r>
          </w:p>
          <w:p w:rsidR="004447A9" w:rsidP="004447A9" w:rsidRDefault="004447A9" w14:paraId="5AA9BEA0" w14:textId="77777777"/>
          <w:p w:rsidRPr="004447A9" w:rsidR="004447A9" w:rsidP="004447A9" w:rsidRDefault="004447A9" w14:paraId="305A53F4" w14:textId="1C1487C8">
            <w:r w:rsidRPr="004447A9">
              <w:t>verzoekt de regering bij de Voorjaarsnota een voorstel voor lagere btw op boodschappen aan de Kamer voor te leggen,</w:t>
            </w:r>
          </w:p>
          <w:p w:rsidR="004447A9" w:rsidP="004447A9" w:rsidRDefault="004447A9" w14:paraId="349B45EF" w14:textId="77777777"/>
          <w:p w:rsidRPr="004447A9" w:rsidR="004447A9" w:rsidP="004447A9" w:rsidRDefault="004447A9" w14:paraId="1453886B" w14:textId="3D02EF18">
            <w:r w:rsidRPr="004447A9">
              <w:t>en gaat over tot de orde van de dag.</w:t>
            </w:r>
          </w:p>
          <w:p w:rsidR="004447A9" w:rsidP="004447A9" w:rsidRDefault="004447A9" w14:paraId="1E29CE9B" w14:textId="77777777"/>
          <w:p w:rsidR="004447A9" w:rsidP="004447A9" w:rsidRDefault="004447A9" w14:paraId="7FE9A86B" w14:textId="77777777">
            <w:r w:rsidRPr="004447A9">
              <w:t xml:space="preserve">Van Kent </w:t>
            </w:r>
          </w:p>
          <w:p w:rsidR="00997775" w:rsidP="004447A9" w:rsidRDefault="004447A9" w14:paraId="463215E0" w14:textId="41EF11BF">
            <w:r w:rsidRPr="004447A9">
              <w:t>Dijk</w:t>
            </w:r>
          </w:p>
        </w:tc>
      </w:tr>
    </w:tbl>
    <w:p w:rsidR="00997775" w:rsidRDefault="00997775" w14:paraId="20F5082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22C57" w14:textId="77777777" w:rsidR="004447A9" w:rsidRDefault="004447A9">
      <w:pPr>
        <w:spacing w:line="20" w:lineRule="exact"/>
      </w:pPr>
    </w:p>
  </w:endnote>
  <w:endnote w:type="continuationSeparator" w:id="0">
    <w:p w14:paraId="18A0F5AD" w14:textId="77777777" w:rsidR="004447A9" w:rsidRDefault="004447A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BB24CD9" w14:textId="77777777" w:rsidR="004447A9" w:rsidRDefault="004447A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FE627" w14:textId="77777777" w:rsidR="004447A9" w:rsidRDefault="004447A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C339646" w14:textId="77777777" w:rsidR="004447A9" w:rsidRDefault="00444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A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447A9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4CD8"/>
    <w:rsid w:val="007C50C6"/>
    <w:rsid w:val="008304CB"/>
    <w:rsid w:val="00831CE0"/>
    <w:rsid w:val="00850A1D"/>
    <w:rsid w:val="008626A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FE70B"/>
  <w15:docId w15:val="{B9416219-BCC7-4CC9-AB10-9E1A2AAF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492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2025-03-28T09:31:00.0000000Z</dcterms:created>
  <dcterms:modified xsi:type="dcterms:W3CDTF">2025-03-28T09:44:00.0000000Z</dcterms:modified>
  <dc:description>------------------------</dc:description>
  <dc:subject/>
  <keywords/>
  <version/>
  <category/>
</coreProperties>
</file>