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876C3" w14:paraId="51EF3BF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B22959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D296C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876C3" w14:paraId="5B8C2D8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1DC4D3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876C3" w14:paraId="6D519C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BC2E86" w14:textId="77777777"/>
        </w:tc>
      </w:tr>
      <w:tr w:rsidR="00997775" w:rsidTr="002876C3" w14:paraId="675E6A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E52236" w14:textId="77777777"/>
        </w:tc>
      </w:tr>
      <w:tr w:rsidR="00997775" w:rsidTr="002876C3" w14:paraId="707E9A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21E3F8" w14:textId="77777777"/>
        </w:tc>
        <w:tc>
          <w:tcPr>
            <w:tcW w:w="7654" w:type="dxa"/>
            <w:gridSpan w:val="2"/>
          </w:tcPr>
          <w:p w:rsidR="00997775" w:rsidRDefault="00997775" w14:paraId="2B337790" w14:textId="77777777"/>
        </w:tc>
      </w:tr>
      <w:tr w:rsidR="002876C3" w:rsidTr="002876C3" w14:paraId="2EEBF9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76C3" w:rsidP="002876C3" w:rsidRDefault="002876C3" w14:paraId="43F2E872" w14:textId="27215373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2876C3" w:rsidP="002876C3" w:rsidRDefault="002876C3" w14:paraId="58CC4124" w14:textId="28A1F91D">
            <w:pPr>
              <w:rPr>
                <w:b/>
              </w:rPr>
            </w:pPr>
            <w:r w:rsidRPr="00C259A4">
              <w:rPr>
                <w:b/>
                <w:bCs/>
              </w:rPr>
              <w:t>Herziening Belastingstelsel</w:t>
            </w:r>
          </w:p>
        </w:tc>
      </w:tr>
      <w:tr w:rsidR="002876C3" w:rsidTr="002876C3" w14:paraId="54D79E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76C3" w:rsidP="002876C3" w:rsidRDefault="002876C3" w14:paraId="2DC4857A" w14:textId="77777777"/>
        </w:tc>
        <w:tc>
          <w:tcPr>
            <w:tcW w:w="7654" w:type="dxa"/>
            <w:gridSpan w:val="2"/>
          </w:tcPr>
          <w:p w:rsidR="002876C3" w:rsidP="002876C3" w:rsidRDefault="002876C3" w14:paraId="674172A2" w14:textId="77777777"/>
        </w:tc>
      </w:tr>
      <w:tr w:rsidR="002876C3" w:rsidTr="002876C3" w14:paraId="6552EE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76C3" w:rsidP="002876C3" w:rsidRDefault="002876C3" w14:paraId="6EE757D4" w14:textId="77777777"/>
        </w:tc>
        <w:tc>
          <w:tcPr>
            <w:tcW w:w="7654" w:type="dxa"/>
            <w:gridSpan w:val="2"/>
          </w:tcPr>
          <w:p w:rsidR="002876C3" w:rsidP="002876C3" w:rsidRDefault="002876C3" w14:paraId="3C2151FB" w14:textId="77777777"/>
        </w:tc>
      </w:tr>
      <w:tr w:rsidR="002876C3" w:rsidTr="002876C3" w14:paraId="2036DC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76C3" w:rsidP="002876C3" w:rsidRDefault="002876C3" w14:paraId="399AB97D" w14:textId="5671A9E6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234</w:t>
            </w:r>
          </w:p>
        </w:tc>
        <w:tc>
          <w:tcPr>
            <w:tcW w:w="7654" w:type="dxa"/>
            <w:gridSpan w:val="2"/>
          </w:tcPr>
          <w:p w:rsidR="002876C3" w:rsidP="002876C3" w:rsidRDefault="002876C3" w14:paraId="7FCAC00E" w14:textId="55F8DCC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STOFFER EN GRINWIS</w:t>
            </w:r>
          </w:p>
        </w:tc>
      </w:tr>
      <w:tr w:rsidR="002876C3" w:rsidTr="002876C3" w14:paraId="4B5D96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876C3" w:rsidP="002876C3" w:rsidRDefault="002876C3" w14:paraId="73B65824" w14:textId="77777777"/>
        </w:tc>
        <w:tc>
          <w:tcPr>
            <w:tcW w:w="7654" w:type="dxa"/>
            <w:gridSpan w:val="2"/>
          </w:tcPr>
          <w:p w:rsidR="002876C3" w:rsidP="002876C3" w:rsidRDefault="002876C3" w14:paraId="35605304" w14:textId="2C446FBE">
            <w:r>
              <w:t>Voorgesteld 27 maart 2025</w:t>
            </w:r>
          </w:p>
        </w:tc>
      </w:tr>
      <w:tr w:rsidR="00997775" w:rsidTr="002876C3" w14:paraId="010DC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6B0720" w14:textId="77777777"/>
        </w:tc>
        <w:tc>
          <w:tcPr>
            <w:tcW w:w="7654" w:type="dxa"/>
            <w:gridSpan w:val="2"/>
          </w:tcPr>
          <w:p w:rsidR="00997775" w:rsidRDefault="00997775" w14:paraId="04FD3603" w14:textId="77777777"/>
        </w:tc>
      </w:tr>
      <w:tr w:rsidR="00997775" w:rsidTr="002876C3" w14:paraId="6E670D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8B1138" w14:textId="77777777"/>
        </w:tc>
        <w:tc>
          <w:tcPr>
            <w:tcW w:w="7654" w:type="dxa"/>
            <w:gridSpan w:val="2"/>
          </w:tcPr>
          <w:p w:rsidR="00997775" w:rsidRDefault="00997775" w14:paraId="372054EE" w14:textId="77777777">
            <w:r>
              <w:t>De Kamer,</w:t>
            </w:r>
          </w:p>
        </w:tc>
      </w:tr>
      <w:tr w:rsidR="00997775" w:rsidTr="002876C3" w14:paraId="531728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83CA70" w14:textId="77777777"/>
        </w:tc>
        <w:tc>
          <w:tcPr>
            <w:tcW w:w="7654" w:type="dxa"/>
            <w:gridSpan w:val="2"/>
          </w:tcPr>
          <w:p w:rsidR="00997775" w:rsidRDefault="00997775" w14:paraId="14F9ED74" w14:textId="77777777"/>
        </w:tc>
      </w:tr>
      <w:tr w:rsidR="00997775" w:rsidTr="002876C3" w14:paraId="199230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7B768D" w14:textId="77777777"/>
        </w:tc>
        <w:tc>
          <w:tcPr>
            <w:tcW w:w="7654" w:type="dxa"/>
            <w:gridSpan w:val="2"/>
          </w:tcPr>
          <w:p w:rsidR="00997775" w:rsidRDefault="00997775" w14:paraId="2D7FC415" w14:textId="77777777">
            <w:r>
              <w:t>gehoord de beraadslaging,</w:t>
            </w:r>
          </w:p>
        </w:tc>
      </w:tr>
      <w:tr w:rsidR="00997775" w:rsidTr="002876C3" w14:paraId="201E65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62F90E" w14:textId="77777777"/>
        </w:tc>
        <w:tc>
          <w:tcPr>
            <w:tcW w:w="7654" w:type="dxa"/>
            <w:gridSpan w:val="2"/>
          </w:tcPr>
          <w:p w:rsidR="00997775" w:rsidRDefault="00997775" w14:paraId="27F94024" w14:textId="77777777"/>
        </w:tc>
      </w:tr>
      <w:tr w:rsidR="00997775" w:rsidTr="002876C3" w14:paraId="0843C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267B03" w14:textId="77777777"/>
        </w:tc>
        <w:tc>
          <w:tcPr>
            <w:tcW w:w="7654" w:type="dxa"/>
            <w:gridSpan w:val="2"/>
          </w:tcPr>
          <w:p w:rsidRPr="002876C3" w:rsidR="002876C3" w:rsidP="002876C3" w:rsidRDefault="002876C3" w14:paraId="5B7C78AE" w14:textId="77777777">
            <w:r w:rsidRPr="002876C3">
              <w:t>constaterende dat er een alternatieve invulling gevonden moet worden voor de afschaffing van enkele verlaagde btw-tarieven;</w:t>
            </w:r>
          </w:p>
          <w:p w:rsidR="002876C3" w:rsidP="002876C3" w:rsidRDefault="002876C3" w14:paraId="5DEB9927" w14:textId="77777777"/>
          <w:p w:rsidRPr="002876C3" w:rsidR="002876C3" w:rsidP="002876C3" w:rsidRDefault="002876C3" w14:paraId="512E8C78" w14:textId="473BD873">
            <w:r w:rsidRPr="002876C3">
              <w:t>overwegende dat de afschaffing van deze verlaagde btw-tarieven grote gevolgen zou hebben voor de gezinsportemonnee, zoals hogere prijzen voor zwemlessen, boeken en kranten;</w:t>
            </w:r>
          </w:p>
          <w:p w:rsidR="002876C3" w:rsidP="002876C3" w:rsidRDefault="002876C3" w14:paraId="10921718" w14:textId="77777777"/>
          <w:p w:rsidRPr="002876C3" w:rsidR="002876C3" w:rsidP="002876C3" w:rsidRDefault="002876C3" w14:paraId="01CFA898" w14:textId="325F6428">
            <w:r w:rsidRPr="002876C3">
              <w:t>overwegende dat zo veel mogelijk voorkomen moet worden dat de alternatieve invulling de gezinsportemonnee raakt;</w:t>
            </w:r>
          </w:p>
          <w:p w:rsidR="002876C3" w:rsidP="002876C3" w:rsidRDefault="002876C3" w14:paraId="631F0D83" w14:textId="77777777"/>
          <w:p w:rsidRPr="002876C3" w:rsidR="002876C3" w:rsidP="002876C3" w:rsidRDefault="002876C3" w14:paraId="16839042" w14:textId="4F8CAEE9">
            <w:r w:rsidRPr="002876C3">
              <w:t>verzoekt de regering gezinnen, zeker met een laag of middeninkomen, zo veel mogelijk te ontzien bij de alternatieve invulling,</w:t>
            </w:r>
          </w:p>
          <w:p w:rsidR="002876C3" w:rsidP="002876C3" w:rsidRDefault="002876C3" w14:paraId="4075D476" w14:textId="77777777"/>
          <w:p w:rsidRPr="002876C3" w:rsidR="002876C3" w:rsidP="002876C3" w:rsidRDefault="002876C3" w14:paraId="504200EE" w14:textId="395657DF">
            <w:r w:rsidRPr="002876C3">
              <w:t>en gaat over tot de orde van de dag.</w:t>
            </w:r>
          </w:p>
          <w:p w:rsidR="002876C3" w:rsidP="002876C3" w:rsidRDefault="002876C3" w14:paraId="447C61A8" w14:textId="77777777"/>
          <w:p w:rsidR="002876C3" w:rsidP="002876C3" w:rsidRDefault="002876C3" w14:paraId="37A78DDE" w14:textId="77777777">
            <w:r w:rsidRPr="002876C3">
              <w:t xml:space="preserve">Stoffer </w:t>
            </w:r>
          </w:p>
          <w:p w:rsidR="00997775" w:rsidP="002876C3" w:rsidRDefault="002876C3" w14:paraId="644A0F8F" w14:textId="6C93813A">
            <w:r w:rsidRPr="002876C3">
              <w:t>Grinwis</w:t>
            </w:r>
          </w:p>
        </w:tc>
      </w:tr>
    </w:tbl>
    <w:p w:rsidR="00997775" w:rsidRDefault="00997775" w14:paraId="2B8C701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43423" w14:textId="77777777" w:rsidR="002876C3" w:rsidRDefault="002876C3">
      <w:pPr>
        <w:spacing w:line="20" w:lineRule="exact"/>
      </w:pPr>
    </w:p>
  </w:endnote>
  <w:endnote w:type="continuationSeparator" w:id="0">
    <w:p w14:paraId="0EFBA111" w14:textId="77777777" w:rsidR="002876C3" w:rsidRDefault="002876C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F3BEC7" w14:textId="77777777" w:rsidR="002876C3" w:rsidRDefault="002876C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28AE" w14:textId="77777777" w:rsidR="002876C3" w:rsidRDefault="002876C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5A0AAF5" w14:textId="77777777" w:rsidR="002876C3" w:rsidRDefault="0028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C3"/>
    <w:rsid w:val="00133FCE"/>
    <w:rsid w:val="001E482C"/>
    <w:rsid w:val="001E4877"/>
    <w:rsid w:val="0021105A"/>
    <w:rsid w:val="00280D6A"/>
    <w:rsid w:val="002876C3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36C5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A7C95"/>
  <w15:docId w15:val="{EC3F40E5-492F-44EF-81CB-5EE4C565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704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2025-03-28T09:31:00.0000000Z</dcterms:created>
  <dcterms:modified xsi:type="dcterms:W3CDTF">2025-03-28T09:43:00.0000000Z</dcterms:modified>
  <dc:description>------------------------</dc:description>
  <dc:subject/>
  <keywords/>
  <version/>
  <category/>
</coreProperties>
</file>