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F294E" w14:paraId="474875F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000CD5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D3394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F294E" w14:paraId="20F75F6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1E2482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F294E" w14:paraId="69AF77D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12EA33" w14:textId="77777777"/>
        </w:tc>
      </w:tr>
      <w:tr w:rsidR="00997775" w:rsidTr="00BF294E" w14:paraId="632C952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B94B691" w14:textId="77777777"/>
        </w:tc>
      </w:tr>
      <w:tr w:rsidR="00997775" w:rsidTr="00BF294E" w14:paraId="777508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627652" w14:textId="77777777"/>
        </w:tc>
        <w:tc>
          <w:tcPr>
            <w:tcW w:w="7654" w:type="dxa"/>
            <w:gridSpan w:val="2"/>
          </w:tcPr>
          <w:p w:rsidR="00997775" w:rsidRDefault="00997775" w14:paraId="1C620561" w14:textId="77777777"/>
        </w:tc>
      </w:tr>
      <w:tr w:rsidR="00BF294E" w:rsidTr="00BF294E" w14:paraId="230C5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294E" w:rsidP="00BF294E" w:rsidRDefault="00BF294E" w14:paraId="5FDB5FD1" w14:textId="6AD30573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BF294E" w:rsidP="00BF294E" w:rsidRDefault="00BF294E" w14:paraId="7DF7B5F4" w14:textId="55AEFDC2">
            <w:pPr>
              <w:rPr>
                <w:b/>
              </w:rPr>
            </w:pPr>
            <w:r w:rsidRPr="00C259A4">
              <w:rPr>
                <w:b/>
                <w:bCs/>
              </w:rPr>
              <w:t>Herziening Belastingstelsel</w:t>
            </w:r>
          </w:p>
        </w:tc>
      </w:tr>
      <w:tr w:rsidR="00BF294E" w:rsidTr="00BF294E" w14:paraId="12386F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294E" w:rsidP="00BF294E" w:rsidRDefault="00BF294E" w14:paraId="2BF72E6B" w14:textId="77777777"/>
        </w:tc>
        <w:tc>
          <w:tcPr>
            <w:tcW w:w="7654" w:type="dxa"/>
            <w:gridSpan w:val="2"/>
          </w:tcPr>
          <w:p w:rsidR="00BF294E" w:rsidP="00BF294E" w:rsidRDefault="00BF294E" w14:paraId="44BC98A3" w14:textId="77777777"/>
        </w:tc>
      </w:tr>
      <w:tr w:rsidR="00BF294E" w:rsidTr="00BF294E" w14:paraId="1ADD5D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294E" w:rsidP="00BF294E" w:rsidRDefault="00BF294E" w14:paraId="1A2A67E2" w14:textId="77777777"/>
        </w:tc>
        <w:tc>
          <w:tcPr>
            <w:tcW w:w="7654" w:type="dxa"/>
            <w:gridSpan w:val="2"/>
          </w:tcPr>
          <w:p w:rsidR="00BF294E" w:rsidP="00BF294E" w:rsidRDefault="00BF294E" w14:paraId="67E016F3" w14:textId="77777777"/>
        </w:tc>
      </w:tr>
      <w:tr w:rsidR="00BF294E" w:rsidTr="00BF294E" w14:paraId="667931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294E" w:rsidP="00BF294E" w:rsidRDefault="00BF294E" w14:paraId="3968BA97" w14:textId="6C5B5D1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235</w:t>
            </w:r>
          </w:p>
        </w:tc>
        <w:tc>
          <w:tcPr>
            <w:tcW w:w="7654" w:type="dxa"/>
            <w:gridSpan w:val="2"/>
          </w:tcPr>
          <w:p w:rsidR="00BF294E" w:rsidP="00BF294E" w:rsidRDefault="00BF294E" w14:paraId="01CB11DE" w14:textId="79931AE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BF294E" w:rsidTr="00BF294E" w14:paraId="3541CE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F294E" w:rsidP="00BF294E" w:rsidRDefault="00BF294E" w14:paraId="52697917" w14:textId="77777777"/>
        </w:tc>
        <w:tc>
          <w:tcPr>
            <w:tcW w:w="7654" w:type="dxa"/>
            <w:gridSpan w:val="2"/>
          </w:tcPr>
          <w:p w:rsidR="00BF294E" w:rsidP="00BF294E" w:rsidRDefault="00BF294E" w14:paraId="33574012" w14:textId="02A72154">
            <w:r>
              <w:t>Voorgesteld 27 maart 2025</w:t>
            </w:r>
          </w:p>
        </w:tc>
      </w:tr>
      <w:tr w:rsidR="00997775" w:rsidTr="00BF294E" w14:paraId="319F07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A672C6" w14:textId="77777777"/>
        </w:tc>
        <w:tc>
          <w:tcPr>
            <w:tcW w:w="7654" w:type="dxa"/>
            <w:gridSpan w:val="2"/>
          </w:tcPr>
          <w:p w:rsidR="00997775" w:rsidRDefault="00997775" w14:paraId="648DDE89" w14:textId="77777777"/>
        </w:tc>
      </w:tr>
      <w:tr w:rsidR="00997775" w:rsidTr="00BF294E" w14:paraId="324BD2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021CB3" w14:textId="77777777"/>
        </w:tc>
        <w:tc>
          <w:tcPr>
            <w:tcW w:w="7654" w:type="dxa"/>
            <w:gridSpan w:val="2"/>
          </w:tcPr>
          <w:p w:rsidR="00997775" w:rsidRDefault="00997775" w14:paraId="1513C3D1" w14:textId="77777777">
            <w:r>
              <w:t>De Kamer,</w:t>
            </w:r>
          </w:p>
        </w:tc>
      </w:tr>
      <w:tr w:rsidR="00997775" w:rsidTr="00BF294E" w14:paraId="65FD47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1DD7DE8" w14:textId="77777777"/>
        </w:tc>
        <w:tc>
          <w:tcPr>
            <w:tcW w:w="7654" w:type="dxa"/>
            <w:gridSpan w:val="2"/>
          </w:tcPr>
          <w:p w:rsidR="00997775" w:rsidRDefault="00997775" w14:paraId="4933DEF5" w14:textId="77777777"/>
        </w:tc>
      </w:tr>
      <w:tr w:rsidR="00997775" w:rsidTr="00BF294E" w14:paraId="4D48AA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A351D2" w14:textId="77777777"/>
        </w:tc>
        <w:tc>
          <w:tcPr>
            <w:tcW w:w="7654" w:type="dxa"/>
            <w:gridSpan w:val="2"/>
          </w:tcPr>
          <w:p w:rsidR="00997775" w:rsidRDefault="00997775" w14:paraId="5486AA86" w14:textId="77777777">
            <w:r>
              <w:t>gehoord de beraadslaging,</w:t>
            </w:r>
          </w:p>
        </w:tc>
      </w:tr>
      <w:tr w:rsidR="00997775" w:rsidTr="00BF294E" w14:paraId="471545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B73AD9" w14:textId="77777777"/>
        </w:tc>
        <w:tc>
          <w:tcPr>
            <w:tcW w:w="7654" w:type="dxa"/>
            <w:gridSpan w:val="2"/>
          </w:tcPr>
          <w:p w:rsidR="00997775" w:rsidRDefault="00997775" w14:paraId="4B59977C" w14:textId="77777777"/>
        </w:tc>
      </w:tr>
      <w:tr w:rsidR="00997775" w:rsidTr="00BF294E" w14:paraId="18EE98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60E2328" w14:textId="77777777"/>
        </w:tc>
        <w:tc>
          <w:tcPr>
            <w:tcW w:w="7654" w:type="dxa"/>
            <w:gridSpan w:val="2"/>
          </w:tcPr>
          <w:p w:rsidRPr="00BF294E" w:rsidR="00BF294E" w:rsidP="00BF294E" w:rsidRDefault="00BF294E" w14:paraId="178C3CF5" w14:textId="77777777">
            <w:r w:rsidRPr="00BF294E">
              <w:t>constaterende dat de staatssecretaris op zoek is naar een alternatieve invulling om de btw-verhoging op cultuur, media en sport van 9% naar 21% te schrappen;</w:t>
            </w:r>
          </w:p>
          <w:p w:rsidR="00BF294E" w:rsidP="00BF294E" w:rsidRDefault="00BF294E" w14:paraId="7FCB7ADE" w14:textId="77777777"/>
          <w:p w:rsidRPr="00BF294E" w:rsidR="00BF294E" w:rsidP="00BF294E" w:rsidRDefault="00BF294E" w14:paraId="7A0B5160" w14:textId="1B7C04A9">
            <w:r w:rsidRPr="00BF294E">
              <w:t>constaterende dat in de alternatieve dekkingsopgave wordt voorgesteld om eventueel specifieke posten met verlaagde tarieven, zoals de btw op kappersdiensten, te verhogen;</w:t>
            </w:r>
          </w:p>
          <w:p w:rsidR="00BF294E" w:rsidP="00BF294E" w:rsidRDefault="00BF294E" w14:paraId="6DAFA91C" w14:textId="77777777"/>
          <w:p w:rsidR="00BF294E" w:rsidP="00BF294E" w:rsidRDefault="00BF294E" w14:paraId="63D02BB0" w14:textId="77777777">
            <w:r w:rsidRPr="00BF294E">
              <w:t xml:space="preserve">overwegende dat een eventuele btw-verhoging op kappersdiensten grotendeels zal worden doorberekend aan consumenten, wat leidt tot hogere </w:t>
            </w:r>
          </w:p>
          <w:p w:rsidRPr="00BF294E" w:rsidR="00BF294E" w:rsidP="00BF294E" w:rsidRDefault="00BF294E" w14:paraId="1F3DCFEE" w14:textId="06F799B3">
            <w:r w:rsidRPr="00BF294E">
              <w:t>kosten voor een brede groep burgers;</w:t>
            </w:r>
          </w:p>
          <w:p w:rsidR="00BF294E" w:rsidP="00BF294E" w:rsidRDefault="00BF294E" w14:paraId="6E30BA8A" w14:textId="77777777"/>
          <w:p w:rsidRPr="00BF294E" w:rsidR="00BF294E" w:rsidP="00BF294E" w:rsidRDefault="00BF294E" w14:paraId="215EA146" w14:textId="4428D99A">
            <w:r w:rsidRPr="00BF294E">
              <w:t>overwegende dat kappers een belangrijke rol spelen in de lokale economie en sociale cohesie en dat een btw-verhoging hun bedrijfsvoering onder druk kan zetten;</w:t>
            </w:r>
          </w:p>
          <w:p w:rsidR="00BF294E" w:rsidP="00BF294E" w:rsidRDefault="00BF294E" w14:paraId="38A161B8" w14:textId="77777777"/>
          <w:p w:rsidRPr="00BF294E" w:rsidR="00BF294E" w:rsidP="00BF294E" w:rsidRDefault="00BF294E" w14:paraId="465DBCAB" w14:textId="5E7138EA">
            <w:r w:rsidRPr="00BF294E">
              <w:t>verzoekt de regering om in de zoektocht naar een dekkingsopgave een eventuele btw-verhoging van 9% naar 21% op kappersdiensten buiten beschouwing te laten,</w:t>
            </w:r>
          </w:p>
          <w:p w:rsidR="00BF294E" w:rsidP="00BF294E" w:rsidRDefault="00BF294E" w14:paraId="7105A934" w14:textId="77777777"/>
          <w:p w:rsidRPr="00BF294E" w:rsidR="00BF294E" w:rsidP="00BF294E" w:rsidRDefault="00BF294E" w14:paraId="151BB57B" w14:textId="222E9B39">
            <w:r w:rsidRPr="00BF294E">
              <w:t>en gaat over tot de orde van de dag.</w:t>
            </w:r>
          </w:p>
          <w:p w:rsidR="00BF294E" w:rsidP="00BF294E" w:rsidRDefault="00BF294E" w14:paraId="085BCCE3" w14:textId="77777777"/>
          <w:p w:rsidR="00997775" w:rsidP="00BF294E" w:rsidRDefault="00BF294E" w14:paraId="376781E2" w14:textId="3F3F28B6">
            <w:r w:rsidRPr="00BF294E">
              <w:t>Ergin</w:t>
            </w:r>
          </w:p>
        </w:tc>
      </w:tr>
    </w:tbl>
    <w:p w:rsidR="00997775" w:rsidRDefault="00997775" w14:paraId="145BCD2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9838F" w14:textId="77777777" w:rsidR="00BF294E" w:rsidRDefault="00BF294E">
      <w:pPr>
        <w:spacing w:line="20" w:lineRule="exact"/>
      </w:pPr>
    </w:p>
  </w:endnote>
  <w:endnote w:type="continuationSeparator" w:id="0">
    <w:p w14:paraId="5C849091" w14:textId="77777777" w:rsidR="00BF294E" w:rsidRDefault="00BF29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B412B4D" w14:textId="77777777" w:rsidR="00BF294E" w:rsidRDefault="00BF29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825D6" w14:textId="77777777" w:rsidR="00BF294E" w:rsidRDefault="00BF29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311CB8" w14:textId="77777777" w:rsidR="00BF294E" w:rsidRDefault="00BF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4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294E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B2785"/>
  <w15:docId w15:val="{7A241073-2C38-443A-88AE-21AB1775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924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2025-03-28T09:31:00.0000000Z</dcterms:created>
  <dcterms:modified xsi:type="dcterms:W3CDTF">2025-03-28T09:43:00.0000000Z</dcterms:modified>
  <dc:description>------------------------</dc:description>
  <dc:subject/>
  <keywords/>
  <version/>
  <category/>
</coreProperties>
</file>