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721DEE0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1C46F8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7F737A1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7277108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14295B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78533EE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CC12271" w14:textId="77777777"/>
        </w:tc>
      </w:tr>
      <w:tr w:rsidR="00997775" w14:paraId="46D7F8F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CA16622" w14:textId="77777777"/>
        </w:tc>
      </w:tr>
      <w:tr w:rsidR="00997775" w14:paraId="305071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67835E3" w14:textId="77777777"/>
        </w:tc>
        <w:tc>
          <w:tcPr>
            <w:tcW w:w="7654" w:type="dxa"/>
            <w:gridSpan w:val="2"/>
          </w:tcPr>
          <w:p w:rsidR="00997775" w:rsidRDefault="00997775" w14:paraId="2CB82AD8" w14:textId="77777777"/>
        </w:tc>
      </w:tr>
      <w:tr w:rsidR="00997775" w14:paraId="14BFCE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C259A4" w14:paraId="190F6A48" w14:textId="6997D27B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Pr="00C259A4" w:rsidR="00997775" w:rsidP="00A07C71" w:rsidRDefault="00C259A4" w14:paraId="7F6D0759" w14:textId="5B81CA2F">
            <w:pPr>
              <w:rPr>
                <w:b/>
                <w:bCs/>
              </w:rPr>
            </w:pPr>
            <w:r w:rsidRPr="00C259A4">
              <w:rPr>
                <w:b/>
                <w:bCs/>
              </w:rPr>
              <w:t>Herziening Belastingstelsel</w:t>
            </w:r>
          </w:p>
        </w:tc>
      </w:tr>
      <w:tr w:rsidR="00997775" w14:paraId="116840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5677E3" w14:textId="77777777"/>
        </w:tc>
        <w:tc>
          <w:tcPr>
            <w:tcW w:w="7654" w:type="dxa"/>
            <w:gridSpan w:val="2"/>
          </w:tcPr>
          <w:p w:rsidR="00997775" w:rsidRDefault="00997775" w14:paraId="1941EE86" w14:textId="77777777"/>
        </w:tc>
      </w:tr>
      <w:tr w:rsidR="00997775" w14:paraId="2F78F9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78CD18C" w14:textId="77777777"/>
        </w:tc>
        <w:tc>
          <w:tcPr>
            <w:tcW w:w="7654" w:type="dxa"/>
            <w:gridSpan w:val="2"/>
          </w:tcPr>
          <w:p w:rsidR="00997775" w:rsidRDefault="00997775" w14:paraId="204FC659" w14:textId="77777777"/>
        </w:tc>
      </w:tr>
      <w:tr w:rsidR="00997775" w14:paraId="0B349F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0F6EA3" w14:textId="4ACE3AC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259A4">
              <w:rPr>
                <w:b/>
              </w:rPr>
              <w:t>236</w:t>
            </w:r>
          </w:p>
        </w:tc>
        <w:tc>
          <w:tcPr>
            <w:tcW w:w="7654" w:type="dxa"/>
            <w:gridSpan w:val="2"/>
          </w:tcPr>
          <w:p w:rsidR="00997775" w:rsidRDefault="00997775" w14:paraId="1E1448AC" w14:textId="73FFFC7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259A4">
              <w:rPr>
                <w:b/>
              </w:rPr>
              <w:t>HET LID ERGIN</w:t>
            </w:r>
          </w:p>
        </w:tc>
      </w:tr>
      <w:tr w:rsidR="00997775" w14:paraId="4F8D2F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DFEFEA" w14:textId="77777777"/>
        </w:tc>
        <w:tc>
          <w:tcPr>
            <w:tcW w:w="7654" w:type="dxa"/>
            <w:gridSpan w:val="2"/>
          </w:tcPr>
          <w:p w:rsidR="00997775" w:rsidP="00280D6A" w:rsidRDefault="00997775" w14:paraId="3603EC4E" w14:textId="653360C5">
            <w:r>
              <w:t>Voorgesteld</w:t>
            </w:r>
            <w:r w:rsidR="00280D6A">
              <w:t xml:space="preserve"> </w:t>
            </w:r>
            <w:r w:rsidR="00C259A4">
              <w:t>27 maart 2025</w:t>
            </w:r>
          </w:p>
        </w:tc>
      </w:tr>
      <w:tr w:rsidR="00997775" w14:paraId="4B3A84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602555" w14:textId="77777777"/>
        </w:tc>
        <w:tc>
          <w:tcPr>
            <w:tcW w:w="7654" w:type="dxa"/>
            <w:gridSpan w:val="2"/>
          </w:tcPr>
          <w:p w:rsidR="00997775" w:rsidRDefault="00997775" w14:paraId="61852071" w14:textId="77777777"/>
        </w:tc>
      </w:tr>
      <w:tr w:rsidR="00997775" w14:paraId="65AC93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09D422" w14:textId="77777777"/>
        </w:tc>
        <w:tc>
          <w:tcPr>
            <w:tcW w:w="7654" w:type="dxa"/>
            <w:gridSpan w:val="2"/>
          </w:tcPr>
          <w:p w:rsidR="00997775" w:rsidRDefault="00997775" w14:paraId="571BEEFF" w14:textId="77777777">
            <w:r>
              <w:t>De Kamer,</w:t>
            </w:r>
          </w:p>
        </w:tc>
      </w:tr>
      <w:tr w:rsidR="00997775" w14:paraId="788540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B250D8" w14:textId="77777777"/>
        </w:tc>
        <w:tc>
          <w:tcPr>
            <w:tcW w:w="7654" w:type="dxa"/>
            <w:gridSpan w:val="2"/>
          </w:tcPr>
          <w:p w:rsidR="00997775" w:rsidRDefault="00997775" w14:paraId="5BD43F17" w14:textId="77777777"/>
        </w:tc>
      </w:tr>
      <w:tr w:rsidR="00997775" w14:paraId="6BD965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FFC55A" w14:textId="77777777"/>
        </w:tc>
        <w:tc>
          <w:tcPr>
            <w:tcW w:w="7654" w:type="dxa"/>
            <w:gridSpan w:val="2"/>
          </w:tcPr>
          <w:p w:rsidR="00997775" w:rsidRDefault="00997775" w14:paraId="3142D45B" w14:textId="77777777">
            <w:r>
              <w:t>gehoord de beraadslaging,</w:t>
            </w:r>
          </w:p>
        </w:tc>
      </w:tr>
      <w:tr w:rsidR="00997775" w14:paraId="2FE6F5F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19986F" w14:textId="77777777"/>
        </w:tc>
        <w:tc>
          <w:tcPr>
            <w:tcW w:w="7654" w:type="dxa"/>
            <w:gridSpan w:val="2"/>
          </w:tcPr>
          <w:p w:rsidR="00997775" w:rsidRDefault="00997775" w14:paraId="06F99572" w14:textId="77777777"/>
        </w:tc>
      </w:tr>
      <w:tr w:rsidR="00997775" w14:paraId="36545D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766CAE" w14:textId="77777777"/>
        </w:tc>
        <w:tc>
          <w:tcPr>
            <w:tcW w:w="7654" w:type="dxa"/>
            <w:gridSpan w:val="2"/>
          </w:tcPr>
          <w:p w:rsidRPr="00C259A4" w:rsidR="00C259A4" w:rsidP="00C259A4" w:rsidRDefault="00C259A4" w14:paraId="59A2F4C2" w14:textId="77777777">
            <w:r w:rsidRPr="00C259A4">
              <w:t>constaterende dat de staatssecretaris van Financiën de Tweede Kamer heeft geïnformeerd over de uitkomsten van een onderzoek naar de mogelijkheden voor een verlaagd btw-tarief op reparatiediensten voor huishoudelijke apparaten;</w:t>
            </w:r>
          </w:p>
          <w:p w:rsidR="00C259A4" w:rsidP="00C259A4" w:rsidRDefault="00C259A4" w14:paraId="1F845F3A" w14:textId="77777777"/>
          <w:p w:rsidRPr="00C259A4" w:rsidR="00C259A4" w:rsidP="00C259A4" w:rsidRDefault="00C259A4" w14:paraId="5B948E5E" w14:textId="3E856BC6">
            <w:r w:rsidRPr="00C259A4">
              <w:t>overwegende dat de EU-btw-richtlijn lidstaten toestaat een verlaagd btw-tarief toe te passen op de reparatie van huishoudelijke apparaten, maar dat Nederland hier momenteel geen gebruik van maakt;</w:t>
            </w:r>
          </w:p>
          <w:p w:rsidR="00C259A4" w:rsidP="00C259A4" w:rsidRDefault="00C259A4" w14:paraId="7ACD80A3" w14:textId="77777777"/>
          <w:p w:rsidRPr="00C259A4" w:rsidR="00C259A4" w:rsidP="00C259A4" w:rsidRDefault="00C259A4" w14:paraId="6D268875" w14:textId="3445F4CF">
            <w:r w:rsidRPr="00C259A4">
              <w:t>overwegende dat het ontbreken van een duidelijke definitie van "huishoudelijke apparaten" en de daarmee samenhangende afbakeningsproblematiek een belemmering vormen voor de invoering van een verlaagd btw-tarief op deze reparatiediensten;</w:t>
            </w:r>
          </w:p>
          <w:p w:rsidR="00C259A4" w:rsidP="00C259A4" w:rsidRDefault="00C259A4" w14:paraId="28979560" w14:textId="77777777"/>
          <w:p w:rsidRPr="00C259A4" w:rsidR="00C259A4" w:rsidP="00C259A4" w:rsidRDefault="00C259A4" w14:paraId="7A4DE850" w14:textId="38CCEC72">
            <w:r w:rsidRPr="00C259A4">
              <w:t>verzoekt de regering een heldere en juridisch houdbare definitie vast te stellen voor "huishoudelijke apparaten" ten behoeve van de toepassing van een verlaagd btw-tarief op reparatiediensten en de budgettaire gevolgen van deze maatregel in kaart te brengen,</w:t>
            </w:r>
          </w:p>
          <w:p w:rsidR="00C259A4" w:rsidP="00C259A4" w:rsidRDefault="00C259A4" w14:paraId="708737D5" w14:textId="77777777"/>
          <w:p w:rsidRPr="00C259A4" w:rsidR="00C259A4" w:rsidP="00C259A4" w:rsidRDefault="00C259A4" w14:paraId="19D62FFD" w14:textId="5A4A540C">
            <w:r w:rsidRPr="00C259A4">
              <w:t>en gaat over tot de orde van de dag.</w:t>
            </w:r>
          </w:p>
          <w:p w:rsidR="00C259A4" w:rsidP="00C259A4" w:rsidRDefault="00C259A4" w14:paraId="5B389E04" w14:textId="77777777"/>
          <w:p w:rsidR="00997775" w:rsidP="00C259A4" w:rsidRDefault="00C259A4" w14:paraId="3C341D49" w14:textId="67D90B31">
            <w:r w:rsidRPr="00C259A4">
              <w:t>Ergin</w:t>
            </w:r>
          </w:p>
        </w:tc>
      </w:tr>
    </w:tbl>
    <w:p w:rsidR="00997775" w:rsidRDefault="00997775" w14:paraId="5D9B703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79F58" w14:textId="77777777" w:rsidR="00C259A4" w:rsidRDefault="00C259A4">
      <w:pPr>
        <w:spacing w:line="20" w:lineRule="exact"/>
      </w:pPr>
    </w:p>
  </w:endnote>
  <w:endnote w:type="continuationSeparator" w:id="0">
    <w:p w14:paraId="313FA1F2" w14:textId="77777777" w:rsidR="00C259A4" w:rsidRDefault="00C259A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A5F557" w14:textId="77777777" w:rsidR="00C259A4" w:rsidRDefault="00C259A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F862" w14:textId="77777777" w:rsidR="00C259A4" w:rsidRDefault="00C259A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24CC244" w14:textId="77777777" w:rsidR="00C259A4" w:rsidRDefault="00C25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9A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259A4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A46B2"/>
  <w15:docId w15:val="{DB2FC270-93C1-4924-BCE4-E5BEE8E3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183</ap:Words>
  <ap:Characters>1008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2025-03-28T09:31:00.0000000Z</dcterms:created>
  <dcterms:modified xsi:type="dcterms:W3CDTF">2025-03-28T09:43:00.0000000Z</dcterms:modified>
  <dc:description>------------------------</dc:description>
  <dc:subject/>
  <keywords/>
  <version/>
  <category/>
</coreProperties>
</file>