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836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6849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E75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17D3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48E2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BFB1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02CA678" w14:textId="77777777"/>
        </w:tc>
      </w:tr>
      <w:tr w:rsidR="0028220F" w:rsidTr="0065630E" w14:paraId="3B4702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9FBC87C" w14:textId="77777777"/>
        </w:tc>
      </w:tr>
      <w:tr w:rsidR="0028220F" w:rsidTr="0065630E" w14:paraId="1C3FB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4936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9BE1530" w14:textId="77777777">
            <w:pPr>
              <w:rPr>
                <w:b/>
              </w:rPr>
            </w:pPr>
          </w:p>
        </w:tc>
      </w:tr>
      <w:tr w:rsidR="0028220F" w:rsidTr="0065630E" w14:paraId="1CBC0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02A24" w14:paraId="52538ADE" w14:textId="524BC4D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602A24" w:rsidR="0028220F" w:rsidP="0065630E" w:rsidRDefault="00602A24" w14:paraId="6A03540B" w14:textId="05173AA8">
            <w:pPr>
              <w:rPr>
                <w:b/>
                <w:bCs/>
              </w:rPr>
            </w:pPr>
            <w:r w:rsidRPr="00602A24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409D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B6D7B" w14:textId="77777777"/>
        </w:tc>
        <w:tc>
          <w:tcPr>
            <w:tcW w:w="8647" w:type="dxa"/>
            <w:gridSpan w:val="2"/>
          </w:tcPr>
          <w:p w:rsidR="0028220F" w:rsidP="0065630E" w:rsidRDefault="0028220F" w14:paraId="5273EAF6" w14:textId="77777777"/>
        </w:tc>
      </w:tr>
      <w:tr w:rsidR="0028220F" w:rsidTr="0065630E" w14:paraId="5AE2A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F58B2E" w14:textId="77777777"/>
        </w:tc>
        <w:tc>
          <w:tcPr>
            <w:tcW w:w="8647" w:type="dxa"/>
            <w:gridSpan w:val="2"/>
          </w:tcPr>
          <w:p w:rsidR="0028220F" w:rsidP="0065630E" w:rsidRDefault="0028220F" w14:paraId="31E936A8" w14:textId="77777777"/>
        </w:tc>
      </w:tr>
      <w:tr w:rsidR="0028220F" w:rsidTr="0065630E" w14:paraId="79937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BEBA4" w14:textId="3000BF3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05878">
              <w:rPr>
                <w:b/>
              </w:rPr>
              <w:t>1318</w:t>
            </w:r>
          </w:p>
        </w:tc>
        <w:tc>
          <w:tcPr>
            <w:tcW w:w="8647" w:type="dxa"/>
            <w:gridSpan w:val="2"/>
          </w:tcPr>
          <w:p w:rsidR="0028220F" w:rsidP="0065630E" w:rsidRDefault="007A53E7" w14:paraId="2F9BC4B3" w14:textId="56562E2B">
            <w:pPr>
              <w:rPr>
                <w:b/>
              </w:rPr>
            </w:pPr>
            <w:r>
              <w:rPr>
                <w:b/>
              </w:rPr>
              <w:t xml:space="preserve">TWEEDE </w:t>
            </w:r>
            <w:r w:rsidR="00230C48"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DE LEDEN</w:t>
            </w:r>
            <w:r w:rsidR="00602A24">
              <w:rPr>
                <w:b/>
              </w:rPr>
              <w:t xml:space="preserve"> WELZIJN</w:t>
            </w:r>
            <w:r>
              <w:rPr>
                <w:b/>
              </w:rPr>
              <w:t xml:space="preserve"> EN PETER DE GROOT</w:t>
            </w:r>
          </w:p>
          <w:p w:rsidR="0028220F" w:rsidP="0065630E" w:rsidRDefault="0028220F" w14:paraId="05D5E3DE" w14:textId="423D1168">
            <w:pPr>
              <w:rPr>
                <w:b/>
              </w:rPr>
            </w:pPr>
            <w:r>
              <w:t xml:space="preserve">Ter vervanging van die gedrukt onder nr. </w:t>
            </w:r>
            <w:r w:rsidR="00602A24">
              <w:t>1315</w:t>
            </w:r>
          </w:p>
        </w:tc>
      </w:tr>
      <w:tr w:rsidR="0028220F" w:rsidTr="0065630E" w14:paraId="554EB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688CCF" w14:textId="77777777"/>
        </w:tc>
        <w:tc>
          <w:tcPr>
            <w:tcW w:w="8647" w:type="dxa"/>
            <w:gridSpan w:val="2"/>
          </w:tcPr>
          <w:p w:rsidR="0028220F" w:rsidP="0065630E" w:rsidRDefault="0028220F" w14:paraId="4DEE981F" w14:textId="0C740821">
            <w:r>
              <w:t xml:space="preserve">Voorgesteld </w:t>
            </w:r>
            <w:r w:rsidR="00005878">
              <w:t>1 april 2025</w:t>
            </w:r>
          </w:p>
        </w:tc>
      </w:tr>
      <w:tr w:rsidR="0028220F" w:rsidTr="0065630E" w14:paraId="12F3F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508AD" w14:textId="77777777"/>
        </w:tc>
        <w:tc>
          <w:tcPr>
            <w:tcW w:w="8647" w:type="dxa"/>
            <w:gridSpan w:val="2"/>
          </w:tcPr>
          <w:p w:rsidR="0028220F" w:rsidP="0065630E" w:rsidRDefault="0028220F" w14:paraId="7E4AB44E" w14:textId="77777777"/>
        </w:tc>
      </w:tr>
      <w:tr w:rsidR="0028220F" w:rsidTr="0065630E" w14:paraId="54FB3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0AAF0" w14:textId="77777777"/>
        </w:tc>
        <w:tc>
          <w:tcPr>
            <w:tcW w:w="8647" w:type="dxa"/>
            <w:gridSpan w:val="2"/>
          </w:tcPr>
          <w:p w:rsidR="0028220F" w:rsidP="0065630E" w:rsidRDefault="0028220F" w14:paraId="588A841D" w14:textId="77777777">
            <w:r>
              <w:t>De Kamer,</w:t>
            </w:r>
          </w:p>
        </w:tc>
      </w:tr>
      <w:tr w:rsidR="0028220F" w:rsidTr="0065630E" w14:paraId="0FF6B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AD821" w14:textId="77777777"/>
        </w:tc>
        <w:tc>
          <w:tcPr>
            <w:tcW w:w="8647" w:type="dxa"/>
            <w:gridSpan w:val="2"/>
          </w:tcPr>
          <w:p w:rsidR="0028220F" w:rsidP="0065630E" w:rsidRDefault="0028220F" w14:paraId="46323A63" w14:textId="77777777"/>
        </w:tc>
      </w:tr>
      <w:tr w:rsidR="0028220F" w:rsidTr="0065630E" w14:paraId="29FDF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3341B" w14:textId="77777777"/>
        </w:tc>
        <w:tc>
          <w:tcPr>
            <w:tcW w:w="8647" w:type="dxa"/>
            <w:gridSpan w:val="2"/>
          </w:tcPr>
          <w:p w:rsidR="0028220F" w:rsidP="0065630E" w:rsidRDefault="0028220F" w14:paraId="3252B531" w14:textId="77777777">
            <w:r>
              <w:t>gehoord de beraadslaging,</w:t>
            </w:r>
          </w:p>
        </w:tc>
      </w:tr>
      <w:tr w:rsidR="0028220F" w:rsidTr="0065630E" w14:paraId="0B47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778210" w14:textId="77777777"/>
        </w:tc>
        <w:tc>
          <w:tcPr>
            <w:tcW w:w="8647" w:type="dxa"/>
            <w:gridSpan w:val="2"/>
          </w:tcPr>
          <w:p w:rsidR="0028220F" w:rsidP="0065630E" w:rsidRDefault="0028220F" w14:paraId="76C5547C" w14:textId="77777777"/>
        </w:tc>
      </w:tr>
      <w:tr w:rsidR="0028220F" w:rsidTr="0065630E" w14:paraId="40CA5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D3260" w14:textId="77777777"/>
        </w:tc>
        <w:tc>
          <w:tcPr>
            <w:tcW w:w="8647" w:type="dxa"/>
            <w:gridSpan w:val="2"/>
          </w:tcPr>
          <w:p w:rsidR="00602A24" w:rsidP="00602A24" w:rsidRDefault="00CC1227" w14:paraId="40A86C77" w14:textId="0B8829FF">
            <w:r>
              <w:t>c</w:t>
            </w:r>
            <w:r w:rsidR="00602A24">
              <w:t xml:space="preserve">onstaterende dat met de komst van de Wet Betaalbare Huur en de Wet Goed </w:t>
            </w:r>
            <w:proofErr w:type="spellStart"/>
            <w:r w:rsidR="00602A24">
              <w:t>Verhuurderschap</w:t>
            </w:r>
            <w:proofErr w:type="spellEnd"/>
            <w:r w:rsidR="00602A24">
              <w:t xml:space="preserve"> huurbescherming en het reguleren van verhuurdergedrag goed geregeld zijn;</w:t>
            </w:r>
          </w:p>
          <w:p w:rsidR="00602A24" w:rsidP="00602A24" w:rsidRDefault="00602A24" w14:paraId="1855F27D" w14:textId="77777777"/>
          <w:p w:rsidR="00602A24" w:rsidP="00602A24" w:rsidRDefault="00CC1227" w14:paraId="34447669" w14:textId="397E9A6B">
            <w:r>
              <w:t>c</w:t>
            </w:r>
            <w:r w:rsidR="00602A24">
              <w:t>onstaterende dat deze wetten voor een deel ook nieuwe overwegingen met zich meebrengen bijvoorbeeld ten aanzien van het inzetten van tijdelijke huurcontracten;</w:t>
            </w:r>
          </w:p>
          <w:p w:rsidR="00602A24" w:rsidP="00602A24" w:rsidRDefault="00602A24" w14:paraId="417F5B2F" w14:textId="77777777"/>
          <w:p w:rsidR="00602A24" w:rsidP="00602A24" w:rsidRDefault="00CC1227" w14:paraId="4DD9E706" w14:textId="40D24CB7">
            <w:r>
              <w:t>v</w:t>
            </w:r>
            <w:r w:rsidR="00602A24">
              <w:t>erzoekt de regering om specifiek te kijken of de Wet Vaste Huurcontracten aangepast dient te worden en de bevindingen voor de zomer met de kamer te delen;</w:t>
            </w:r>
          </w:p>
          <w:p w:rsidR="00602A24" w:rsidP="00602A24" w:rsidRDefault="00602A24" w14:paraId="3B80BFED" w14:textId="77777777"/>
          <w:p w:rsidR="00602A24" w:rsidP="00602A24" w:rsidRDefault="00CC1227" w14:paraId="554FAC68" w14:textId="4CA3491E">
            <w:r>
              <w:t>e</w:t>
            </w:r>
            <w:r w:rsidR="00602A24">
              <w:t>n gaat over tot de orde van de dag,</w:t>
            </w:r>
          </w:p>
          <w:p w:rsidR="00602A24" w:rsidP="00602A24" w:rsidRDefault="00602A24" w14:paraId="6C95EC4B" w14:textId="77777777"/>
          <w:p w:rsidR="00602A24" w:rsidP="00602A24" w:rsidRDefault="00602A24" w14:paraId="4E96E345" w14:textId="77777777">
            <w:r>
              <w:t>Welzijn</w:t>
            </w:r>
          </w:p>
          <w:p w:rsidR="0028220F" w:rsidP="0065630E" w:rsidRDefault="00602A24" w14:paraId="23E26F08" w14:textId="5A689C99">
            <w:r>
              <w:t>Peter de Groot</w:t>
            </w:r>
          </w:p>
        </w:tc>
      </w:tr>
    </w:tbl>
    <w:p w:rsidRPr="0028220F" w:rsidR="004A4819" w:rsidP="0028220F" w:rsidRDefault="004A4819" w14:paraId="2E7D37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6912" w14:textId="77777777" w:rsidR="00602A24" w:rsidRDefault="00602A24">
      <w:pPr>
        <w:spacing w:line="20" w:lineRule="exact"/>
      </w:pPr>
    </w:p>
  </w:endnote>
  <w:endnote w:type="continuationSeparator" w:id="0">
    <w:p w14:paraId="48EAB8A7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8E99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2D0F" w14:textId="77777777" w:rsidR="00602A24" w:rsidRDefault="00602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761143" w14:textId="77777777" w:rsidR="00602A24" w:rsidRDefault="0060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4"/>
    <w:rsid w:val="00005878"/>
    <w:rsid w:val="00027E9C"/>
    <w:rsid w:val="00062708"/>
    <w:rsid w:val="00063162"/>
    <w:rsid w:val="00095EFA"/>
    <w:rsid w:val="000C1E41"/>
    <w:rsid w:val="000C619A"/>
    <w:rsid w:val="00161AE3"/>
    <w:rsid w:val="001A0750"/>
    <w:rsid w:val="001C5EB3"/>
    <w:rsid w:val="001D1AB1"/>
    <w:rsid w:val="002002E7"/>
    <w:rsid w:val="00230C48"/>
    <w:rsid w:val="0028220F"/>
    <w:rsid w:val="0029206C"/>
    <w:rsid w:val="002A7938"/>
    <w:rsid w:val="002B7C76"/>
    <w:rsid w:val="002E3D96"/>
    <w:rsid w:val="002E551C"/>
    <w:rsid w:val="003247E2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02A24"/>
    <w:rsid w:val="00692DA1"/>
    <w:rsid w:val="006B16CB"/>
    <w:rsid w:val="006C2B15"/>
    <w:rsid w:val="006E5C88"/>
    <w:rsid w:val="00773A27"/>
    <w:rsid w:val="007911E4"/>
    <w:rsid w:val="007A53E7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227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F394"/>
  <w15:docId w15:val="{28FEBEE2-93B2-4BF9-805E-6E3FB22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2025-04-02T09:32:00.0000000Z</dcterms:created>
  <dcterms:modified xsi:type="dcterms:W3CDTF">2025-04-02T09:32:00.0000000Z</dcterms:modified>
  <dc:description>------------------------</dc:description>
  <dc:subject/>
  <keywords/>
  <version/>
  <category/>
</coreProperties>
</file>