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C0F2E" w14:paraId="097F3D11" w14:textId="77777777">
        <w:tc>
          <w:tcPr>
            <w:tcW w:w="6733" w:type="dxa"/>
            <w:gridSpan w:val="2"/>
            <w:tcBorders>
              <w:top w:val="nil"/>
              <w:left w:val="nil"/>
              <w:bottom w:val="nil"/>
              <w:right w:val="nil"/>
            </w:tcBorders>
            <w:vAlign w:val="center"/>
          </w:tcPr>
          <w:p w:rsidR="00997775" w:rsidP="00710A7A" w:rsidRDefault="00997775" w14:paraId="6C2426E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1F5B07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C0F2E" w14:paraId="1C21B30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156705E" w14:textId="77777777">
            <w:r w:rsidRPr="008B0CC5">
              <w:t xml:space="preserve">Vergaderjaar </w:t>
            </w:r>
            <w:r w:rsidR="00AC6B87">
              <w:t>2024-2025</w:t>
            </w:r>
          </w:p>
        </w:tc>
      </w:tr>
      <w:tr w:rsidR="00997775" w:rsidTr="004C0F2E" w14:paraId="77FBE39D" w14:textId="77777777">
        <w:trPr>
          <w:cantSplit/>
        </w:trPr>
        <w:tc>
          <w:tcPr>
            <w:tcW w:w="10985" w:type="dxa"/>
            <w:gridSpan w:val="3"/>
            <w:tcBorders>
              <w:top w:val="nil"/>
              <w:left w:val="nil"/>
              <w:bottom w:val="nil"/>
              <w:right w:val="nil"/>
            </w:tcBorders>
          </w:tcPr>
          <w:p w:rsidR="00997775" w:rsidRDefault="00997775" w14:paraId="53DD9DCF" w14:textId="77777777"/>
        </w:tc>
      </w:tr>
      <w:tr w:rsidR="00997775" w:rsidTr="004C0F2E" w14:paraId="6C28B740" w14:textId="77777777">
        <w:trPr>
          <w:cantSplit/>
        </w:trPr>
        <w:tc>
          <w:tcPr>
            <w:tcW w:w="10985" w:type="dxa"/>
            <w:gridSpan w:val="3"/>
            <w:tcBorders>
              <w:top w:val="nil"/>
              <w:left w:val="nil"/>
              <w:bottom w:val="single" w:color="auto" w:sz="4" w:space="0"/>
              <w:right w:val="nil"/>
            </w:tcBorders>
          </w:tcPr>
          <w:p w:rsidR="00997775" w:rsidRDefault="00997775" w14:paraId="155800F0" w14:textId="77777777"/>
        </w:tc>
      </w:tr>
      <w:tr w:rsidR="00997775" w:rsidTr="004C0F2E" w14:paraId="0485C2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0AF7B3" w14:textId="77777777"/>
        </w:tc>
        <w:tc>
          <w:tcPr>
            <w:tcW w:w="7654" w:type="dxa"/>
            <w:gridSpan w:val="2"/>
          </w:tcPr>
          <w:p w:rsidR="00997775" w:rsidRDefault="00997775" w14:paraId="4CCD8C22" w14:textId="77777777"/>
        </w:tc>
      </w:tr>
      <w:tr w:rsidR="004C0F2E" w:rsidTr="004C0F2E" w14:paraId="3EF3EB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C0F2E" w:rsidP="004C0F2E" w:rsidRDefault="004C0F2E" w14:paraId="1A8F1322" w14:textId="06279C0C">
            <w:pPr>
              <w:rPr>
                <w:b/>
              </w:rPr>
            </w:pPr>
            <w:r>
              <w:rPr>
                <w:b/>
              </w:rPr>
              <w:t>31 066</w:t>
            </w:r>
          </w:p>
        </w:tc>
        <w:tc>
          <w:tcPr>
            <w:tcW w:w="7654" w:type="dxa"/>
            <w:gridSpan w:val="2"/>
          </w:tcPr>
          <w:p w:rsidR="004C0F2E" w:rsidP="004C0F2E" w:rsidRDefault="004C0F2E" w14:paraId="7DDDBEF6" w14:textId="0D798374">
            <w:pPr>
              <w:rPr>
                <w:b/>
              </w:rPr>
            </w:pPr>
            <w:r w:rsidRPr="00CD2BA2">
              <w:rPr>
                <w:b/>
                <w:bCs/>
              </w:rPr>
              <w:t>Belastingdienst</w:t>
            </w:r>
          </w:p>
        </w:tc>
      </w:tr>
      <w:tr w:rsidR="004C0F2E" w:rsidTr="004C0F2E" w14:paraId="6B8EE3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C0F2E" w:rsidP="004C0F2E" w:rsidRDefault="004C0F2E" w14:paraId="2EA77B9E" w14:textId="77777777"/>
        </w:tc>
        <w:tc>
          <w:tcPr>
            <w:tcW w:w="7654" w:type="dxa"/>
            <w:gridSpan w:val="2"/>
          </w:tcPr>
          <w:p w:rsidR="004C0F2E" w:rsidP="004C0F2E" w:rsidRDefault="004C0F2E" w14:paraId="6A3E1A96" w14:textId="77777777"/>
        </w:tc>
      </w:tr>
      <w:tr w:rsidR="004C0F2E" w:rsidTr="004C0F2E" w14:paraId="753AB2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C0F2E" w:rsidP="004C0F2E" w:rsidRDefault="004C0F2E" w14:paraId="63BC8A1D" w14:textId="77777777"/>
        </w:tc>
        <w:tc>
          <w:tcPr>
            <w:tcW w:w="7654" w:type="dxa"/>
            <w:gridSpan w:val="2"/>
          </w:tcPr>
          <w:p w:rsidR="004C0F2E" w:rsidP="004C0F2E" w:rsidRDefault="004C0F2E" w14:paraId="530B57F8" w14:textId="77777777"/>
        </w:tc>
      </w:tr>
      <w:tr w:rsidR="004C0F2E" w:rsidTr="004C0F2E" w14:paraId="75B212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C0F2E" w:rsidP="004C0F2E" w:rsidRDefault="004C0F2E" w14:paraId="67D88700" w14:textId="5C045935">
            <w:pPr>
              <w:rPr>
                <w:b/>
              </w:rPr>
            </w:pPr>
            <w:r>
              <w:rPr>
                <w:b/>
              </w:rPr>
              <w:t xml:space="preserve">Nr. </w:t>
            </w:r>
            <w:r>
              <w:rPr>
                <w:b/>
              </w:rPr>
              <w:t>1467</w:t>
            </w:r>
          </w:p>
        </w:tc>
        <w:tc>
          <w:tcPr>
            <w:tcW w:w="7654" w:type="dxa"/>
            <w:gridSpan w:val="2"/>
          </w:tcPr>
          <w:p w:rsidR="004C0F2E" w:rsidP="004C0F2E" w:rsidRDefault="004C0F2E" w14:paraId="78BFEB48" w14:textId="415E33F8">
            <w:pPr>
              <w:rPr>
                <w:b/>
              </w:rPr>
            </w:pPr>
            <w:r>
              <w:rPr>
                <w:b/>
              </w:rPr>
              <w:t xml:space="preserve">MOTIE VAN </w:t>
            </w:r>
            <w:r>
              <w:rPr>
                <w:b/>
              </w:rPr>
              <w:t>HET LID ERGIN</w:t>
            </w:r>
          </w:p>
        </w:tc>
      </w:tr>
      <w:tr w:rsidR="004C0F2E" w:rsidTr="004C0F2E" w14:paraId="527BDC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C0F2E" w:rsidP="004C0F2E" w:rsidRDefault="004C0F2E" w14:paraId="4B828747" w14:textId="77777777"/>
        </w:tc>
        <w:tc>
          <w:tcPr>
            <w:tcW w:w="7654" w:type="dxa"/>
            <w:gridSpan w:val="2"/>
          </w:tcPr>
          <w:p w:rsidR="004C0F2E" w:rsidP="004C0F2E" w:rsidRDefault="004C0F2E" w14:paraId="698C9D4F" w14:textId="58E5D277">
            <w:r>
              <w:t>Voorgesteld 27 maart 2025</w:t>
            </w:r>
          </w:p>
        </w:tc>
      </w:tr>
      <w:tr w:rsidR="00997775" w:rsidTr="004C0F2E" w14:paraId="11B13A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D397E4" w14:textId="77777777"/>
        </w:tc>
        <w:tc>
          <w:tcPr>
            <w:tcW w:w="7654" w:type="dxa"/>
            <w:gridSpan w:val="2"/>
          </w:tcPr>
          <w:p w:rsidR="00997775" w:rsidRDefault="00997775" w14:paraId="7476EEBA" w14:textId="77777777"/>
        </w:tc>
      </w:tr>
      <w:tr w:rsidR="00997775" w:rsidTr="004C0F2E" w14:paraId="7ECE39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298D3C" w14:textId="77777777"/>
        </w:tc>
        <w:tc>
          <w:tcPr>
            <w:tcW w:w="7654" w:type="dxa"/>
            <w:gridSpan w:val="2"/>
          </w:tcPr>
          <w:p w:rsidR="00997775" w:rsidRDefault="00997775" w14:paraId="701C0A90" w14:textId="77777777">
            <w:r>
              <w:t>De Kamer,</w:t>
            </w:r>
          </w:p>
        </w:tc>
      </w:tr>
      <w:tr w:rsidR="00997775" w:rsidTr="004C0F2E" w14:paraId="75349D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7B72C9" w14:textId="77777777"/>
        </w:tc>
        <w:tc>
          <w:tcPr>
            <w:tcW w:w="7654" w:type="dxa"/>
            <w:gridSpan w:val="2"/>
          </w:tcPr>
          <w:p w:rsidR="00997775" w:rsidRDefault="00997775" w14:paraId="42EF664E" w14:textId="77777777"/>
        </w:tc>
      </w:tr>
      <w:tr w:rsidR="00997775" w:rsidTr="004C0F2E" w14:paraId="30F41B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909E93" w14:textId="77777777"/>
        </w:tc>
        <w:tc>
          <w:tcPr>
            <w:tcW w:w="7654" w:type="dxa"/>
            <w:gridSpan w:val="2"/>
          </w:tcPr>
          <w:p w:rsidR="00997775" w:rsidRDefault="00997775" w14:paraId="0D20734D" w14:textId="77777777">
            <w:r>
              <w:t>gehoord de beraadslaging,</w:t>
            </w:r>
          </w:p>
        </w:tc>
      </w:tr>
      <w:tr w:rsidR="00997775" w:rsidTr="004C0F2E" w14:paraId="67D367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C55A23" w14:textId="77777777"/>
        </w:tc>
        <w:tc>
          <w:tcPr>
            <w:tcW w:w="7654" w:type="dxa"/>
            <w:gridSpan w:val="2"/>
          </w:tcPr>
          <w:p w:rsidR="00997775" w:rsidRDefault="00997775" w14:paraId="711FB0ED" w14:textId="77777777"/>
        </w:tc>
      </w:tr>
      <w:tr w:rsidR="00997775" w:rsidTr="004C0F2E" w14:paraId="53A816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35F5C3" w14:textId="77777777"/>
        </w:tc>
        <w:tc>
          <w:tcPr>
            <w:tcW w:w="7654" w:type="dxa"/>
            <w:gridSpan w:val="2"/>
          </w:tcPr>
          <w:p w:rsidRPr="004C0F2E" w:rsidR="004C0F2E" w:rsidP="004C0F2E" w:rsidRDefault="004C0F2E" w14:paraId="0DAEC8B5" w14:textId="77777777">
            <w:r w:rsidRPr="004C0F2E">
              <w:t>constaterende dat de Belastingdienst jarenlang het Risico Analyse Model (RAM) heeft gebruikt bij burgers en bedrijven, en daarbij niet voldeed aan de wettelijke eisen op het gebied van privacy, beveiliging en de Archiefwet;</w:t>
            </w:r>
          </w:p>
          <w:p w:rsidR="004C0F2E" w:rsidP="004C0F2E" w:rsidRDefault="004C0F2E" w14:paraId="5134B4F2" w14:textId="77777777"/>
          <w:p w:rsidRPr="004C0F2E" w:rsidR="004C0F2E" w:rsidP="004C0F2E" w:rsidRDefault="004C0F2E" w14:paraId="05568B0B" w14:textId="55FC7581">
            <w:r w:rsidRPr="004C0F2E">
              <w:t>constaterende dat bij het onderzoek van KPMG veertien spreadsheets zijn aangetroffen gebaseerd op zeventien nationaliteiten en de Belastingdienst op dit moment aan het uitzoeken is of er sprake is geweest van ongelijke behandeling;</w:t>
            </w:r>
          </w:p>
          <w:p w:rsidR="004C0F2E" w:rsidP="004C0F2E" w:rsidRDefault="004C0F2E" w14:paraId="4077598C" w14:textId="77777777"/>
          <w:p w:rsidRPr="004C0F2E" w:rsidR="004C0F2E" w:rsidP="004C0F2E" w:rsidRDefault="004C0F2E" w14:paraId="6420DCD1" w14:textId="6E0E9502">
            <w:r w:rsidRPr="004C0F2E">
              <w:t>constaterende dat in hetzelfde onderzoek 35 andere spreadsheets zijn aangetroffen gebaseerd op postcode en in mindere mate op achternaam, IP-adres en fiscaal-strafrechtelijke gegevens;</w:t>
            </w:r>
          </w:p>
          <w:p w:rsidR="004C0F2E" w:rsidP="004C0F2E" w:rsidRDefault="004C0F2E" w14:paraId="1F86F05B" w14:textId="77777777"/>
          <w:p w:rsidRPr="004C0F2E" w:rsidR="004C0F2E" w:rsidP="004C0F2E" w:rsidRDefault="004C0F2E" w14:paraId="5BC42420" w14:textId="3DB33863">
            <w:r w:rsidRPr="004C0F2E">
              <w:t>van mening dat gelet op de mogelijke schending van grondrechten en ongelijke behandeling de onderste steen boven moet komen;</w:t>
            </w:r>
          </w:p>
          <w:p w:rsidR="004C0F2E" w:rsidP="004C0F2E" w:rsidRDefault="004C0F2E" w14:paraId="4C374BD7" w14:textId="77777777"/>
          <w:p w:rsidRPr="004C0F2E" w:rsidR="004C0F2E" w:rsidP="004C0F2E" w:rsidRDefault="004C0F2E" w14:paraId="0EAAD68A" w14:textId="16BF83FD">
            <w:r w:rsidRPr="004C0F2E">
              <w:t>verzoekt de regering de 35 aangetroffen spreadsheets op postcode, achternaam, IP-adres en fiscaal-strafrechtelijke gegevens mee te nemen in het voorgenomen onderzoek;</w:t>
            </w:r>
          </w:p>
          <w:p w:rsidR="004C0F2E" w:rsidP="004C0F2E" w:rsidRDefault="004C0F2E" w14:paraId="47CE3D62" w14:textId="77777777"/>
          <w:p w:rsidRPr="004C0F2E" w:rsidR="004C0F2E" w:rsidP="004C0F2E" w:rsidRDefault="004C0F2E" w14:paraId="4AF529B9" w14:textId="00654329">
            <w:r w:rsidRPr="004C0F2E">
              <w:t>verzoekt de regering tevens het onderzoek extern te laten toetsen op volledigheid en betrouwbaarheid,</w:t>
            </w:r>
          </w:p>
          <w:p w:rsidR="004C0F2E" w:rsidP="004C0F2E" w:rsidRDefault="004C0F2E" w14:paraId="30014968" w14:textId="77777777"/>
          <w:p w:rsidRPr="004C0F2E" w:rsidR="004C0F2E" w:rsidP="004C0F2E" w:rsidRDefault="004C0F2E" w14:paraId="3A4E83E3" w14:textId="4E15A900">
            <w:r w:rsidRPr="004C0F2E">
              <w:t>en gaat over tot de orde van de dag.</w:t>
            </w:r>
          </w:p>
          <w:p w:rsidR="004C0F2E" w:rsidP="004C0F2E" w:rsidRDefault="004C0F2E" w14:paraId="4464F144" w14:textId="77777777"/>
          <w:p w:rsidR="00997775" w:rsidP="004C0F2E" w:rsidRDefault="004C0F2E" w14:paraId="1521FB08" w14:textId="6697BC40">
            <w:r w:rsidRPr="004C0F2E">
              <w:t>Ergin</w:t>
            </w:r>
          </w:p>
        </w:tc>
      </w:tr>
    </w:tbl>
    <w:p w:rsidR="00997775" w:rsidRDefault="00997775" w14:paraId="7271607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0752B" w14:textId="77777777" w:rsidR="004C0F2E" w:rsidRDefault="004C0F2E">
      <w:pPr>
        <w:spacing w:line="20" w:lineRule="exact"/>
      </w:pPr>
    </w:p>
  </w:endnote>
  <w:endnote w:type="continuationSeparator" w:id="0">
    <w:p w14:paraId="7E952A9E" w14:textId="77777777" w:rsidR="004C0F2E" w:rsidRDefault="004C0F2E">
      <w:pPr>
        <w:pStyle w:val="Amendement"/>
      </w:pPr>
      <w:r>
        <w:rPr>
          <w:b w:val="0"/>
        </w:rPr>
        <w:t xml:space="preserve"> </w:t>
      </w:r>
    </w:p>
  </w:endnote>
  <w:endnote w:type="continuationNotice" w:id="1">
    <w:p w14:paraId="3F87583F" w14:textId="77777777" w:rsidR="004C0F2E" w:rsidRDefault="004C0F2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C996E" w14:textId="77777777" w:rsidR="004C0F2E" w:rsidRDefault="004C0F2E">
      <w:pPr>
        <w:pStyle w:val="Amendement"/>
      </w:pPr>
      <w:r>
        <w:rPr>
          <w:b w:val="0"/>
        </w:rPr>
        <w:separator/>
      </w:r>
    </w:p>
  </w:footnote>
  <w:footnote w:type="continuationSeparator" w:id="0">
    <w:p w14:paraId="0E25E252" w14:textId="77777777" w:rsidR="004C0F2E" w:rsidRDefault="004C0F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F2E"/>
    <w:rsid w:val="00133FCE"/>
    <w:rsid w:val="001E482C"/>
    <w:rsid w:val="001E4877"/>
    <w:rsid w:val="0021105A"/>
    <w:rsid w:val="00280D6A"/>
    <w:rsid w:val="002B78E9"/>
    <w:rsid w:val="002C5406"/>
    <w:rsid w:val="00330D60"/>
    <w:rsid w:val="00345A5C"/>
    <w:rsid w:val="003F71A1"/>
    <w:rsid w:val="00476415"/>
    <w:rsid w:val="004C0F2E"/>
    <w:rsid w:val="00546F8D"/>
    <w:rsid w:val="00560113"/>
    <w:rsid w:val="00621F64"/>
    <w:rsid w:val="00644DED"/>
    <w:rsid w:val="006765BC"/>
    <w:rsid w:val="00710A7A"/>
    <w:rsid w:val="00744C6E"/>
    <w:rsid w:val="007B35A1"/>
    <w:rsid w:val="007C4CD8"/>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53F0C5"/>
  <w15:docId w15:val="{37F52FB8-5087-465A-AC3A-39534B47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199</ap:Words>
  <ap:Characters>1097</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2025-03-28T09:45:00.0000000Z</dcterms:created>
  <dcterms:modified xsi:type="dcterms:W3CDTF">2025-03-28T10:02:00.0000000Z</dcterms:modified>
  <dc:description>------------------------</dc:description>
  <dc:subject/>
  <keywords/>
  <version/>
  <category/>
</coreProperties>
</file>