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377B7" w14:paraId="59F05B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FD5FF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58278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377B7" w14:paraId="511DF8C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4ED5D3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377B7" w14:paraId="43FA58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DE80A8" w14:textId="77777777"/>
        </w:tc>
      </w:tr>
      <w:tr w:rsidR="00997775" w:rsidTr="00B377B7" w14:paraId="5EC6DE6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6275A7A" w14:textId="77777777"/>
        </w:tc>
      </w:tr>
      <w:tr w:rsidR="00997775" w:rsidTr="00B377B7" w14:paraId="13715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4FC8DA" w14:textId="77777777"/>
        </w:tc>
        <w:tc>
          <w:tcPr>
            <w:tcW w:w="7654" w:type="dxa"/>
            <w:gridSpan w:val="2"/>
          </w:tcPr>
          <w:p w:rsidR="00997775" w:rsidRDefault="00997775" w14:paraId="25D91117" w14:textId="77777777"/>
        </w:tc>
      </w:tr>
      <w:tr w:rsidR="00B377B7" w:rsidTr="00B377B7" w14:paraId="3D06E5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77B7" w:rsidP="00B377B7" w:rsidRDefault="00B377B7" w14:paraId="7DB744B8" w14:textId="13FBCADB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="00B377B7" w:rsidP="00B377B7" w:rsidRDefault="00B377B7" w14:paraId="7AD44924" w14:textId="0882066D">
            <w:pPr>
              <w:rPr>
                <w:b/>
              </w:rPr>
            </w:pPr>
            <w:r w:rsidRPr="00CD2BA2">
              <w:rPr>
                <w:b/>
                <w:bCs/>
              </w:rPr>
              <w:t>Belastingdienst</w:t>
            </w:r>
          </w:p>
        </w:tc>
      </w:tr>
      <w:tr w:rsidR="00B377B7" w:rsidTr="00B377B7" w14:paraId="02E26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77B7" w:rsidP="00B377B7" w:rsidRDefault="00B377B7" w14:paraId="4C9EA62E" w14:textId="77777777"/>
        </w:tc>
        <w:tc>
          <w:tcPr>
            <w:tcW w:w="7654" w:type="dxa"/>
            <w:gridSpan w:val="2"/>
          </w:tcPr>
          <w:p w:rsidR="00B377B7" w:rsidP="00B377B7" w:rsidRDefault="00B377B7" w14:paraId="7D5A0E45" w14:textId="77777777"/>
        </w:tc>
      </w:tr>
      <w:tr w:rsidR="00B377B7" w:rsidTr="00B377B7" w14:paraId="48BF23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77B7" w:rsidP="00B377B7" w:rsidRDefault="00B377B7" w14:paraId="43530424" w14:textId="77777777"/>
        </w:tc>
        <w:tc>
          <w:tcPr>
            <w:tcW w:w="7654" w:type="dxa"/>
            <w:gridSpan w:val="2"/>
          </w:tcPr>
          <w:p w:rsidR="00B377B7" w:rsidP="00B377B7" w:rsidRDefault="00B377B7" w14:paraId="62D2B6E4" w14:textId="77777777"/>
        </w:tc>
      </w:tr>
      <w:tr w:rsidR="00B377B7" w:rsidTr="00B377B7" w14:paraId="4305B2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77B7" w:rsidP="00B377B7" w:rsidRDefault="00B377B7" w14:paraId="67B5EAE3" w14:textId="78C2432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1468</w:t>
            </w:r>
          </w:p>
        </w:tc>
        <w:tc>
          <w:tcPr>
            <w:tcW w:w="7654" w:type="dxa"/>
            <w:gridSpan w:val="2"/>
          </w:tcPr>
          <w:p w:rsidR="00B377B7" w:rsidP="00B377B7" w:rsidRDefault="00B377B7" w14:paraId="4900E95F" w14:textId="352231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B377B7" w:rsidTr="00B377B7" w14:paraId="37109C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377B7" w:rsidP="00B377B7" w:rsidRDefault="00B377B7" w14:paraId="4C984CE3" w14:textId="77777777"/>
        </w:tc>
        <w:tc>
          <w:tcPr>
            <w:tcW w:w="7654" w:type="dxa"/>
            <w:gridSpan w:val="2"/>
          </w:tcPr>
          <w:p w:rsidR="00B377B7" w:rsidP="00B377B7" w:rsidRDefault="00B377B7" w14:paraId="09CA75A9" w14:textId="71A640AD">
            <w:r>
              <w:t>Voorgesteld 27 maart 2025</w:t>
            </w:r>
          </w:p>
        </w:tc>
      </w:tr>
      <w:tr w:rsidR="00997775" w:rsidTr="00B377B7" w14:paraId="3BA36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3E84E6" w14:textId="77777777"/>
        </w:tc>
        <w:tc>
          <w:tcPr>
            <w:tcW w:w="7654" w:type="dxa"/>
            <w:gridSpan w:val="2"/>
          </w:tcPr>
          <w:p w:rsidR="00997775" w:rsidRDefault="00997775" w14:paraId="607D228D" w14:textId="77777777"/>
        </w:tc>
      </w:tr>
      <w:tr w:rsidR="00997775" w:rsidTr="00B377B7" w14:paraId="1A7E66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E04305" w14:textId="77777777"/>
        </w:tc>
        <w:tc>
          <w:tcPr>
            <w:tcW w:w="7654" w:type="dxa"/>
            <w:gridSpan w:val="2"/>
          </w:tcPr>
          <w:p w:rsidR="00997775" w:rsidRDefault="00997775" w14:paraId="0777D04A" w14:textId="77777777">
            <w:r>
              <w:t>De Kamer,</w:t>
            </w:r>
          </w:p>
        </w:tc>
      </w:tr>
      <w:tr w:rsidR="00997775" w:rsidTr="00B377B7" w14:paraId="74A7F0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31D803" w14:textId="77777777"/>
        </w:tc>
        <w:tc>
          <w:tcPr>
            <w:tcW w:w="7654" w:type="dxa"/>
            <w:gridSpan w:val="2"/>
          </w:tcPr>
          <w:p w:rsidR="00997775" w:rsidRDefault="00997775" w14:paraId="5938D749" w14:textId="77777777"/>
        </w:tc>
      </w:tr>
      <w:tr w:rsidR="00997775" w:rsidTr="00B377B7" w14:paraId="0B9CB4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C038F4" w14:textId="77777777"/>
        </w:tc>
        <w:tc>
          <w:tcPr>
            <w:tcW w:w="7654" w:type="dxa"/>
            <w:gridSpan w:val="2"/>
          </w:tcPr>
          <w:p w:rsidR="00997775" w:rsidRDefault="00997775" w14:paraId="0E55C614" w14:textId="77777777">
            <w:r>
              <w:t>gehoord de beraadslaging,</w:t>
            </w:r>
          </w:p>
        </w:tc>
      </w:tr>
      <w:tr w:rsidR="00997775" w:rsidTr="00B377B7" w14:paraId="289FF3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B7E934" w14:textId="77777777"/>
        </w:tc>
        <w:tc>
          <w:tcPr>
            <w:tcW w:w="7654" w:type="dxa"/>
            <w:gridSpan w:val="2"/>
          </w:tcPr>
          <w:p w:rsidR="00997775" w:rsidRDefault="00997775" w14:paraId="4B7A29BC" w14:textId="77777777"/>
        </w:tc>
      </w:tr>
      <w:tr w:rsidR="00997775" w:rsidTr="00B377B7" w14:paraId="016D82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59E063" w14:textId="77777777"/>
        </w:tc>
        <w:tc>
          <w:tcPr>
            <w:tcW w:w="7654" w:type="dxa"/>
            <w:gridSpan w:val="2"/>
          </w:tcPr>
          <w:p w:rsidRPr="00B377B7" w:rsidR="00B377B7" w:rsidP="00B377B7" w:rsidRDefault="00B377B7" w14:paraId="7304BD9A" w14:textId="77777777">
            <w:r w:rsidRPr="00B377B7">
              <w:t>constaterende dat de Belastingdienst jarenlang het RAM heeft gebruikt bij burgers en bedrijven, en daarbij niet voldeed aan de wettelijke eisen op het gebied van privacy, beveiliging en de Archiefwet;</w:t>
            </w:r>
          </w:p>
          <w:p w:rsidR="00B377B7" w:rsidP="00B377B7" w:rsidRDefault="00B377B7" w14:paraId="77C1D22C" w14:textId="77777777"/>
          <w:p w:rsidRPr="00B377B7" w:rsidR="00B377B7" w:rsidP="00B377B7" w:rsidRDefault="00B377B7" w14:paraId="17EAA21A" w14:textId="7BC96202">
            <w:r w:rsidRPr="00B377B7">
              <w:t xml:space="preserve">constaterende dat er tussen 1998 en december 2023 duizenden selecties zijn gemaakt en gedeeld met samenwerkingsverbanden zoals de LAA, het FEC, de </w:t>
            </w:r>
            <w:proofErr w:type="spellStart"/>
            <w:r w:rsidRPr="00B377B7">
              <w:t>RIEC's</w:t>
            </w:r>
            <w:proofErr w:type="spellEnd"/>
            <w:r w:rsidRPr="00B377B7">
              <w:t>, het LIEC en de LSI;</w:t>
            </w:r>
          </w:p>
          <w:p w:rsidR="00B377B7" w:rsidP="00B377B7" w:rsidRDefault="00B377B7" w14:paraId="23F7BFD8" w14:textId="77777777"/>
          <w:p w:rsidRPr="00B377B7" w:rsidR="00B377B7" w:rsidP="00B377B7" w:rsidRDefault="00B377B7" w14:paraId="1F597B51" w14:textId="61A8CE1B">
            <w:r w:rsidRPr="00B377B7">
              <w:t>constaterende dat RAM vanwege het gebruiksgemak en de koppeling met 69 andere bronsystemen wijdverspreid was binnen de Belastingdienst, en dat er zelfs na de beëindiging van het systeem RAM-gelieerde spreadsheets zijn aangetroffen;</w:t>
            </w:r>
          </w:p>
          <w:p w:rsidR="00B377B7" w:rsidP="00B377B7" w:rsidRDefault="00B377B7" w14:paraId="57219A16" w14:textId="77777777"/>
          <w:p w:rsidRPr="00B377B7" w:rsidR="00B377B7" w:rsidP="00B377B7" w:rsidRDefault="00B377B7" w14:paraId="46DC8AEC" w14:textId="728799BB">
            <w:r w:rsidRPr="00B377B7">
              <w:t>verzoekt de regering, bijvoorbeeld op basis van sporenonderzoek naar vervuilde data, uit te sluiten dat er data afkomstig uit RAM nog steeds rondcirculeren bij samenwerkingsverbanden,</w:t>
            </w:r>
          </w:p>
          <w:p w:rsidR="00B377B7" w:rsidP="00B377B7" w:rsidRDefault="00B377B7" w14:paraId="750647C1" w14:textId="77777777"/>
          <w:p w:rsidRPr="00B377B7" w:rsidR="00B377B7" w:rsidP="00B377B7" w:rsidRDefault="00B377B7" w14:paraId="15CA57EE" w14:textId="3F212146">
            <w:r w:rsidRPr="00B377B7">
              <w:t>en gaat over tot de orde van de dag.</w:t>
            </w:r>
          </w:p>
          <w:p w:rsidR="00B377B7" w:rsidP="00B377B7" w:rsidRDefault="00B377B7" w14:paraId="2C8F9463" w14:textId="77777777"/>
          <w:p w:rsidR="00997775" w:rsidP="00B377B7" w:rsidRDefault="00B377B7" w14:paraId="6201FDAB" w14:textId="6E974FB5">
            <w:r w:rsidRPr="00B377B7">
              <w:t>Ergin</w:t>
            </w:r>
          </w:p>
        </w:tc>
      </w:tr>
    </w:tbl>
    <w:p w:rsidR="00997775" w:rsidRDefault="00997775" w14:paraId="613FF21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2A1C4" w14:textId="77777777" w:rsidR="00B377B7" w:rsidRDefault="00B377B7">
      <w:pPr>
        <w:spacing w:line="20" w:lineRule="exact"/>
      </w:pPr>
    </w:p>
  </w:endnote>
  <w:endnote w:type="continuationSeparator" w:id="0">
    <w:p w14:paraId="3A758A4A" w14:textId="77777777" w:rsidR="00B377B7" w:rsidRDefault="00B377B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0F9F3A9" w14:textId="77777777" w:rsidR="00B377B7" w:rsidRDefault="00B377B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38C0B" w14:textId="77777777" w:rsidR="00B377B7" w:rsidRDefault="00B377B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6156FF" w14:textId="77777777" w:rsidR="00B377B7" w:rsidRDefault="00B3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B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377B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3F28B"/>
  <w15:docId w15:val="{6209311C-B24C-48CA-B7E6-793D6DD9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161</ap:Words>
  <ap:Characters>890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2025-03-28T09:45:00.0000000Z</dcterms:created>
  <dcterms:modified xsi:type="dcterms:W3CDTF">2025-03-28T10:01:00.0000000Z</dcterms:modified>
  <dc:description>------------------------</dc:description>
  <dc:subject/>
  <keywords/>
  <version/>
  <category/>
</coreProperties>
</file>