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4F847D9" w14:textId="77777777">
        <w:tc>
          <w:tcPr>
            <w:tcW w:w="6733" w:type="dxa"/>
            <w:gridSpan w:val="2"/>
            <w:tcBorders>
              <w:top w:val="nil"/>
              <w:left w:val="nil"/>
              <w:bottom w:val="nil"/>
              <w:right w:val="nil"/>
            </w:tcBorders>
            <w:vAlign w:val="center"/>
          </w:tcPr>
          <w:p w:rsidR="00997775" w:rsidP="00710A7A" w:rsidRDefault="00997775" w14:paraId="08B6982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F6AA83" w14:textId="77777777">
            <w:pPr>
              <w:pStyle w:val="Amendement"/>
              <w:jc w:val="right"/>
              <w:rPr>
                <w:rFonts w:ascii="Times New Roman" w:hAnsi="Times New Roman"/>
                <w:spacing w:val="40"/>
                <w:sz w:val="22"/>
              </w:rPr>
            </w:pPr>
            <w:r>
              <w:rPr>
                <w:rFonts w:ascii="Times New Roman" w:hAnsi="Times New Roman"/>
                <w:sz w:val="88"/>
              </w:rPr>
              <w:t>2</w:t>
            </w:r>
          </w:p>
        </w:tc>
      </w:tr>
      <w:tr w:rsidR="00997775" w14:paraId="6D647D0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3E904A9" w14:textId="77777777">
            <w:r w:rsidRPr="008B0CC5">
              <w:t xml:space="preserve">Vergaderjaar </w:t>
            </w:r>
            <w:r w:rsidR="00AC6B87">
              <w:t>2024-2025</w:t>
            </w:r>
          </w:p>
        </w:tc>
      </w:tr>
      <w:tr w:rsidR="00997775" w14:paraId="6DCAA7DE" w14:textId="77777777">
        <w:trPr>
          <w:cantSplit/>
        </w:trPr>
        <w:tc>
          <w:tcPr>
            <w:tcW w:w="10985" w:type="dxa"/>
            <w:gridSpan w:val="3"/>
            <w:tcBorders>
              <w:top w:val="nil"/>
              <w:left w:val="nil"/>
              <w:bottom w:val="nil"/>
              <w:right w:val="nil"/>
            </w:tcBorders>
          </w:tcPr>
          <w:p w:rsidR="00997775" w:rsidRDefault="00997775" w14:paraId="431DEAEF" w14:textId="77777777"/>
        </w:tc>
      </w:tr>
      <w:tr w:rsidR="00997775" w14:paraId="3EAB2780" w14:textId="77777777">
        <w:trPr>
          <w:cantSplit/>
        </w:trPr>
        <w:tc>
          <w:tcPr>
            <w:tcW w:w="10985" w:type="dxa"/>
            <w:gridSpan w:val="3"/>
            <w:tcBorders>
              <w:top w:val="nil"/>
              <w:left w:val="nil"/>
              <w:bottom w:val="single" w:color="auto" w:sz="4" w:space="0"/>
              <w:right w:val="nil"/>
            </w:tcBorders>
          </w:tcPr>
          <w:p w:rsidR="00997775" w:rsidRDefault="00997775" w14:paraId="1296CFB6" w14:textId="77777777"/>
        </w:tc>
      </w:tr>
      <w:tr w:rsidR="00997775" w:rsidTr="00CD2BA2" w14:paraId="4B5E8C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7"/>
        </w:trPr>
        <w:tc>
          <w:tcPr>
            <w:tcW w:w="3331" w:type="dxa"/>
          </w:tcPr>
          <w:p w:rsidR="00997775" w:rsidRDefault="00997775" w14:paraId="47171DAF" w14:textId="77777777"/>
        </w:tc>
        <w:tc>
          <w:tcPr>
            <w:tcW w:w="7654" w:type="dxa"/>
            <w:gridSpan w:val="2"/>
          </w:tcPr>
          <w:p w:rsidR="00997775" w:rsidRDefault="00997775" w14:paraId="5CDAA7A7" w14:textId="77777777"/>
        </w:tc>
      </w:tr>
      <w:tr w:rsidR="00997775" w14:paraId="783AD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D2BA2" w14:paraId="054BA9B4" w14:textId="07B36ACA">
            <w:pPr>
              <w:rPr>
                <w:b/>
              </w:rPr>
            </w:pPr>
            <w:r>
              <w:rPr>
                <w:b/>
              </w:rPr>
              <w:t>31 066</w:t>
            </w:r>
          </w:p>
        </w:tc>
        <w:tc>
          <w:tcPr>
            <w:tcW w:w="7654" w:type="dxa"/>
            <w:gridSpan w:val="2"/>
          </w:tcPr>
          <w:p w:rsidRPr="00CD2BA2" w:rsidR="00997775" w:rsidP="00A07C71" w:rsidRDefault="00CD2BA2" w14:paraId="42BA1816" w14:textId="4B31A767">
            <w:pPr>
              <w:rPr>
                <w:b/>
                <w:bCs/>
              </w:rPr>
            </w:pPr>
            <w:r w:rsidRPr="00CD2BA2">
              <w:rPr>
                <w:b/>
                <w:bCs/>
              </w:rPr>
              <w:t>Belastingdienst</w:t>
            </w:r>
          </w:p>
        </w:tc>
      </w:tr>
      <w:tr w:rsidR="00997775" w14:paraId="18530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3CF1C" w14:textId="77777777"/>
        </w:tc>
        <w:tc>
          <w:tcPr>
            <w:tcW w:w="7654" w:type="dxa"/>
            <w:gridSpan w:val="2"/>
          </w:tcPr>
          <w:p w:rsidR="00997775" w:rsidRDefault="00997775" w14:paraId="357D05C4" w14:textId="77777777"/>
        </w:tc>
      </w:tr>
      <w:tr w:rsidR="00997775" w14:paraId="11CC37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C938C3" w14:textId="77777777"/>
        </w:tc>
        <w:tc>
          <w:tcPr>
            <w:tcW w:w="7654" w:type="dxa"/>
            <w:gridSpan w:val="2"/>
          </w:tcPr>
          <w:p w:rsidR="00997775" w:rsidRDefault="00997775" w14:paraId="769373BE" w14:textId="77777777"/>
        </w:tc>
      </w:tr>
      <w:tr w:rsidR="00997775" w14:paraId="4BA69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26FD256" w14:textId="02091FA0">
            <w:pPr>
              <w:rPr>
                <w:b/>
              </w:rPr>
            </w:pPr>
            <w:r>
              <w:rPr>
                <w:b/>
              </w:rPr>
              <w:t xml:space="preserve">Nr. </w:t>
            </w:r>
            <w:r w:rsidR="00CD2BA2">
              <w:rPr>
                <w:b/>
              </w:rPr>
              <w:t>1472</w:t>
            </w:r>
          </w:p>
        </w:tc>
        <w:tc>
          <w:tcPr>
            <w:tcW w:w="7654" w:type="dxa"/>
            <w:gridSpan w:val="2"/>
          </w:tcPr>
          <w:p w:rsidR="00997775" w:rsidRDefault="00997775" w14:paraId="76E50967" w14:textId="26778CFC">
            <w:pPr>
              <w:rPr>
                <w:b/>
              </w:rPr>
            </w:pPr>
            <w:r>
              <w:rPr>
                <w:b/>
              </w:rPr>
              <w:t xml:space="preserve">MOTIE VAN </w:t>
            </w:r>
            <w:r w:rsidR="00CD2BA2">
              <w:rPr>
                <w:b/>
              </w:rPr>
              <w:t>DE LEDEN VAN EIJK EN KISTEMAN</w:t>
            </w:r>
          </w:p>
        </w:tc>
      </w:tr>
      <w:tr w:rsidR="00997775" w14:paraId="780908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13700C" w14:textId="77777777"/>
        </w:tc>
        <w:tc>
          <w:tcPr>
            <w:tcW w:w="7654" w:type="dxa"/>
            <w:gridSpan w:val="2"/>
          </w:tcPr>
          <w:p w:rsidR="00997775" w:rsidP="00280D6A" w:rsidRDefault="00997775" w14:paraId="4EBE5D2B" w14:textId="7E51159F">
            <w:r>
              <w:t>Voorgesteld</w:t>
            </w:r>
            <w:r w:rsidR="00280D6A">
              <w:t xml:space="preserve"> </w:t>
            </w:r>
            <w:r w:rsidR="00CD2BA2">
              <w:t>27 maart 2025</w:t>
            </w:r>
          </w:p>
        </w:tc>
      </w:tr>
      <w:tr w:rsidR="00997775" w14:paraId="0EBB30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8B59C0" w14:textId="77777777"/>
        </w:tc>
        <w:tc>
          <w:tcPr>
            <w:tcW w:w="7654" w:type="dxa"/>
            <w:gridSpan w:val="2"/>
          </w:tcPr>
          <w:p w:rsidR="00997775" w:rsidRDefault="00997775" w14:paraId="35FEE59B" w14:textId="77777777"/>
        </w:tc>
      </w:tr>
      <w:tr w:rsidR="00997775" w14:paraId="229A7D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3C584D" w14:textId="77777777"/>
        </w:tc>
        <w:tc>
          <w:tcPr>
            <w:tcW w:w="7654" w:type="dxa"/>
            <w:gridSpan w:val="2"/>
          </w:tcPr>
          <w:p w:rsidR="00997775" w:rsidRDefault="00997775" w14:paraId="2C1451FF" w14:textId="77777777">
            <w:r>
              <w:t>De Kamer,</w:t>
            </w:r>
          </w:p>
        </w:tc>
      </w:tr>
      <w:tr w:rsidR="00997775" w14:paraId="4B95BE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C10383" w14:textId="77777777"/>
        </w:tc>
        <w:tc>
          <w:tcPr>
            <w:tcW w:w="7654" w:type="dxa"/>
            <w:gridSpan w:val="2"/>
          </w:tcPr>
          <w:p w:rsidR="00997775" w:rsidRDefault="00997775" w14:paraId="56B07C19" w14:textId="77777777"/>
        </w:tc>
      </w:tr>
      <w:tr w:rsidR="00997775" w14:paraId="0EEB68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AAD77D3" w14:textId="77777777"/>
        </w:tc>
        <w:tc>
          <w:tcPr>
            <w:tcW w:w="7654" w:type="dxa"/>
            <w:gridSpan w:val="2"/>
          </w:tcPr>
          <w:p w:rsidR="00997775" w:rsidRDefault="00997775" w14:paraId="7BDAAB52" w14:textId="77777777">
            <w:r>
              <w:t>gehoord de beraadslaging,</w:t>
            </w:r>
          </w:p>
        </w:tc>
      </w:tr>
      <w:tr w:rsidR="00997775" w14:paraId="56A341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166ACB" w14:textId="77777777"/>
        </w:tc>
        <w:tc>
          <w:tcPr>
            <w:tcW w:w="7654" w:type="dxa"/>
            <w:gridSpan w:val="2"/>
          </w:tcPr>
          <w:p w:rsidR="00997775" w:rsidRDefault="00997775" w14:paraId="0F0BE6D5" w14:textId="77777777"/>
        </w:tc>
      </w:tr>
      <w:tr w:rsidR="00997775" w14:paraId="3FFE6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00A7C0E" w14:textId="77777777"/>
        </w:tc>
        <w:tc>
          <w:tcPr>
            <w:tcW w:w="7654" w:type="dxa"/>
            <w:gridSpan w:val="2"/>
          </w:tcPr>
          <w:p w:rsidRPr="00CD2BA2" w:rsidR="00CD2BA2" w:rsidP="00CD2BA2" w:rsidRDefault="00CD2BA2" w14:paraId="21D72654" w14:textId="77777777">
            <w:r w:rsidRPr="00CD2BA2">
              <w:t>constaterende dat verder financieel gezonde bedrijven onnodig failliet gaan door aflossing van coronabelastingschulden;</w:t>
            </w:r>
          </w:p>
          <w:p w:rsidR="00CD2BA2" w:rsidP="00CD2BA2" w:rsidRDefault="00CD2BA2" w14:paraId="6517B569" w14:textId="77777777"/>
          <w:p w:rsidRPr="00CD2BA2" w:rsidR="00CD2BA2" w:rsidP="00CD2BA2" w:rsidRDefault="00CD2BA2" w14:paraId="55E634FD" w14:textId="5368587E">
            <w:r w:rsidRPr="00CD2BA2">
              <w:t>constaterende dat sanering kan leiden tot hogere terugbetalingsverplichtingen dan wanneer er niet gesaneerd wordt;</w:t>
            </w:r>
          </w:p>
          <w:p w:rsidR="00CD2BA2" w:rsidP="00CD2BA2" w:rsidRDefault="00CD2BA2" w14:paraId="1EC86986" w14:textId="77777777"/>
          <w:p w:rsidRPr="00CD2BA2" w:rsidR="00CD2BA2" w:rsidP="00CD2BA2" w:rsidRDefault="00CD2BA2" w14:paraId="7B8BAAE5" w14:textId="59975C9A">
            <w:r w:rsidRPr="00CD2BA2">
              <w:t>overwegende dat de Belastingdienst maatwerk kan bieden wat betreft terugbetalingsafspraken, bijvoorbeeld door een langere en flexibelere aflossingsperiode;</w:t>
            </w:r>
          </w:p>
          <w:p w:rsidR="00CD2BA2" w:rsidP="00CD2BA2" w:rsidRDefault="00CD2BA2" w14:paraId="4B264DBB" w14:textId="77777777"/>
          <w:p w:rsidRPr="00CD2BA2" w:rsidR="00CD2BA2" w:rsidP="00CD2BA2" w:rsidRDefault="00CD2BA2" w14:paraId="3827FCFE" w14:textId="0984EA89">
            <w:r w:rsidRPr="00CD2BA2">
              <w:t>verzoekt de regering te voorkomen dat verder financieel gezonde bedrijven onnodig failliet gaan, door binnen de vastgestelde budgettaire kaders en regels maatwerk te bieden en knelpunten op te lossen, en de Kamer over de voortgang te informeren in de periodieke stand-van-zakenbrieven,</w:t>
            </w:r>
          </w:p>
          <w:p w:rsidR="00CD2BA2" w:rsidP="00CD2BA2" w:rsidRDefault="00CD2BA2" w14:paraId="43962649" w14:textId="77777777"/>
          <w:p w:rsidRPr="00CD2BA2" w:rsidR="00CD2BA2" w:rsidP="00CD2BA2" w:rsidRDefault="00CD2BA2" w14:paraId="71216207" w14:textId="1780CF1C">
            <w:r w:rsidRPr="00CD2BA2">
              <w:t>en gaat over tot de orde van de dag.</w:t>
            </w:r>
          </w:p>
          <w:p w:rsidR="00CD2BA2" w:rsidP="00CD2BA2" w:rsidRDefault="00CD2BA2" w14:paraId="3EC9BD50" w14:textId="77777777"/>
          <w:p w:rsidR="00CD2BA2" w:rsidP="00CD2BA2" w:rsidRDefault="00CD2BA2" w14:paraId="5A63F6EF" w14:textId="77777777">
            <w:r w:rsidRPr="00CD2BA2">
              <w:t xml:space="preserve">Van Eijk </w:t>
            </w:r>
          </w:p>
          <w:p w:rsidR="00997775" w:rsidP="00CD2BA2" w:rsidRDefault="00CD2BA2" w14:paraId="3D45F615" w14:textId="04B9ECF8">
            <w:proofErr w:type="spellStart"/>
            <w:r w:rsidRPr="00CD2BA2">
              <w:t>Kisteman</w:t>
            </w:r>
            <w:proofErr w:type="spellEnd"/>
          </w:p>
        </w:tc>
      </w:tr>
    </w:tbl>
    <w:p w:rsidR="00997775" w:rsidRDefault="00997775" w14:paraId="1E5CDE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77389" w14:textId="77777777" w:rsidR="00CD2BA2" w:rsidRDefault="00CD2BA2">
      <w:pPr>
        <w:spacing w:line="20" w:lineRule="exact"/>
      </w:pPr>
    </w:p>
  </w:endnote>
  <w:endnote w:type="continuationSeparator" w:id="0">
    <w:p w14:paraId="6DC70D39" w14:textId="77777777" w:rsidR="00CD2BA2" w:rsidRDefault="00CD2BA2">
      <w:pPr>
        <w:pStyle w:val="Amendement"/>
      </w:pPr>
      <w:r>
        <w:rPr>
          <w:b w:val="0"/>
        </w:rPr>
        <w:t xml:space="preserve"> </w:t>
      </w:r>
    </w:p>
  </w:endnote>
  <w:endnote w:type="continuationNotice" w:id="1">
    <w:p w14:paraId="7B7E291D" w14:textId="77777777" w:rsidR="00CD2BA2" w:rsidRDefault="00CD2BA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783A5" w14:textId="77777777" w:rsidR="00CD2BA2" w:rsidRDefault="00CD2BA2">
      <w:pPr>
        <w:pStyle w:val="Amendement"/>
      </w:pPr>
      <w:r>
        <w:rPr>
          <w:b w:val="0"/>
        </w:rPr>
        <w:separator/>
      </w:r>
    </w:p>
  </w:footnote>
  <w:footnote w:type="continuationSeparator" w:id="0">
    <w:p w14:paraId="185CCB0A" w14:textId="77777777" w:rsidR="00CD2BA2" w:rsidRDefault="00CD2B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BA2"/>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D2BA2"/>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0B294"/>
  <w15:docId w15:val="{DD91580D-6191-4BEA-B361-A101E5BA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126</ap:Words>
  <ap:Characters>839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2025-03-28T09:46:00.0000000Z</dcterms:created>
  <dcterms:modified xsi:type="dcterms:W3CDTF">2025-03-28T09:59:00.0000000Z</dcterms:modified>
  <dc:description>------------------------</dc:description>
  <dc:subject/>
  <keywords/>
  <version/>
  <category/>
</coreProperties>
</file>