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D5D0B" w14:paraId="6905532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6AE006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C51CBD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D5D0B" w14:paraId="7565C6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C535EB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D5D0B" w14:paraId="0380BD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7B5BE1" w14:textId="77777777"/>
        </w:tc>
      </w:tr>
      <w:tr w:rsidR="00997775" w:rsidTr="007D5D0B" w14:paraId="3E11367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FE2CFF" w14:textId="77777777"/>
        </w:tc>
      </w:tr>
      <w:tr w:rsidR="00997775" w:rsidTr="007D5D0B" w14:paraId="0405A5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622DA5" w14:textId="77777777"/>
        </w:tc>
        <w:tc>
          <w:tcPr>
            <w:tcW w:w="7654" w:type="dxa"/>
            <w:gridSpan w:val="2"/>
          </w:tcPr>
          <w:p w:rsidR="00997775" w:rsidRDefault="00997775" w14:paraId="127DED4F" w14:textId="77777777"/>
        </w:tc>
      </w:tr>
      <w:tr w:rsidR="007D5D0B" w:rsidTr="007D5D0B" w14:paraId="4ECCF9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D0B" w:rsidP="007D5D0B" w:rsidRDefault="007D5D0B" w14:paraId="67A80323" w14:textId="362BC2D4">
            <w:pPr>
              <w:rPr>
                <w:b/>
              </w:rPr>
            </w:pPr>
            <w:r>
              <w:rPr>
                <w:b/>
              </w:rPr>
              <w:t>25 295</w:t>
            </w:r>
          </w:p>
        </w:tc>
        <w:tc>
          <w:tcPr>
            <w:tcW w:w="7654" w:type="dxa"/>
            <w:gridSpan w:val="2"/>
          </w:tcPr>
          <w:p w:rsidR="007D5D0B" w:rsidP="007D5D0B" w:rsidRDefault="007D5D0B" w14:paraId="338D4CED" w14:textId="2F974DC8">
            <w:pPr>
              <w:rPr>
                <w:b/>
              </w:rPr>
            </w:pPr>
            <w:proofErr w:type="spellStart"/>
            <w:r w:rsidRPr="007F1748">
              <w:rPr>
                <w:b/>
                <w:bCs/>
              </w:rPr>
              <w:t>Infectieziektenbestrijding</w:t>
            </w:r>
            <w:proofErr w:type="spellEnd"/>
          </w:p>
        </w:tc>
      </w:tr>
      <w:tr w:rsidR="007D5D0B" w:rsidTr="007D5D0B" w14:paraId="33C40C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D0B" w:rsidP="007D5D0B" w:rsidRDefault="007D5D0B" w14:paraId="288EDE82" w14:textId="77777777"/>
        </w:tc>
        <w:tc>
          <w:tcPr>
            <w:tcW w:w="7654" w:type="dxa"/>
            <w:gridSpan w:val="2"/>
          </w:tcPr>
          <w:p w:rsidR="007D5D0B" w:rsidP="007D5D0B" w:rsidRDefault="007D5D0B" w14:paraId="0BFAE8DD" w14:textId="77777777"/>
        </w:tc>
      </w:tr>
      <w:tr w:rsidR="007D5D0B" w:rsidTr="007D5D0B" w14:paraId="1B32AF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D0B" w:rsidP="007D5D0B" w:rsidRDefault="007D5D0B" w14:paraId="0317B6CB" w14:textId="77777777"/>
        </w:tc>
        <w:tc>
          <w:tcPr>
            <w:tcW w:w="7654" w:type="dxa"/>
            <w:gridSpan w:val="2"/>
          </w:tcPr>
          <w:p w:rsidR="007D5D0B" w:rsidP="007D5D0B" w:rsidRDefault="007D5D0B" w14:paraId="3FCC49A9" w14:textId="77777777"/>
        </w:tc>
      </w:tr>
      <w:tr w:rsidR="007D5D0B" w:rsidTr="007D5D0B" w14:paraId="0910DC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D0B" w:rsidP="007D5D0B" w:rsidRDefault="007D5D0B" w14:paraId="0293747C" w14:textId="08FB47E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2223</w:t>
            </w:r>
          </w:p>
        </w:tc>
        <w:tc>
          <w:tcPr>
            <w:tcW w:w="7654" w:type="dxa"/>
            <w:gridSpan w:val="2"/>
          </w:tcPr>
          <w:p w:rsidR="007D5D0B" w:rsidP="007D5D0B" w:rsidRDefault="007D5D0B" w14:paraId="6DE86FAB" w14:textId="3973062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THIADENS</w:t>
            </w:r>
          </w:p>
        </w:tc>
      </w:tr>
      <w:tr w:rsidR="007D5D0B" w:rsidTr="007D5D0B" w14:paraId="05998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D5D0B" w:rsidP="007D5D0B" w:rsidRDefault="007D5D0B" w14:paraId="66F82692" w14:textId="77777777"/>
        </w:tc>
        <w:tc>
          <w:tcPr>
            <w:tcW w:w="7654" w:type="dxa"/>
            <w:gridSpan w:val="2"/>
          </w:tcPr>
          <w:p w:rsidR="007D5D0B" w:rsidP="007D5D0B" w:rsidRDefault="007D5D0B" w14:paraId="58EC8AE6" w14:textId="47B7CC1D">
            <w:r>
              <w:t>Voorgesteld 27 maart 2025</w:t>
            </w:r>
          </w:p>
        </w:tc>
      </w:tr>
      <w:tr w:rsidR="00997775" w:rsidTr="007D5D0B" w14:paraId="3C194C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64D94" w14:textId="77777777"/>
        </w:tc>
        <w:tc>
          <w:tcPr>
            <w:tcW w:w="7654" w:type="dxa"/>
            <w:gridSpan w:val="2"/>
          </w:tcPr>
          <w:p w:rsidR="00997775" w:rsidRDefault="00997775" w14:paraId="143B2579" w14:textId="77777777"/>
        </w:tc>
      </w:tr>
      <w:tr w:rsidR="00997775" w:rsidTr="007D5D0B" w14:paraId="0B0863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95D7A7" w14:textId="77777777"/>
        </w:tc>
        <w:tc>
          <w:tcPr>
            <w:tcW w:w="7654" w:type="dxa"/>
            <w:gridSpan w:val="2"/>
          </w:tcPr>
          <w:p w:rsidR="00997775" w:rsidRDefault="00997775" w14:paraId="5C7EE447" w14:textId="77777777">
            <w:r>
              <w:t>De Kamer,</w:t>
            </w:r>
          </w:p>
        </w:tc>
      </w:tr>
      <w:tr w:rsidR="00997775" w:rsidTr="007D5D0B" w14:paraId="15AC25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F0C5D6" w14:textId="77777777"/>
        </w:tc>
        <w:tc>
          <w:tcPr>
            <w:tcW w:w="7654" w:type="dxa"/>
            <w:gridSpan w:val="2"/>
          </w:tcPr>
          <w:p w:rsidR="00997775" w:rsidRDefault="00997775" w14:paraId="3EE29648" w14:textId="77777777"/>
        </w:tc>
      </w:tr>
      <w:tr w:rsidR="00997775" w:rsidTr="007D5D0B" w14:paraId="4DFC8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253F5D" w14:textId="77777777"/>
        </w:tc>
        <w:tc>
          <w:tcPr>
            <w:tcW w:w="7654" w:type="dxa"/>
            <w:gridSpan w:val="2"/>
          </w:tcPr>
          <w:p w:rsidR="00997775" w:rsidRDefault="00997775" w14:paraId="17FC8810" w14:textId="77777777">
            <w:r>
              <w:t>gehoord de beraadslaging,</w:t>
            </w:r>
          </w:p>
        </w:tc>
      </w:tr>
      <w:tr w:rsidR="00997775" w:rsidTr="007D5D0B" w14:paraId="207711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D05BDA" w14:textId="77777777"/>
        </w:tc>
        <w:tc>
          <w:tcPr>
            <w:tcW w:w="7654" w:type="dxa"/>
            <w:gridSpan w:val="2"/>
          </w:tcPr>
          <w:p w:rsidR="00997775" w:rsidRDefault="00997775" w14:paraId="3360B7C7" w14:textId="77777777"/>
        </w:tc>
      </w:tr>
      <w:tr w:rsidR="00997775" w:rsidTr="007D5D0B" w14:paraId="250E14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DDBACA" w14:textId="77777777"/>
        </w:tc>
        <w:tc>
          <w:tcPr>
            <w:tcW w:w="7654" w:type="dxa"/>
            <w:gridSpan w:val="2"/>
          </w:tcPr>
          <w:p w:rsidRPr="007D5D0B" w:rsidR="007D5D0B" w:rsidP="007D5D0B" w:rsidRDefault="007D5D0B" w14:paraId="1F8E138D" w14:textId="77777777">
            <w:r w:rsidRPr="007D5D0B">
              <w:t>constaterende dat er een grote stijging is in de onverklaarbare oversterfte onder vrouwen van 40 tot 50 jaar oud, in het jaar 2024;</w:t>
            </w:r>
          </w:p>
          <w:p w:rsidR="007D5D0B" w:rsidP="007D5D0B" w:rsidRDefault="007D5D0B" w14:paraId="17BF11F4" w14:textId="77777777"/>
          <w:p w:rsidRPr="007D5D0B" w:rsidR="007D5D0B" w:rsidP="007D5D0B" w:rsidRDefault="007D5D0B" w14:paraId="2890C3A4" w14:textId="0CBF08BE">
            <w:r w:rsidRPr="007D5D0B">
              <w:t>overwegende dat hier zo snel mogelijk een verklaring voor moet komen, zodat gericht preventieve maatregelen kunnen worden getroffen om herhaling te voorkomen;</w:t>
            </w:r>
          </w:p>
          <w:p w:rsidR="007D5D0B" w:rsidP="007D5D0B" w:rsidRDefault="007D5D0B" w14:paraId="33241518" w14:textId="77777777"/>
          <w:p w:rsidRPr="007D5D0B" w:rsidR="007D5D0B" w:rsidP="007D5D0B" w:rsidRDefault="007D5D0B" w14:paraId="54AE45FD" w14:textId="18208892">
            <w:r w:rsidRPr="007D5D0B">
              <w:t>verzoekt de regering een onderzoek te starten naar de oorzaken van oversterfte onder vrouwen van 40 tot 50 jaar oud in het jaar 2024,</w:t>
            </w:r>
          </w:p>
          <w:p w:rsidR="007D5D0B" w:rsidP="007D5D0B" w:rsidRDefault="007D5D0B" w14:paraId="5336F0A7" w14:textId="77777777"/>
          <w:p w:rsidRPr="007D5D0B" w:rsidR="007D5D0B" w:rsidP="007D5D0B" w:rsidRDefault="007D5D0B" w14:paraId="3CBFEBD4" w14:textId="0A49FB36">
            <w:r w:rsidRPr="007D5D0B">
              <w:t>en gaat over tot de orde van de dag.</w:t>
            </w:r>
          </w:p>
          <w:p w:rsidR="007D5D0B" w:rsidP="007D5D0B" w:rsidRDefault="007D5D0B" w14:paraId="0BE2837F" w14:textId="77777777"/>
          <w:p w:rsidR="00997775" w:rsidP="007D5D0B" w:rsidRDefault="007D5D0B" w14:paraId="5F53987E" w14:textId="7AAF03AA">
            <w:proofErr w:type="spellStart"/>
            <w:r w:rsidRPr="007D5D0B">
              <w:t>Thiadens</w:t>
            </w:r>
            <w:proofErr w:type="spellEnd"/>
          </w:p>
        </w:tc>
      </w:tr>
    </w:tbl>
    <w:p w:rsidR="00997775" w:rsidRDefault="00997775" w14:paraId="282447B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617FE" w14:textId="77777777" w:rsidR="007D5D0B" w:rsidRDefault="007D5D0B">
      <w:pPr>
        <w:spacing w:line="20" w:lineRule="exact"/>
      </w:pPr>
    </w:p>
  </w:endnote>
  <w:endnote w:type="continuationSeparator" w:id="0">
    <w:p w14:paraId="57DA3A0F" w14:textId="77777777" w:rsidR="007D5D0B" w:rsidRDefault="007D5D0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92FAA0" w14:textId="77777777" w:rsidR="007D5D0B" w:rsidRDefault="007D5D0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04D77" w14:textId="77777777" w:rsidR="007D5D0B" w:rsidRDefault="007D5D0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0DAF3D7" w14:textId="77777777" w:rsidR="007D5D0B" w:rsidRDefault="007D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0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7D5D0B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68328"/>
  <w15:docId w15:val="{FD02F15E-59EF-40B5-9368-B767FAEE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2025-03-28T10:41:00.0000000Z</dcterms:created>
  <dcterms:modified xsi:type="dcterms:W3CDTF">2025-03-28T10:44:00.0000000Z</dcterms:modified>
  <dc:description>------------------------</dc:description>
  <dc:subject/>
  <keywords/>
  <version/>
  <category/>
</coreProperties>
</file>