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7B75B7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1BE7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97D44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4F7B64B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3DD75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9C11B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D3DC8E" w14:textId="77777777"/>
        </w:tc>
      </w:tr>
      <w:tr w:rsidR="00997775" w14:paraId="0EFA427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03AE89B" w14:textId="77777777"/>
        </w:tc>
      </w:tr>
      <w:tr w:rsidR="00997775" w14:paraId="092142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D3FBD6" w14:textId="77777777"/>
        </w:tc>
        <w:tc>
          <w:tcPr>
            <w:tcW w:w="7654" w:type="dxa"/>
            <w:gridSpan w:val="2"/>
          </w:tcPr>
          <w:p w:rsidR="00997775" w:rsidRDefault="00997775" w14:paraId="2C711437" w14:textId="77777777"/>
        </w:tc>
      </w:tr>
      <w:tr w:rsidR="00997775" w14:paraId="4C1572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FD5992" w14:paraId="5C0C4428" w14:textId="0A65BCDE">
            <w:pPr>
              <w:rPr>
                <w:b/>
              </w:rPr>
            </w:pPr>
            <w:r>
              <w:rPr>
                <w:b/>
              </w:rPr>
              <w:t>31 839</w:t>
            </w:r>
          </w:p>
        </w:tc>
        <w:tc>
          <w:tcPr>
            <w:tcW w:w="7654" w:type="dxa"/>
            <w:gridSpan w:val="2"/>
          </w:tcPr>
          <w:p w:rsidRPr="00FD5992" w:rsidR="00997775" w:rsidP="00A07C71" w:rsidRDefault="00FD5992" w14:paraId="5D9F8746" w14:textId="31FD173C">
            <w:pPr>
              <w:rPr>
                <w:b/>
                <w:bCs/>
                <w:szCs w:val="24"/>
              </w:rPr>
            </w:pPr>
            <w:r w:rsidRPr="00FD5992">
              <w:rPr>
                <w:b/>
                <w:bCs/>
                <w:szCs w:val="24"/>
              </w:rPr>
              <w:t>Jeugdzorg</w:t>
            </w:r>
          </w:p>
        </w:tc>
      </w:tr>
      <w:tr w:rsidR="00997775" w14:paraId="21B6EC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E8C5E5" w14:textId="77777777"/>
        </w:tc>
        <w:tc>
          <w:tcPr>
            <w:tcW w:w="7654" w:type="dxa"/>
            <w:gridSpan w:val="2"/>
          </w:tcPr>
          <w:p w:rsidR="00997775" w:rsidRDefault="00997775" w14:paraId="15FCE3AC" w14:textId="77777777"/>
        </w:tc>
      </w:tr>
      <w:tr w:rsidR="00997775" w14:paraId="3AAE13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8EE752" w14:textId="77777777"/>
        </w:tc>
        <w:tc>
          <w:tcPr>
            <w:tcW w:w="7654" w:type="dxa"/>
            <w:gridSpan w:val="2"/>
          </w:tcPr>
          <w:p w:rsidR="00997775" w:rsidRDefault="00997775" w14:paraId="624CE305" w14:textId="77777777"/>
        </w:tc>
      </w:tr>
      <w:tr w:rsidR="00997775" w14:paraId="752BAF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2C3562" w14:textId="55667DD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FD5992">
              <w:rPr>
                <w:b/>
              </w:rPr>
              <w:t>1072</w:t>
            </w:r>
          </w:p>
        </w:tc>
        <w:tc>
          <w:tcPr>
            <w:tcW w:w="7654" w:type="dxa"/>
            <w:gridSpan w:val="2"/>
          </w:tcPr>
          <w:p w:rsidR="00997775" w:rsidRDefault="00997775" w14:paraId="1208C2F3" w14:textId="288B43E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FD5992">
              <w:rPr>
                <w:b/>
              </w:rPr>
              <w:t xml:space="preserve">DE LEDEN DOBBE EN WESTERVELD </w:t>
            </w:r>
          </w:p>
        </w:tc>
      </w:tr>
      <w:tr w:rsidR="00997775" w14:paraId="6AC3CA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FE8F88" w14:textId="77777777"/>
        </w:tc>
        <w:tc>
          <w:tcPr>
            <w:tcW w:w="7654" w:type="dxa"/>
            <w:gridSpan w:val="2"/>
          </w:tcPr>
          <w:p w:rsidR="00997775" w:rsidP="00280D6A" w:rsidRDefault="00997775" w14:paraId="6BD5239A" w14:textId="0EADE8B9">
            <w:r>
              <w:t>Voorgesteld</w:t>
            </w:r>
            <w:r w:rsidR="00280D6A">
              <w:t xml:space="preserve"> </w:t>
            </w:r>
            <w:r w:rsidR="00FD5992">
              <w:t>27 maart 2025</w:t>
            </w:r>
          </w:p>
        </w:tc>
      </w:tr>
      <w:tr w:rsidR="00997775" w14:paraId="1122F2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4CA2DD" w14:textId="77777777"/>
        </w:tc>
        <w:tc>
          <w:tcPr>
            <w:tcW w:w="7654" w:type="dxa"/>
            <w:gridSpan w:val="2"/>
          </w:tcPr>
          <w:p w:rsidR="00997775" w:rsidRDefault="00997775" w14:paraId="3B10DE0A" w14:textId="77777777"/>
        </w:tc>
      </w:tr>
      <w:tr w:rsidR="00997775" w14:paraId="16191E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CCAC5C" w14:textId="77777777"/>
        </w:tc>
        <w:tc>
          <w:tcPr>
            <w:tcW w:w="7654" w:type="dxa"/>
            <w:gridSpan w:val="2"/>
          </w:tcPr>
          <w:p w:rsidR="00997775" w:rsidRDefault="00997775" w14:paraId="3AFCFA3F" w14:textId="77777777">
            <w:r>
              <w:t>De Kamer,</w:t>
            </w:r>
          </w:p>
        </w:tc>
      </w:tr>
      <w:tr w:rsidR="00997775" w14:paraId="280F31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C3397E" w14:textId="77777777"/>
        </w:tc>
        <w:tc>
          <w:tcPr>
            <w:tcW w:w="7654" w:type="dxa"/>
            <w:gridSpan w:val="2"/>
          </w:tcPr>
          <w:p w:rsidR="00997775" w:rsidRDefault="00997775" w14:paraId="48816BBE" w14:textId="77777777"/>
        </w:tc>
      </w:tr>
      <w:tr w:rsidR="00997775" w14:paraId="5199BA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DBFE3F" w14:textId="77777777"/>
        </w:tc>
        <w:tc>
          <w:tcPr>
            <w:tcW w:w="7654" w:type="dxa"/>
            <w:gridSpan w:val="2"/>
          </w:tcPr>
          <w:p w:rsidR="00997775" w:rsidRDefault="00997775" w14:paraId="37B5B97D" w14:textId="77777777">
            <w:r>
              <w:t>gehoord de beraadslaging,</w:t>
            </w:r>
          </w:p>
        </w:tc>
      </w:tr>
      <w:tr w:rsidR="00997775" w14:paraId="22D3F5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A38570" w14:textId="77777777"/>
        </w:tc>
        <w:tc>
          <w:tcPr>
            <w:tcW w:w="7654" w:type="dxa"/>
            <w:gridSpan w:val="2"/>
          </w:tcPr>
          <w:p w:rsidR="00997775" w:rsidRDefault="00997775" w14:paraId="4942CD8A" w14:textId="77777777"/>
        </w:tc>
      </w:tr>
      <w:tr w:rsidR="00997775" w14:paraId="1BCDE8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75B64E" w14:textId="77777777"/>
        </w:tc>
        <w:tc>
          <w:tcPr>
            <w:tcW w:w="7654" w:type="dxa"/>
            <w:gridSpan w:val="2"/>
          </w:tcPr>
          <w:p w:rsidRPr="00FD5992" w:rsidR="00FD5992" w:rsidP="00FD5992" w:rsidRDefault="00FD5992" w14:paraId="50E84957" w14:textId="77777777">
            <w:r w:rsidRPr="00FD5992">
              <w:t xml:space="preserve">constaterende dat er in Nederland duizenden kinderen onverzekerd zijn, doordat zij dak- of thuisloos of </w:t>
            </w:r>
            <w:proofErr w:type="spellStart"/>
            <w:r w:rsidRPr="00FD5992">
              <w:t>ongedocumenteerd</w:t>
            </w:r>
            <w:proofErr w:type="spellEnd"/>
            <w:r w:rsidRPr="00FD5992">
              <w:t xml:space="preserve"> zijn;</w:t>
            </w:r>
          </w:p>
          <w:p w:rsidR="00FD5992" w:rsidP="00FD5992" w:rsidRDefault="00FD5992" w14:paraId="2FF3D42F" w14:textId="77777777"/>
          <w:p w:rsidRPr="00FD5992" w:rsidR="00FD5992" w:rsidP="00FD5992" w:rsidRDefault="00FD5992" w14:paraId="7A527494" w14:textId="01B8F74C">
            <w:r w:rsidRPr="00FD5992">
              <w:t>overwegende dat deze kinderen hierdoor slechtere toegang hebben tot de zorg en bijvoorbeeld niet worden uitgenodigd voor het Rijksvaccinatieprogramma;</w:t>
            </w:r>
          </w:p>
          <w:p w:rsidR="00FD5992" w:rsidP="00FD5992" w:rsidRDefault="00FD5992" w14:paraId="3A7C6A17" w14:textId="77777777"/>
          <w:p w:rsidRPr="00FD5992" w:rsidR="00FD5992" w:rsidP="00FD5992" w:rsidRDefault="00FD5992" w14:paraId="484F5A23" w14:textId="381FE40C">
            <w:r w:rsidRPr="00FD5992">
              <w:t>overwegende dat alle kinderen recht hebben op zorg;</w:t>
            </w:r>
          </w:p>
          <w:p w:rsidR="00FD5992" w:rsidP="00FD5992" w:rsidRDefault="00FD5992" w14:paraId="35B2376D" w14:textId="77777777"/>
          <w:p w:rsidRPr="00FD5992" w:rsidR="00FD5992" w:rsidP="00FD5992" w:rsidRDefault="00FD5992" w14:paraId="2741BAAC" w14:textId="51FEC401">
            <w:r w:rsidRPr="00FD5992">
              <w:t xml:space="preserve">verzoekt de regering ervoor te zorgen dat de toegankelijkheid tot de zorg wordt verbeterd voor kinderen in een kwetsbare positie, die bijvoorbeeld dakloos, onverzekerd en/of </w:t>
            </w:r>
            <w:proofErr w:type="spellStart"/>
            <w:r w:rsidRPr="00FD5992">
              <w:t>ongedocumenteerd</w:t>
            </w:r>
            <w:proofErr w:type="spellEnd"/>
            <w:r w:rsidRPr="00FD5992">
              <w:t xml:space="preserve"> zijn;</w:t>
            </w:r>
          </w:p>
          <w:p w:rsidR="00FD5992" w:rsidP="00FD5992" w:rsidRDefault="00FD5992" w14:paraId="0BE9B701" w14:textId="77777777"/>
          <w:p w:rsidRPr="00FD5992" w:rsidR="00FD5992" w:rsidP="00FD5992" w:rsidRDefault="00FD5992" w14:paraId="1FA316AD" w14:textId="11051B01">
            <w:r w:rsidRPr="00FD5992">
              <w:t>verzoekt de regering voorts de toegang tot het Rijksvaccinatieprogramma voor deze kinderen te verbeteren, en de Kamer hierover te informeren,</w:t>
            </w:r>
          </w:p>
          <w:p w:rsidR="00FD5992" w:rsidP="00FD5992" w:rsidRDefault="00FD5992" w14:paraId="47560605" w14:textId="77777777"/>
          <w:p w:rsidRPr="00FD5992" w:rsidR="00FD5992" w:rsidP="00FD5992" w:rsidRDefault="00FD5992" w14:paraId="4EA9BB8B" w14:textId="201E5956">
            <w:r w:rsidRPr="00FD5992">
              <w:t>en gaat over tot de orde van de dag.</w:t>
            </w:r>
          </w:p>
          <w:p w:rsidR="00FD5992" w:rsidP="00FD5992" w:rsidRDefault="00FD5992" w14:paraId="7024A7F6" w14:textId="77777777"/>
          <w:p w:rsidR="00FD5992" w:rsidP="00FD5992" w:rsidRDefault="00FD5992" w14:paraId="72EF2D8C" w14:textId="77777777">
            <w:r w:rsidRPr="00FD5992">
              <w:t xml:space="preserve">Dobbe </w:t>
            </w:r>
          </w:p>
          <w:p w:rsidR="00997775" w:rsidP="00FD5992" w:rsidRDefault="00FD5992" w14:paraId="16DF9E70" w14:textId="5CB34B5E">
            <w:r w:rsidRPr="00FD5992">
              <w:t>Westerveld</w:t>
            </w:r>
          </w:p>
        </w:tc>
      </w:tr>
    </w:tbl>
    <w:p w:rsidR="00997775" w:rsidRDefault="00997775" w14:paraId="456A0B6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1CF03" w14:textId="77777777" w:rsidR="00FD5992" w:rsidRDefault="00FD5992">
      <w:pPr>
        <w:spacing w:line="20" w:lineRule="exact"/>
      </w:pPr>
    </w:p>
  </w:endnote>
  <w:endnote w:type="continuationSeparator" w:id="0">
    <w:p w14:paraId="28A9A95E" w14:textId="77777777" w:rsidR="00FD5992" w:rsidRDefault="00FD599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76AD6DD" w14:textId="77777777" w:rsidR="00FD5992" w:rsidRDefault="00FD599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5878" w14:textId="77777777" w:rsidR="00FD5992" w:rsidRDefault="00FD599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26708F" w14:textId="77777777" w:rsidR="00FD5992" w:rsidRDefault="00FD5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9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D5992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A6411"/>
  <w15:docId w15:val="{6E97221F-C7FD-479F-B86A-69DEC3A9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2025-03-28T10:46:00.0000000Z</dcterms:created>
  <dcterms:modified xsi:type="dcterms:W3CDTF">2025-03-28T10:52:00.0000000Z</dcterms:modified>
  <dc:description>------------------------</dc:description>
  <dc:subject/>
  <keywords/>
  <version/>
  <category/>
</coreProperties>
</file>