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B65D7" w14:paraId="4117718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3A1744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F5A06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B65D7" w14:paraId="6E6B6B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6A0C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B65D7" w14:paraId="022756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0E5032" w14:textId="77777777"/>
        </w:tc>
      </w:tr>
      <w:tr w:rsidR="00997775" w:rsidTr="004B65D7" w14:paraId="136354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275E8F" w14:textId="77777777"/>
        </w:tc>
      </w:tr>
      <w:tr w:rsidR="00997775" w:rsidTr="004B65D7" w14:paraId="3E1148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AC32C5" w14:textId="77777777"/>
        </w:tc>
        <w:tc>
          <w:tcPr>
            <w:tcW w:w="7654" w:type="dxa"/>
            <w:gridSpan w:val="2"/>
          </w:tcPr>
          <w:p w:rsidR="00997775" w:rsidRDefault="00997775" w14:paraId="3D248BBB" w14:textId="77777777"/>
        </w:tc>
      </w:tr>
      <w:tr w:rsidR="004B65D7" w:rsidTr="004B65D7" w14:paraId="2CEB69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D7" w:rsidP="004B65D7" w:rsidRDefault="004B65D7" w14:paraId="38150A24" w14:textId="19F9083E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4B65D7" w:rsidP="004B65D7" w:rsidRDefault="004B65D7" w14:paraId="1A32E0EB" w14:textId="6FFEDF35">
            <w:pPr>
              <w:rPr>
                <w:b/>
              </w:rPr>
            </w:pPr>
            <w:r w:rsidRPr="00FD5992">
              <w:rPr>
                <w:b/>
                <w:bCs/>
                <w:szCs w:val="24"/>
              </w:rPr>
              <w:t>Jeugdzorg</w:t>
            </w:r>
          </w:p>
        </w:tc>
      </w:tr>
      <w:tr w:rsidR="004B65D7" w:rsidTr="004B65D7" w14:paraId="173C7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D7" w:rsidP="004B65D7" w:rsidRDefault="004B65D7" w14:paraId="5E29A462" w14:textId="77777777"/>
        </w:tc>
        <w:tc>
          <w:tcPr>
            <w:tcW w:w="7654" w:type="dxa"/>
            <w:gridSpan w:val="2"/>
          </w:tcPr>
          <w:p w:rsidR="004B65D7" w:rsidP="004B65D7" w:rsidRDefault="004B65D7" w14:paraId="7E943830" w14:textId="77777777"/>
        </w:tc>
      </w:tr>
      <w:tr w:rsidR="004B65D7" w:rsidTr="004B65D7" w14:paraId="3A4B8F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D7" w:rsidP="004B65D7" w:rsidRDefault="004B65D7" w14:paraId="065CC2A4" w14:textId="77777777"/>
        </w:tc>
        <w:tc>
          <w:tcPr>
            <w:tcW w:w="7654" w:type="dxa"/>
            <w:gridSpan w:val="2"/>
          </w:tcPr>
          <w:p w:rsidR="004B65D7" w:rsidP="004B65D7" w:rsidRDefault="004B65D7" w14:paraId="2FA3CF11" w14:textId="77777777"/>
        </w:tc>
      </w:tr>
      <w:tr w:rsidR="004B65D7" w:rsidTr="004B65D7" w14:paraId="37EEDF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D7" w:rsidP="004B65D7" w:rsidRDefault="004B65D7" w14:paraId="7FCFD06B" w14:textId="01F9192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1073</w:t>
            </w:r>
          </w:p>
        </w:tc>
        <w:tc>
          <w:tcPr>
            <w:tcW w:w="7654" w:type="dxa"/>
            <w:gridSpan w:val="2"/>
          </w:tcPr>
          <w:p w:rsidR="004B65D7" w:rsidP="004B65D7" w:rsidRDefault="004B65D7" w14:paraId="627B86CA" w14:textId="5DB10B2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WESTERVELD EN DOBBE</w:t>
            </w:r>
          </w:p>
        </w:tc>
      </w:tr>
      <w:tr w:rsidR="004B65D7" w:rsidTr="004B65D7" w14:paraId="67B1F6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B65D7" w:rsidP="004B65D7" w:rsidRDefault="004B65D7" w14:paraId="61F5B657" w14:textId="77777777"/>
        </w:tc>
        <w:tc>
          <w:tcPr>
            <w:tcW w:w="7654" w:type="dxa"/>
            <w:gridSpan w:val="2"/>
          </w:tcPr>
          <w:p w:rsidR="004B65D7" w:rsidP="004B65D7" w:rsidRDefault="004B65D7" w14:paraId="2A610963" w14:textId="2A5FB4C2">
            <w:r>
              <w:t>Voorgesteld 27 maart 2025</w:t>
            </w:r>
          </w:p>
        </w:tc>
      </w:tr>
      <w:tr w:rsidR="00997775" w:rsidTr="004B65D7" w14:paraId="16F487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5B1CB" w14:textId="77777777"/>
        </w:tc>
        <w:tc>
          <w:tcPr>
            <w:tcW w:w="7654" w:type="dxa"/>
            <w:gridSpan w:val="2"/>
          </w:tcPr>
          <w:p w:rsidR="00997775" w:rsidRDefault="00997775" w14:paraId="59C28852" w14:textId="77777777"/>
        </w:tc>
      </w:tr>
      <w:tr w:rsidR="00997775" w:rsidTr="004B65D7" w14:paraId="52D513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DB7A0" w14:textId="77777777"/>
        </w:tc>
        <w:tc>
          <w:tcPr>
            <w:tcW w:w="7654" w:type="dxa"/>
            <w:gridSpan w:val="2"/>
          </w:tcPr>
          <w:p w:rsidR="00997775" w:rsidRDefault="00997775" w14:paraId="2F4A5CC1" w14:textId="77777777">
            <w:r>
              <w:t>De Kamer,</w:t>
            </w:r>
          </w:p>
        </w:tc>
      </w:tr>
      <w:tr w:rsidR="00997775" w:rsidTr="004B65D7" w14:paraId="67BEF3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5E03B0" w14:textId="77777777"/>
        </w:tc>
        <w:tc>
          <w:tcPr>
            <w:tcW w:w="7654" w:type="dxa"/>
            <w:gridSpan w:val="2"/>
          </w:tcPr>
          <w:p w:rsidR="00997775" w:rsidRDefault="00997775" w14:paraId="58C063BB" w14:textId="77777777"/>
        </w:tc>
      </w:tr>
      <w:tr w:rsidR="00997775" w:rsidTr="004B65D7" w14:paraId="272B2A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868A76" w14:textId="77777777"/>
        </w:tc>
        <w:tc>
          <w:tcPr>
            <w:tcW w:w="7654" w:type="dxa"/>
            <w:gridSpan w:val="2"/>
          </w:tcPr>
          <w:p w:rsidR="00997775" w:rsidRDefault="00997775" w14:paraId="7B7A8AC9" w14:textId="77777777">
            <w:r>
              <w:t>gehoord de beraadslaging,</w:t>
            </w:r>
          </w:p>
        </w:tc>
      </w:tr>
      <w:tr w:rsidR="00997775" w:rsidTr="004B65D7" w14:paraId="6BA21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B0091" w14:textId="77777777"/>
        </w:tc>
        <w:tc>
          <w:tcPr>
            <w:tcW w:w="7654" w:type="dxa"/>
            <w:gridSpan w:val="2"/>
          </w:tcPr>
          <w:p w:rsidR="00997775" w:rsidRDefault="00997775" w14:paraId="472182C2" w14:textId="77777777"/>
        </w:tc>
      </w:tr>
      <w:tr w:rsidR="00997775" w:rsidTr="004B65D7" w14:paraId="45184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23946D" w14:textId="77777777"/>
        </w:tc>
        <w:tc>
          <w:tcPr>
            <w:tcW w:w="7654" w:type="dxa"/>
            <w:gridSpan w:val="2"/>
          </w:tcPr>
          <w:p w:rsidRPr="004B65D7" w:rsidR="004B65D7" w:rsidP="004B65D7" w:rsidRDefault="004B65D7" w14:paraId="7E09228C" w14:textId="77777777">
            <w:r w:rsidRPr="004B65D7">
              <w:t xml:space="preserve">constaterende dat uit de </w:t>
            </w:r>
            <w:proofErr w:type="spellStart"/>
            <w:r w:rsidRPr="004B65D7">
              <w:t>KidsRights</w:t>
            </w:r>
            <w:proofErr w:type="spellEnd"/>
            <w:r w:rsidRPr="004B65D7">
              <w:t xml:space="preserve"> Index 2024 blijkt dat kinderrechten in Nederland onvoldoende worden gewaarborgd in beleid en wet- en regelgeving;</w:t>
            </w:r>
          </w:p>
          <w:p w:rsidR="004B65D7" w:rsidP="004B65D7" w:rsidRDefault="004B65D7" w14:paraId="5F14BD2B" w14:textId="77777777"/>
          <w:p w:rsidR="004B65D7" w:rsidP="004B65D7" w:rsidRDefault="004B65D7" w14:paraId="4D32E991" w14:textId="77777777">
            <w:r w:rsidRPr="004B65D7">
              <w:t xml:space="preserve">constaterende dat de Kinderrechtentoets ervoor zorgt dat beleid en wet- of regelgeving worden getoetst aan kinderrechten uit het Internationaal Verdrag </w:t>
            </w:r>
          </w:p>
          <w:p w:rsidRPr="004B65D7" w:rsidR="004B65D7" w:rsidP="004B65D7" w:rsidRDefault="004B65D7" w14:paraId="3F7F6240" w14:textId="39AA16A1">
            <w:r w:rsidRPr="004B65D7">
              <w:t>inzake de rechten van het kind (IVRK);</w:t>
            </w:r>
          </w:p>
          <w:p w:rsidR="004B65D7" w:rsidP="004B65D7" w:rsidRDefault="004B65D7" w14:paraId="22AC0E5E" w14:textId="77777777"/>
          <w:p w:rsidRPr="004B65D7" w:rsidR="004B65D7" w:rsidP="004B65D7" w:rsidRDefault="004B65D7" w14:paraId="14E901CD" w14:textId="353739AA">
            <w:r w:rsidRPr="004B65D7">
              <w:t>verzoekt de regering standaard een Kinderrechtentoets uit te voeren bij beleid en wet- en regelgeving die kinderen raken,</w:t>
            </w:r>
          </w:p>
          <w:p w:rsidR="004B65D7" w:rsidP="004B65D7" w:rsidRDefault="004B65D7" w14:paraId="23951B96" w14:textId="77777777"/>
          <w:p w:rsidRPr="004B65D7" w:rsidR="004B65D7" w:rsidP="004B65D7" w:rsidRDefault="004B65D7" w14:paraId="49F6D310" w14:textId="3DAFFD4C">
            <w:r w:rsidRPr="004B65D7">
              <w:t>en gaat over tot de orde van de dag.</w:t>
            </w:r>
          </w:p>
          <w:p w:rsidR="004B65D7" w:rsidP="004B65D7" w:rsidRDefault="004B65D7" w14:paraId="5C3DAA05" w14:textId="77777777"/>
          <w:p w:rsidR="004B65D7" w:rsidP="004B65D7" w:rsidRDefault="004B65D7" w14:paraId="25A5D211" w14:textId="77777777">
            <w:r w:rsidRPr="004B65D7">
              <w:t xml:space="preserve">Westerveld </w:t>
            </w:r>
          </w:p>
          <w:p w:rsidR="00997775" w:rsidP="004B65D7" w:rsidRDefault="004B65D7" w14:paraId="01020220" w14:textId="6578920B">
            <w:r w:rsidRPr="004B65D7">
              <w:t>Dobbe</w:t>
            </w:r>
          </w:p>
        </w:tc>
      </w:tr>
    </w:tbl>
    <w:p w:rsidR="00997775" w:rsidRDefault="00997775" w14:paraId="4F8F726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94AF" w14:textId="77777777" w:rsidR="004B65D7" w:rsidRDefault="004B65D7">
      <w:pPr>
        <w:spacing w:line="20" w:lineRule="exact"/>
      </w:pPr>
    </w:p>
  </w:endnote>
  <w:endnote w:type="continuationSeparator" w:id="0">
    <w:p w14:paraId="249F19C9" w14:textId="77777777" w:rsidR="004B65D7" w:rsidRDefault="004B65D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CE900B" w14:textId="77777777" w:rsidR="004B65D7" w:rsidRDefault="004B65D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ACDAB" w14:textId="77777777" w:rsidR="004B65D7" w:rsidRDefault="004B65D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87DDB8E" w14:textId="77777777" w:rsidR="004B65D7" w:rsidRDefault="004B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D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B65D7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C2B67"/>
  <w15:docId w15:val="{8698285F-C770-4967-ABBC-E03807F2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2025-03-28T10:46:00.0000000Z</dcterms:created>
  <dcterms:modified xsi:type="dcterms:W3CDTF">2025-03-28T10:51:00.0000000Z</dcterms:modified>
  <dc:description>------------------------</dc:description>
  <dc:subject/>
  <keywords/>
  <version/>
  <category/>
</coreProperties>
</file>