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3074A" w14:paraId="33BFC679" w14:textId="77777777">
        <w:tc>
          <w:tcPr>
            <w:tcW w:w="6733" w:type="dxa"/>
            <w:gridSpan w:val="2"/>
            <w:tcBorders>
              <w:top w:val="nil"/>
              <w:left w:val="nil"/>
              <w:bottom w:val="nil"/>
              <w:right w:val="nil"/>
            </w:tcBorders>
            <w:vAlign w:val="center"/>
          </w:tcPr>
          <w:p w:rsidR="00997775" w:rsidP="00710A7A" w:rsidRDefault="00997775" w14:paraId="6BEE47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3C34B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3074A" w14:paraId="7B8F556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F2DCFF2" w14:textId="77777777">
            <w:r w:rsidRPr="008B0CC5">
              <w:t xml:space="preserve">Vergaderjaar </w:t>
            </w:r>
            <w:r w:rsidR="00AC6B87">
              <w:t>2024-2025</w:t>
            </w:r>
          </w:p>
        </w:tc>
      </w:tr>
      <w:tr w:rsidR="00997775" w:rsidTr="0053074A" w14:paraId="620616A1" w14:textId="77777777">
        <w:trPr>
          <w:cantSplit/>
        </w:trPr>
        <w:tc>
          <w:tcPr>
            <w:tcW w:w="10985" w:type="dxa"/>
            <w:gridSpan w:val="3"/>
            <w:tcBorders>
              <w:top w:val="nil"/>
              <w:left w:val="nil"/>
              <w:bottom w:val="nil"/>
              <w:right w:val="nil"/>
            </w:tcBorders>
          </w:tcPr>
          <w:p w:rsidR="00997775" w:rsidRDefault="00997775" w14:paraId="44CC05C4" w14:textId="77777777"/>
        </w:tc>
      </w:tr>
      <w:tr w:rsidR="00997775" w:rsidTr="0053074A" w14:paraId="55670C24" w14:textId="77777777">
        <w:trPr>
          <w:cantSplit/>
        </w:trPr>
        <w:tc>
          <w:tcPr>
            <w:tcW w:w="10985" w:type="dxa"/>
            <w:gridSpan w:val="3"/>
            <w:tcBorders>
              <w:top w:val="nil"/>
              <w:left w:val="nil"/>
              <w:bottom w:val="single" w:color="auto" w:sz="4" w:space="0"/>
              <w:right w:val="nil"/>
            </w:tcBorders>
          </w:tcPr>
          <w:p w:rsidR="00997775" w:rsidRDefault="00997775" w14:paraId="1E9F03F2" w14:textId="77777777"/>
        </w:tc>
      </w:tr>
      <w:tr w:rsidR="00997775" w:rsidTr="0053074A" w14:paraId="2DE93D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9A7E1" w14:textId="77777777"/>
        </w:tc>
        <w:tc>
          <w:tcPr>
            <w:tcW w:w="7654" w:type="dxa"/>
            <w:gridSpan w:val="2"/>
          </w:tcPr>
          <w:p w:rsidR="00997775" w:rsidRDefault="00997775" w14:paraId="3DBA44AC" w14:textId="77777777"/>
        </w:tc>
      </w:tr>
      <w:tr w:rsidR="0053074A" w:rsidTr="0053074A" w14:paraId="7F667B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074A" w:rsidP="0053074A" w:rsidRDefault="0053074A" w14:paraId="67EAED23" w14:textId="3B08BFD0">
            <w:pPr>
              <w:rPr>
                <w:b/>
              </w:rPr>
            </w:pPr>
            <w:r>
              <w:rPr>
                <w:b/>
              </w:rPr>
              <w:t>31 839</w:t>
            </w:r>
          </w:p>
        </w:tc>
        <w:tc>
          <w:tcPr>
            <w:tcW w:w="7654" w:type="dxa"/>
            <w:gridSpan w:val="2"/>
          </w:tcPr>
          <w:p w:rsidR="0053074A" w:rsidP="0053074A" w:rsidRDefault="0053074A" w14:paraId="3A984A48" w14:textId="4FFBA8A5">
            <w:pPr>
              <w:rPr>
                <w:b/>
              </w:rPr>
            </w:pPr>
            <w:r w:rsidRPr="00FD5992">
              <w:rPr>
                <w:b/>
                <w:bCs/>
                <w:szCs w:val="24"/>
              </w:rPr>
              <w:t>Jeugdzorg</w:t>
            </w:r>
          </w:p>
        </w:tc>
      </w:tr>
      <w:tr w:rsidR="0053074A" w:rsidTr="0053074A" w14:paraId="069D65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074A" w:rsidP="0053074A" w:rsidRDefault="0053074A" w14:paraId="199FCB4A" w14:textId="77777777"/>
        </w:tc>
        <w:tc>
          <w:tcPr>
            <w:tcW w:w="7654" w:type="dxa"/>
            <w:gridSpan w:val="2"/>
          </w:tcPr>
          <w:p w:rsidR="0053074A" w:rsidP="0053074A" w:rsidRDefault="0053074A" w14:paraId="2246865D" w14:textId="77777777"/>
        </w:tc>
      </w:tr>
      <w:tr w:rsidR="0053074A" w:rsidTr="0053074A" w14:paraId="6D8CD0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074A" w:rsidP="0053074A" w:rsidRDefault="0053074A" w14:paraId="5F42C67B" w14:textId="77777777"/>
        </w:tc>
        <w:tc>
          <w:tcPr>
            <w:tcW w:w="7654" w:type="dxa"/>
            <w:gridSpan w:val="2"/>
          </w:tcPr>
          <w:p w:rsidR="0053074A" w:rsidP="0053074A" w:rsidRDefault="0053074A" w14:paraId="1FC5424A" w14:textId="77777777"/>
        </w:tc>
      </w:tr>
      <w:tr w:rsidR="0053074A" w:rsidTr="0053074A" w14:paraId="1DAF9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074A" w:rsidP="0053074A" w:rsidRDefault="0053074A" w14:paraId="4E163AEB" w14:textId="5821A7AE">
            <w:pPr>
              <w:rPr>
                <w:b/>
              </w:rPr>
            </w:pPr>
            <w:r>
              <w:rPr>
                <w:b/>
              </w:rPr>
              <w:t xml:space="preserve">Nr. </w:t>
            </w:r>
            <w:r>
              <w:rPr>
                <w:b/>
              </w:rPr>
              <w:t>1074</w:t>
            </w:r>
          </w:p>
        </w:tc>
        <w:tc>
          <w:tcPr>
            <w:tcW w:w="7654" w:type="dxa"/>
            <w:gridSpan w:val="2"/>
          </w:tcPr>
          <w:p w:rsidR="0053074A" w:rsidP="0053074A" w:rsidRDefault="0053074A" w14:paraId="45DF2C34" w14:textId="0B6757F3">
            <w:pPr>
              <w:rPr>
                <w:b/>
              </w:rPr>
            </w:pPr>
            <w:r>
              <w:rPr>
                <w:b/>
              </w:rPr>
              <w:t xml:space="preserve">MOTIE VAN </w:t>
            </w:r>
            <w:r>
              <w:rPr>
                <w:b/>
              </w:rPr>
              <w:t>DE LEDEN WESTERVELD EN DOBBE</w:t>
            </w:r>
          </w:p>
        </w:tc>
      </w:tr>
      <w:tr w:rsidR="0053074A" w:rsidTr="0053074A" w14:paraId="1FCFBC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3074A" w:rsidP="0053074A" w:rsidRDefault="0053074A" w14:paraId="7351B326" w14:textId="77777777"/>
        </w:tc>
        <w:tc>
          <w:tcPr>
            <w:tcW w:w="7654" w:type="dxa"/>
            <w:gridSpan w:val="2"/>
          </w:tcPr>
          <w:p w:rsidR="0053074A" w:rsidP="0053074A" w:rsidRDefault="0053074A" w14:paraId="2052B3FD" w14:textId="28B51F83">
            <w:r>
              <w:t>Voorgesteld 27 maart 2025</w:t>
            </w:r>
          </w:p>
        </w:tc>
      </w:tr>
      <w:tr w:rsidR="00997775" w:rsidTr="0053074A" w14:paraId="6174C9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6E92C4" w14:textId="77777777"/>
        </w:tc>
        <w:tc>
          <w:tcPr>
            <w:tcW w:w="7654" w:type="dxa"/>
            <w:gridSpan w:val="2"/>
          </w:tcPr>
          <w:p w:rsidR="00997775" w:rsidRDefault="00997775" w14:paraId="50016B0E" w14:textId="77777777"/>
        </w:tc>
      </w:tr>
      <w:tr w:rsidR="00997775" w:rsidTr="0053074A" w14:paraId="39030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6A10FF" w14:textId="77777777"/>
        </w:tc>
        <w:tc>
          <w:tcPr>
            <w:tcW w:w="7654" w:type="dxa"/>
            <w:gridSpan w:val="2"/>
          </w:tcPr>
          <w:p w:rsidR="00997775" w:rsidRDefault="00997775" w14:paraId="781AD8FB" w14:textId="77777777">
            <w:r>
              <w:t>De Kamer,</w:t>
            </w:r>
          </w:p>
        </w:tc>
      </w:tr>
      <w:tr w:rsidR="00997775" w:rsidTr="0053074A" w14:paraId="008F5B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2D81BF" w14:textId="77777777"/>
        </w:tc>
        <w:tc>
          <w:tcPr>
            <w:tcW w:w="7654" w:type="dxa"/>
            <w:gridSpan w:val="2"/>
          </w:tcPr>
          <w:p w:rsidR="00997775" w:rsidRDefault="00997775" w14:paraId="20D75973" w14:textId="77777777"/>
        </w:tc>
      </w:tr>
      <w:tr w:rsidR="00997775" w:rsidTr="0053074A" w14:paraId="0517426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A9DBB7" w14:textId="77777777"/>
        </w:tc>
        <w:tc>
          <w:tcPr>
            <w:tcW w:w="7654" w:type="dxa"/>
            <w:gridSpan w:val="2"/>
          </w:tcPr>
          <w:p w:rsidR="00997775" w:rsidRDefault="00997775" w14:paraId="0D5EB375" w14:textId="77777777">
            <w:r>
              <w:t>gehoord de beraadslaging,</w:t>
            </w:r>
          </w:p>
        </w:tc>
      </w:tr>
      <w:tr w:rsidR="00997775" w:rsidTr="0053074A" w14:paraId="3C1A48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5BD9D3" w14:textId="77777777"/>
        </w:tc>
        <w:tc>
          <w:tcPr>
            <w:tcW w:w="7654" w:type="dxa"/>
            <w:gridSpan w:val="2"/>
          </w:tcPr>
          <w:p w:rsidR="00997775" w:rsidRDefault="00997775" w14:paraId="26C058C5" w14:textId="77777777"/>
        </w:tc>
      </w:tr>
      <w:tr w:rsidR="00997775" w:rsidTr="0053074A" w14:paraId="0529B9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6D3B69" w14:textId="77777777"/>
        </w:tc>
        <w:tc>
          <w:tcPr>
            <w:tcW w:w="7654" w:type="dxa"/>
            <w:gridSpan w:val="2"/>
          </w:tcPr>
          <w:p w:rsidRPr="0053074A" w:rsidR="0053074A" w:rsidP="0053074A" w:rsidRDefault="0053074A" w14:paraId="37524C70" w14:textId="77777777">
            <w:r w:rsidRPr="0053074A">
              <w:t>constaterende dat de handtekening van Nederland onder het Kinderrechtenverdrag staat;</w:t>
            </w:r>
          </w:p>
          <w:p w:rsidR="0053074A" w:rsidP="0053074A" w:rsidRDefault="0053074A" w14:paraId="71BE527A" w14:textId="77777777"/>
          <w:p w:rsidRPr="0053074A" w:rsidR="0053074A" w:rsidP="0053074A" w:rsidRDefault="0053074A" w14:paraId="6B4B2BA4" w14:textId="16A5CD36">
            <w:r w:rsidRPr="0053074A">
              <w:t xml:space="preserve">constaterende dat financiële problemen soms de oorzaak zijn dat kinderen in de jeugdzorg of na een uithuisplaatsing verminderd of geen contact hebben met familie, hulpmiddelen en educatieve middelen voor kinderen met een beperking niet altijd worden vergoed, en kinderen uit families met </w:t>
            </w:r>
            <w:proofErr w:type="spellStart"/>
            <w:r w:rsidRPr="0053074A">
              <w:t>sociaal-economische</w:t>
            </w:r>
            <w:proofErr w:type="spellEnd"/>
            <w:r w:rsidRPr="0053074A">
              <w:t xml:space="preserve"> problemen minder vaak zwemvaardig zijn en kunnen sporten en bewegen;</w:t>
            </w:r>
          </w:p>
          <w:p w:rsidR="0053074A" w:rsidP="0053074A" w:rsidRDefault="0053074A" w14:paraId="173526E1" w14:textId="77777777"/>
          <w:p w:rsidRPr="0053074A" w:rsidR="0053074A" w:rsidP="0053074A" w:rsidRDefault="0053074A" w14:paraId="3DD6334E" w14:textId="2D6F0590">
            <w:r w:rsidRPr="0053074A">
              <w:t>constaterende dat dit in strijd is met de artikelen 9, 23 en 31;</w:t>
            </w:r>
          </w:p>
          <w:p w:rsidR="0053074A" w:rsidP="0053074A" w:rsidRDefault="0053074A" w14:paraId="2E3DE8EC" w14:textId="77777777"/>
          <w:p w:rsidRPr="0053074A" w:rsidR="0053074A" w:rsidP="0053074A" w:rsidRDefault="0053074A" w14:paraId="5D7B1392" w14:textId="6D2136BD">
            <w:r w:rsidRPr="0053074A">
              <w:t>verzoekt de regering een plan te maken om deze schendingen van kinderrechten vanwege de financiële situatie van ouders aan te pakken, en de Kamer hierover voor de zomer te informeren,</w:t>
            </w:r>
          </w:p>
          <w:p w:rsidR="0053074A" w:rsidP="0053074A" w:rsidRDefault="0053074A" w14:paraId="3C07DADB" w14:textId="77777777"/>
          <w:p w:rsidRPr="0053074A" w:rsidR="0053074A" w:rsidP="0053074A" w:rsidRDefault="0053074A" w14:paraId="55AAB8E1" w14:textId="181D6DBE">
            <w:r w:rsidRPr="0053074A">
              <w:t>en gaat over tot de orde van de dag.</w:t>
            </w:r>
          </w:p>
          <w:p w:rsidR="0053074A" w:rsidP="0053074A" w:rsidRDefault="0053074A" w14:paraId="53A20136" w14:textId="77777777"/>
          <w:p w:rsidR="0053074A" w:rsidP="0053074A" w:rsidRDefault="0053074A" w14:paraId="7FF01B64" w14:textId="77777777">
            <w:r w:rsidRPr="0053074A">
              <w:t xml:space="preserve">Westerveld </w:t>
            </w:r>
          </w:p>
          <w:p w:rsidR="00997775" w:rsidP="0053074A" w:rsidRDefault="0053074A" w14:paraId="148D20A3" w14:textId="06838E20">
            <w:r w:rsidRPr="0053074A">
              <w:t>Dobbe</w:t>
            </w:r>
          </w:p>
        </w:tc>
      </w:tr>
    </w:tbl>
    <w:p w:rsidR="00997775" w:rsidRDefault="00997775" w14:paraId="2CBE24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92C33" w14:textId="77777777" w:rsidR="0053074A" w:rsidRDefault="0053074A">
      <w:pPr>
        <w:spacing w:line="20" w:lineRule="exact"/>
      </w:pPr>
    </w:p>
  </w:endnote>
  <w:endnote w:type="continuationSeparator" w:id="0">
    <w:p w14:paraId="4779ACD5" w14:textId="77777777" w:rsidR="0053074A" w:rsidRDefault="0053074A">
      <w:pPr>
        <w:pStyle w:val="Amendement"/>
      </w:pPr>
      <w:r>
        <w:rPr>
          <w:b w:val="0"/>
        </w:rPr>
        <w:t xml:space="preserve"> </w:t>
      </w:r>
    </w:p>
  </w:endnote>
  <w:endnote w:type="continuationNotice" w:id="1">
    <w:p w14:paraId="64D601A1" w14:textId="77777777" w:rsidR="0053074A" w:rsidRDefault="005307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D3397" w14:textId="77777777" w:rsidR="0053074A" w:rsidRDefault="0053074A">
      <w:pPr>
        <w:pStyle w:val="Amendement"/>
      </w:pPr>
      <w:r>
        <w:rPr>
          <w:b w:val="0"/>
        </w:rPr>
        <w:separator/>
      </w:r>
    </w:p>
  </w:footnote>
  <w:footnote w:type="continuationSeparator" w:id="0">
    <w:p w14:paraId="117A3DED" w14:textId="77777777" w:rsidR="0053074A" w:rsidRDefault="00530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74A"/>
    <w:rsid w:val="00133FCE"/>
    <w:rsid w:val="001E482C"/>
    <w:rsid w:val="001E4877"/>
    <w:rsid w:val="0021105A"/>
    <w:rsid w:val="00280D6A"/>
    <w:rsid w:val="002B78E9"/>
    <w:rsid w:val="002C5406"/>
    <w:rsid w:val="00330D60"/>
    <w:rsid w:val="00345A5C"/>
    <w:rsid w:val="003F71A1"/>
    <w:rsid w:val="00476415"/>
    <w:rsid w:val="0053074A"/>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1F8E2"/>
  <w15:docId w15:val="{4726EDE4-935B-4F54-A704-6F81109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840</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2025-03-28T10:46:00.0000000Z</dcterms:created>
  <dcterms:modified xsi:type="dcterms:W3CDTF">2025-03-28T10:52:00.0000000Z</dcterms:modified>
  <dc:description>------------------------</dc:description>
  <dc:subject/>
  <keywords/>
  <version/>
  <category/>
</coreProperties>
</file>