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474C1" w14:paraId="1295CD8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D8BA9C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1FD042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474C1" w14:paraId="1E84A1D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7FB4B4E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474C1" w14:paraId="27C8919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14178EA" w14:textId="77777777"/>
        </w:tc>
      </w:tr>
      <w:tr w:rsidR="00997775" w:rsidTr="003474C1" w14:paraId="53F3FAB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486D707" w14:textId="77777777"/>
        </w:tc>
      </w:tr>
      <w:tr w:rsidR="00997775" w:rsidTr="003474C1" w14:paraId="3143F0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1E609C8" w14:textId="77777777"/>
        </w:tc>
        <w:tc>
          <w:tcPr>
            <w:tcW w:w="7654" w:type="dxa"/>
            <w:gridSpan w:val="2"/>
          </w:tcPr>
          <w:p w:rsidR="00997775" w:rsidRDefault="00997775" w14:paraId="01122C8E" w14:textId="77777777"/>
        </w:tc>
      </w:tr>
      <w:tr w:rsidR="003474C1" w:rsidTr="003474C1" w14:paraId="273339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4C1" w:rsidP="003474C1" w:rsidRDefault="003474C1" w14:paraId="166CFDDE" w14:textId="48D7E98B">
            <w:pPr>
              <w:rPr>
                <w:b/>
              </w:rPr>
            </w:pPr>
            <w:r>
              <w:rPr>
                <w:b/>
              </w:rPr>
              <w:t>31 839</w:t>
            </w:r>
          </w:p>
        </w:tc>
        <w:tc>
          <w:tcPr>
            <w:tcW w:w="7654" w:type="dxa"/>
            <w:gridSpan w:val="2"/>
          </w:tcPr>
          <w:p w:rsidR="003474C1" w:rsidP="003474C1" w:rsidRDefault="003474C1" w14:paraId="6E53FD8F" w14:textId="65D47A7D">
            <w:pPr>
              <w:rPr>
                <w:b/>
              </w:rPr>
            </w:pPr>
            <w:r w:rsidRPr="00FD5992">
              <w:rPr>
                <w:b/>
                <w:bCs/>
                <w:szCs w:val="24"/>
              </w:rPr>
              <w:t>Jeugdzorg</w:t>
            </w:r>
          </w:p>
        </w:tc>
      </w:tr>
      <w:tr w:rsidR="003474C1" w:rsidTr="003474C1" w14:paraId="30F573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4C1" w:rsidP="003474C1" w:rsidRDefault="003474C1" w14:paraId="7326E88A" w14:textId="77777777"/>
        </w:tc>
        <w:tc>
          <w:tcPr>
            <w:tcW w:w="7654" w:type="dxa"/>
            <w:gridSpan w:val="2"/>
          </w:tcPr>
          <w:p w:rsidR="003474C1" w:rsidP="003474C1" w:rsidRDefault="003474C1" w14:paraId="36B3F61C" w14:textId="77777777"/>
        </w:tc>
      </w:tr>
      <w:tr w:rsidR="003474C1" w:rsidTr="003474C1" w14:paraId="233A7E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4C1" w:rsidP="003474C1" w:rsidRDefault="003474C1" w14:paraId="535536B9" w14:textId="77777777"/>
        </w:tc>
        <w:tc>
          <w:tcPr>
            <w:tcW w:w="7654" w:type="dxa"/>
            <w:gridSpan w:val="2"/>
          </w:tcPr>
          <w:p w:rsidR="003474C1" w:rsidP="003474C1" w:rsidRDefault="003474C1" w14:paraId="07214AAD" w14:textId="77777777"/>
        </w:tc>
      </w:tr>
      <w:tr w:rsidR="003474C1" w:rsidTr="003474C1" w14:paraId="6F88E5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4C1" w:rsidP="003474C1" w:rsidRDefault="003474C1" w14:paraId="161F61E8" w14:textId="57175B9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1075</w:t>
            </w:r>
          </w:p>
        </w:tc>
        <w:tc>
          <w:tcPr>
            <w:tcW w:w="7654" w:type="dxa"/>
            <w:gridSpan w:val="2"/>
          </w:tcPr>
          <w:p w:rsidR="003474C1" w:rsidP="003474C1" w:rsidRDefault="003474C1" w14:paraId="4CFBB62E" w14:textId="6143427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BRUYNING</w:t>
            </w:r>
          </w:p>
        </w:tc>
      </w:tr>
      <w:tr w:rsidR="003474C1" w:rsidTr="003474C1" w14:paraId="66BCEB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4C1" w:rsidP="003474C1" w:rsidRDefault="003474C1" w14:paraId="71E08F1D" w14:textId="77777777"/>
        </w:tc>
        <w:tc>
          <w:tcPr>
            <w:tcW w:w="7654" w:type="dxa"/>
            <w:gridSpan w:val="2"/>
          </w:tcPr>
          <w:p w:rsidR="003474C1" w:rsidP="003474C1" w:rsidRDefault="003474C1" w14:paraId="4EDF473E" w14:textId="240073EA">
            <w:r>
              <w:t>Voorgesteld 27 maart 2025</w:t>
            </w:r>
          </w:p>
        </w:tc>
      </w:tr>
      <w:tr w:rsidR="00997775" w:rsidTr="003474C1" w14:paraId="5FD4052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969BB2" w14:textId="77777777"/>
        </w:tc>
        <w:tc>
          <w:tcPr>
            <w:tcW w:w="7654" w:type="dxa"/>
            <w:gridSpan w:val="2"/>
          </w:tcPr>
          <w:p w:rsidR="00997775" w:rsidRDefault="00997775" w14:paraId="44DFFC04" w14:textId="77777777"/>
        </w:tc>
      </w:tr>
      <w:tr w:rsidR="00997775" w:rsidTr="003474C1" w14:paraId="44D53F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D5E7D4" w14:textId="77777777"/>
        </w:tc>
        <w:tc>
          <w:tcPr>
            <w:tcW w:w="7654" w:type="dxa"/>
            <w:gridSpan w:val="2"/>
          </w:tcPr>
          <w:p w:rsidR="00997775" w:rsidRDefault="00997775" w14:paraId="202BA13C" w14:textId="77777777">
            <w:r>
              <w:t>De Kamer,</w:t>
            </w:r>
          </w:p>
        </w:tc>
      </w:tr>
      <w:tr w:rsidR="00997775" w:rsidTr="003474C1" w14:paraId="2D3D72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0086B6" w14:textId="77777777"/>
        </w:tc>
        <w:tc>
          <w:tcPr>
            <w:tcW w:w="7654" w:type="dxa"/>
            <w:gridSpan w:val="2"/>
          </w:tcPr>
          <w:p w:rsidR="00997775" w:rsidRDefault="00997775" w14:paraId="633CC424" w14:textId="77777777"/>
        </w:tc>
      </w:tr>
      <w:tr w:rsidR="00997775" w:rsidTr="003474C1" w14:paraId="68A7D16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62F390" w14:textId="77777777"/>
        </w:tc>
        <w:tc>
          <w:tcPr>
            <w:tcW w:w="7654" w:type="dxa"/>
            <w:gridSpan w:val="2"/>
          </w:tcPr>
          <w:p w:rsidR="00997775" w:rsidRDefault="00997775" w14:paraId="54269ED2" w14:textId="77777777">
            <w:r>
              <w:t>gehoord de beraadslaging,</w:t>
            </w:r>
          </w:p>
        </w:tc>
      </w:tr>
      <w:tr w:rsidR="00997775" w:rsidTr="003474C1" w14:paraId="0FF630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185015" w14:textId="77777777"/>
        </w:tc>
        <w:tc>
          <w:tcPr>
            <w:tcW w:w="7654" w:type="dxa"/>
            <w:gridSpan w:val="2"/>
          </w:tcPr>
          <w:p w:rsidR="00997775" w:rsidRDefault="00997775" w14:paraId="04C4E0F1" w14:textId="77777777"/>
        </w:tc>
      </w:tr>
      <w:tr w:rsidR="00997775" w:rsidTr="003474C1" w14:paraId="2544C7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B26BFD" w14:textId="77777777"/>
        </w:tc>
        <w:tc>
          <w:tcPr>
            <w:tcW w:w="7654" w:type="dxa"/>
            <w:gridSpan w:val="2"/>
          </w:tcPr>
          <w:p w:rsidRPr="003474C1" w:rsidR="003474C1" w:rsidP="003474C1" w:rsidRDefault="003474C1" w14:paraId="5460D3DC" w14:textId="77777777">
            <w:r w:rsidRPr="003474C1">
              <w:t>constaterende dat Nederland zich heeft gecommitteerd aan het Internationaal Verdrag inzake de rechten van het kind (IVRK);</w:t>
            </w:r>
          </w:p>
          <w:p w:rsidR="003474C1" w:rsidP="003474C1" w:rsidRDefault="003474C1" w14:paraId="497DE944" w14:textId="77777777"/>
          <w:p w:rsidRPr="003474C1" w:rsidR="003474C1" w:rsidP="003474C1" w:rsidRDefault="003474C1" w14:paraId="21AC7039" w14:textId="6C59BB93">
            <w:r w:rsidRPr="003474C1">
              <w:t>van mening dat kinderen een actieve stem moeten krijgen in beleid en besluitvorming die hen aangaan;</w:t>
            </w:r>
          </w:p>
          <w:p w:rsidR="003474C1" w:rsidP="003474C1" w:rsidRDefault="003474C1" w14:paraId="607DDAE7" w14:textId="77777777"/>
          <w:p w:rsidRPr="003474C1" w:rsidR="003474C1" w:rsidP="003474C1" w:rsidRDefault="003474C1" w14:paraId="6F59F141" w14:textId="7E6AC112">
            <w:r w:rsidRPr="003474C1">
              <w:t>overwegende dat in het rapport Een Jonge Blik op Kinderrechten waardevolle aanbevelingen zijn gedaan ter verbetering van de naleving en borging van kinderrechten;</w:t>
            </w:r>
          </w:p>
          <w:p w:rsidR="003474C1" w:rsidP="003474C1" w:rsidRDefault="003474C1" w14:paraId="5EB990C3" w14:textId="77777777"/>
          <w:p w:rsidRPr="003474C1" w:rsidR="003474C1" w:rsidP="003474C1" w:rsidRDefault="003474C1" w14:paraId="68892D71" w14:textId="5743CA6D">
            <w:r w:rsidRPr="003474C1">
              <w:t>verzoekt de regering:</w:t>
            </w:r>
          </w:p>
          <w:p w:rsidRPr="003474C1" w:rsidR="003474C1" w:rsidP="003474C1" w:rsidRDefault="003474C1" w14:paraId="71A1385E" w14:textId="77777777">
            <w:pPr>
              <w:numPr>
                <w:ilvl w:val="0"/>
                <w:numId w:val="1"/>
              </w:numPr>
            </w:pPr>
            <w:r w:rsidRPr="003474C1">
              <w:t>te onderzoeken of er maatregelen kunnen worden genomen om de actieve participatie van kinderen bij beleid en besluitvorming te stimuleren en structureel te borgen;</w:t>
            </w:r>
          </w:p>
          <w:p w:rsidRPr="003474C1" w:rsidR="003474C1" w:rsidP="003474C1" w:rsidRDefault="003474C1" w14:paraId="50FC52B4" w14:textId="77777777">
            <w:pPr>
              <w:numPr>
                <w:ilvl w:val="0"/>
                <w:numId w:val="1"/>
              </w:numPr>
            </w:pPr>
            <w:r w:rsidRPr="003474C1">
              <w:t>te onderzoeken op welke wijze de aanbevelingen uit Een Jonge Blik op Kinderrechten geïmplementeerd kunnen worden en de Kamer hierover te informeren;</w:t>
            </w:r>
          </w:p>
          <w:p w:rsidRPr="003474C1" w:rsidR="003474C1" w:rsidP="003474C1" w:rsidRDefault="003474C1" w14:paraId="7AFD943C" w14:textId="77777777">
            <w:pPr>
              <w:numPr>
                <w:ilvl w:val="0"/>
                <w:numId w:val="1"/>
              </w:numPr>
            </w:pPr>
            <w:r w:rsidRPr="003474C1">
              <w:t>te rapporteren over de voortgang van deze maatregelen binnen zes maanden,</w:t>
            </w:r>
          </w:p>
          <w:p w:rsidRPr="003474C1" w:rsidR="003474C1" w:rsidP="003474C1" w:rsidRDefault="003474C1" w14:paraId="6D2CC19F" w14:textId="77777777"/>
          <w:p w:rsidRPr="003474C1" w:rsidR="003474C1" w:rsidP="003474C1" w:rsidRDefault="003474C1" w14:paraId="690CEC77" w14:textId="77777777">
            <w:r w:rsidRPr="003474C1">
              <w:t>en gaat over tot de orde van de dag.</w:t>
            </w:r>
          </w:p>
          <w:p w:rsidR="003474C1" w:rsidP="003474C1" w:rsidRDefault="003474C1" w14:paraId="07FDB4CD" w14:textId="77777777"/>
          <w:p w:rsidR="00997775" w:rsidP="003474C1" w:rsidRDefault="003474C1" w14:paraId="41E5BB07" w14:textId="49B088D0">
            <w:proofErr w:type="spellStart"/>
            <w:r w:rsidRPr="003474C1">
              <w:t>Bruyning</w:t>
            </w:r>
            <w:proofErr w:type="spellEnd"/>
          </w:p>
        </w:tc>
      </w:tr>
    </w:tbl>
    <w:p w:rsidR="00997775" w:rsidRDefault="00997775" w14:paraId="5AA9FA1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10C7D" w14:textId="77777777" w:rsidR="003474C1" w:rsidRDefault="003474C1">
      <w:pPr>
        <w:spacing w:line="20" w:lineRule="exact"/>
      </w:pPr>
    </w:p>
  </w:endnote>
  <w:endnote w:type="continuationSeparator" w:id="0">
    <w:p w14:paraId="06C8956D" w14:textId="77777777" w:rsidR="003474C1" w:rsidRDefault="003474C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E8FE29" w14:textId="77777777" w:rsidR="003474C1" w:rsidRDefault="003474C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65134" w14:textId="77777777" w:rsidR="003474C1" w:rsidRDefault="003474C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BE56205" w14:textId="77777777" w:rsidR="003474C1" w:rsidRDefault="00347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26D0792A"/>
    <w:lvl w:ilvl="0" w:tplc="B726DEE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FAEFEE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34B5A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E48430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C80C2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3CFA46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A02314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4CC6A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767EC2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5699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474C1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4CD8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45151"/>
  <w15:docId w15:val="{BA5A717E-E176-4299-A5B3-65D065531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893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2025-03-28T10:46:00.0000000Z</dcterms:created>
  <dcterms:modified xsi:type="dcterms:W3CDTF">2025-03-28T10:53:00.0000000Z</dcterms:modified>
  <dc:description>------------------------</dc:description>
  <dc:subject/>
  <keywords/>
  <version/>
  <category/>
</coreProperties>
</file>