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87D4FB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89CB41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EB4C88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CDE099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A67D833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9D0B0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D240495" w14:textId="77777777"/>
        </w:tc>
      </w:tr>
      <w:tr w:rsidR="0028220F" w:rsidTr="0065630E" w14:paraId="31E279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612FF8C" w14:textId="77777777"/>
        </w:tc>
      </w:tr>
      <w:tr w:rsidR="0028220F" w:rsidTr="0065630E" w14:paraId="12354E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8561CD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A9DC902" w14:textId="77777777">
            <w:pPr>
              <w:rPr>
                <w:b/>
              </w:rPr>
            </w:pPr>
          </w:p>
        </w:tc>
      </w:tr>
      <w:tr w:rsidR="0028220F" w:rsidTr="0065630E" w14:paraId="50867F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43E9E" w14:paraId="22138F1B" w14:textId="756E0E82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8647" w:type="dxa"/>
            <w:gridSpan w:val="2"/>
          </w:tcPr>
          <w:p w:rsidRPr="00343E9E" w:rsidR="0028220F" w:rsidP="0065630E" w:rsidRDefault="00343E9E" w14:paraId="6365B967" w14:textId="65546112">
            <w:pPr>
              <w:rPr>
                <w:b/>
                <w:bCs/>
              </w:rPr>
            </w:pPr>
            <w:bookmarkStart w:name="_GoBack" w:id="0"/>
            <w:bookmarkEnd w:id="0"/>
            <w:r w:rsidRPr="00343E9E">
              <w:rPr>
                <w:b/>
                <w:bCs/>
              </w:rPr>
              <w:t>Kabinetsaanpak Klimaatbeleid</w:t>
            </w:r>
          </w:p>
        </w:tc>
      </w:tr>
      <w:tr w:rsidR="0028220F" w:rsidTr="0065630E" w14:paraId="6C6627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E5B8CD" w14:textId="77777777"/>
        </w:tc>
        <w:tc>
          <w:tcPr>
            <w:tcW w:w="8647" w:type="dxa"/>
            <w:gridSpan w:val="2"/>
          </w:tcPr>
          <w:p w:rsidR="0028220F" w:rsidP="0065630E" w:rsidRDefault="0028220F" w14:paraId="51EF824A" w14:textId="77777777"/>
        </w:tc>
      </w:tr>
      <w:tr w:rsidR="0028220F" w:rsidTr="0065630E" w14:paraId="13A05F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0072B3" w14:textId="77777777"/>
        </w:tc>
        <w:tc>
          <w:tcPr>
            <w:tcW w:w="8647" w:type="dxa"/>
            <w:gridSpan w:val="2"/>
          </w:tcPr>
          <w:p w:rsidR="0028220F" w:rsidP="0065630E" w:rsidRDefault="0028220F" w14:paraId="7A3D101F" w14:textId="77777777"/>
        </w:tc>
      </w:tr>
      <w:tr w:rsidR="0028220F" w:rsidTr="0065630E" w14:paraId="59A5A2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8E2D06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B61EBB1" w14:textId="5290106A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43E9E">
              <w:rPr>
                <w:b/>
              </w:rPr>
              <w:t>DE LEDEN KRÖGER EN BECKERMAN</w:t>
            </w:r>
          </w:p>
          <w:p w:rsidR="0028220F" w:rsidP="0065630E" w:rsidRDefault="0028220F" w14:paraId="469B94BB" w14:textId="6F764F16">
            <w:pPr>
              <w:rPr>
                <w:b/>
              </w:rPr>
            </w:pPr>
            <w:r>
              <w:t xml:space="preserve">Ter vervanging van die gedrukt onder nr. </w:t>
            </w:r>
            <w:r w:rsidR="00343E9E">
              <w:t>1483</w:t>
            </w:r>
          </w:p>
        </w:tc>
      </w:tr>
      <w:tr w:rsidR="0028220F" w:rsidTr="0065630E" w14:paraId="1E46AC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691606" w14:textId="77777777"/>
        </w:tc>
        <w:tc>
          <w:tcPr>
            <w:tcW w:w="8647" w:type="dxa"/>
            <w:gridSpan w:val="2"/>
          </w:tcPr>
          <w:p w:rsidR="0028220F" w:rsidP="0065630E" w:rsidRDefault="0028220F" w14:paraId="547EC489" w14:textId="77777777">
            <w:r>
              <w:t xml:space="preserve">Voorgesteld </w:t>
            </w:r>
          </w:p>
        </w:tc>
      </w:tr>
      <w:tr w:rsidR="0028220F" w:rsidTr="0065630E" w14:paraId="160AA4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4A6C4A" w14:textId="77777777"/>
        </w:tc>
        <w:tc>
          <w:tcPr>
            <w:tcW w:w="8647" w:type="dxa"/>
            <w:gridSpan w:val="2"/>
          </w:tcPr>
          <w:p w:rsidR="0028220F" w:rsidP="0065630E" w:rsidRDefault="0028220F" w14:paraId="7A291B56" w14:textId="77777777"/>
        </w:tc>
      </w:tr>
      <w:tr w:rsidR="0028220F" w:rsidTr="0065630E" w14:paraId="1359E6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6448A5" w14:textId="77777777"/>
        </w:tc>
        <w:tc>
          <w:tcPr>
            <w:tcW w:w="8647" w:type="dxa"/>
            <w:gridSpan w:val="2"/>
          </w:tcPr>
          <w:p w:rsidR="0028220F" w:rsidP="0065630E" w:rsidRDefault="0028220F" w14:paraId="6F43B3E9" w14:textId="77777777">
            <w:r>
              <w:t>De Kamer,</w:t>
            </w:r>
          </w:p>
        </w:tc>
      </w:tr>
      <w:tr w:rsidR="0028220F" w:rsidTr="0065630E" w14:paraId="0A7C29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AFC3675" w14:textId="77777777"/>
        </w:tc>
        <w:tc>
          <w:tcPr>
            <w:tcW w:w="8647" w:type="dxa"/>
            <w:gridSpan w:val="2"/>
          </w:tcPr>
          <w:p w:rsidR="0028220F" w:rsidP="0065630E" w:rsidRDefault="0028220F" w14:paraId="38C22116" w14:textId="77777777"/>
        </w:tc>
      </w:tr>
      <w:tr w:rsidR="0028220F" w:rsidTr="0065630E" w14:paraId="4C69A2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428C30" w14:textId="77777777"/>
        </w:tc>
        <w:tc>
          <w:tcPr>
            <w:tcW w:w="8647" w:type="dxa"/>
            <w:gridSpan w:val="2"/>
          </w:tcPr>
          <w:p w:rsidR="0028220F" w:rsidP="0065630E" w:rsidRDefault="0028220F" w14:paraId="0C08E5EE" w14:textId="77777777">
            <w:r>
              <w:t>gehoord de beraadslaging,</w:t>
            </w:r>
          </w:p>
        </w:tc>
      </w:tr>
      <w:tr w:rsidR="0028220F" w:rsidTr="0065630E" w14:paraId="45B78C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971C97" w14:textId="77777777"/>
        </w:tc>
        <w:tc>
          <w:tcPr>
            <w:tcW w:w="8647" w:type="dxa"/>
            <w:gridSpan w:val="2"/>
          </w:tcPr>
          <w:p w:rsidR="0028220F" w:rsidP="0065630E" w:rsidRDefault="0028220F" w14:paraId="3F309456" w14:textId="77777777"/>
        </w:tc>
      </w:tr>
      <w:tr w:rsidR="0028220F" w:rsidTr="0065630E" w14:paraId="516FE6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83816C" w14:textId="77777777"/>
        </w:tc>
        <w:tc>
          <w:tcPr>
            <w:tcW w:w="8647" w:type="dxa"/>
            <w:gridSpan w:val="2"/>
          </w:tcPr>
          <w:p w:rsidR="00343E9E" w:rsidP="00343E9E" w:rsidRDefault="00343E9E" w14:paraId="17C29AB6" w14:textId="77777777">
            <w:r>
              <w:t>overwegende dat zonnestroom een belangrijk aandeel van onze schone energie van eigen bodem betreft;</w:t>
            </w:r>
          </w:p>
          <w:p w:rsidR="00343E9E" w:rsidP="00343E9E" w:rsidRDefault="00343E9E" w14:paraId="1FB5F077" w14:textId="77777777">
            <w:r>
              <w:t xml:space="preserve"> </w:t>
            </w:r>
          </w:p>
          <w:p w:rsidR="00343E9E" w:rsidP="00343E9E" w:rsidRDefault="00343E9E" w14:paraId="21D6CF7D" w14:textId="77777777">
            <w:r>
              <w:t xml:space="preserve">overwegende dat veel mensen, zowel huurders als mensen met een koophuis, te goeder trouw zonnepanelen hebben genomen en nu worden geconfronteerd met het feit dat de </w:t>
            </w:r>
            <w:proofErr w:type="spellStart"/>
            <w:r>
              <w:t>terugleververgoeding</w:t>
            </w:r>
            <w:proofErr w:type="spellEnd"/>
            <w:r>
              <w:t xml:space="preserve"> in 2027 instort en nog maar een kwart cent zal bedragen;</w:t>
            </w:r>
          </w:p>
          <w:p w:rsidR="00343E9E" w:rsidP="00343E9E" w:rsidRDefault="00343E9E" w14:paraId="48E2A21C" w14:textId="77777777">
            <w:r>
              <w:t xml:space="preserve"> </w:t>
            </w:r>
          </w:p>
          <w:p w:rsidR="00343E9E" w:rsidP="00343E9E" w:rsidRDefault="00343E9E" w14:paraId="3971F2C0" w14:textId="77777777">
            <w:r>
              <w:t>overwegende dat dit in de praktijk betekent dat de energierekening van mensen met honderden euro’s per jaar omhoog kan gaan;</w:t>
            </w:r>
          </w:p>
          <w:p w:rsidR="00343E9E" w:rsidP="00343E9E" w:rsidRDefault="00343E9E" w14:paraId="637A7CC6" w14:textId="77777777">
            <w:r>
              <w:t xml:space="preserve"> </w:t>
            </w:r>
          </w:p>
          <w:p w:rsidR="00343E9E" w:rsidP="00343E9E" w:rsidRDefault="00343E9E" w14:paraId="6D11ADA4" w14:textId="77777777">
            <w:r>
              <w:t>overwegende dat aangepast verbruik huishoudens kan helpen om meer te profiteren van de zelf opgewekte energie, maar dat het een deel van de huishoudens aan handelingsperspectief daarvoor ontbreekt;</w:t>
            </w:r>
          </w:p>
          <w:p w:rsidR="00343E9E" w:rsidP="00343E9E" w:rsidRDefault="00343E9E" w14:paraId="5A3F5421" w14:textId="77777777">
            <w:r>
              <w:t xml:space="preserve"> </w:t>
            </w:r>
          </w:p>
          <w:p w:rsidR="00343E9E" w:rsidP="00343E9E" w:rsidRDefault="00343E9E" w14:paraId="4A8B5107" w14:textId="77777777">
            <w:r>
              <w:t xml:space="preserve">overwegende dat de totstandkoming van </w:t>
            </w:r>
            <w:proofErr w:type="spellStart"/>
            <w:r>
              <w:t>terugleverkosten</w:t>
            </w:r>
            <w:proofErr w:type="spellEnd"/>
            <w:r>
              <w:t xml:space="preserve"> momenteel niet transparant is;</w:t>
            </w:r>
          </w:p>
          <w:p w:rsidR="00343E9E" w:rsidP="00343E9E" w:rsidRDefault="00343E9E" w14:paraId="5DB0479E" w14:textId="77777777">
            <w:r>
              <w:t xml:space="preserve"> </w:t>
            </w:r>
          </w:p>
          <w:p w:rsidR="00343E9E" w:rsidP="00343E9E" w:rsidRDefault="00343E9E" w14:paraId="4EB85C94" w14:textId="77777777">
            <w:r>
              <w:t>constaterende dat de Kamer nog steeds wacht op uitwerking van de mogelijkheden om energie te delen en op wijkniveau op te slaan;</w:t>
            </w:r>
          </w:p>
          <w:p w:rsidR="00343E9E" w:rsidP="00343E9E" w:rsidRDefault="00343E9E" w14:paraId="11C46DFD" w14:textId="77777777">
            <w:r>
              <w:t xml:space="preserve"> </w:t>
            </w:r>
          </w:p>
          <w:p w:rsidR="00343E9E" w:rsidP="00343E9E" w:rsidRDefault="00343E9E" w14:paraId="37BC3CAE" w14:textId="77777777">
            <w:r>
              <w:t xml:space="preserve">verzoekt de regering in kaart te brengen wat deze instorting van het </w:t>
            </w:r>
            <w:proofErr w:type="spellStart"/>
            <w:r>
              <w:t>teruglevertarief</w:t>
            </w:r>
            <w:proofErr w:type="spellEnd"/>
            <w:r>
              <w:t xml:space="preserve"> betekent voor de terugverdientijd van zonnepanelen;</w:t>
            </w:r>
          </w:p>
          <w:p w:rsidR="00343E9E" w:rsidP="00343E9E" w:rsidRDefault="00343E9E" w14:paraId="4B70BAC6" w14:textId="77777777">
            <w:r>
              <w:t xml:space="preserve"> </w:t>
            </w:r>
          </w:p>
          <w:p w:rsidR="00343E9E" w:rsidP="00343E9E" w:rsidRDefault="00343E9E" w14:paraId="3EBA166C" w14:textId="77777777">
            <w:r>
              <w:t xml:space="preserve">verzoekt de regering om de transparantie van de totstandkoming van </w:t>
            </w:r>
            <w:proofErr w:type="spellStart"/>
            <w:r>
              <w:t>teruglevertarieven</w:t>
            </w:r>
            <w:proofErr w:type="spellEnd"/>
            <w:r>
              <w:t xml:space="preserve"> en </w:t>
            </w:r>
            <w:proofErr w:type="spellStart"/>
            <w:r>
              <w:t>terugleverkosten</w:t>
            </w:r>
            <w:proofErr w:type="spellEnd"/>
            <w:r>
              <w:t xml:space="preserve"> te borgen;</w:t>
            </w:r>
          </w:p>
          <w:p w:rsidR="00343E9E" w:rsidP="00343E9E" w:rsidRDefault="00343E9E" w14:paraId="03FAF492" w14:textId="77777777">
            <w:r>
              <w:t xml:space="preserve"> </w:t>
            </w:r>
          </w:p>
          <w:p w:rsidR="00343E9E" w:rsidP="00343E9E" w:rsidRDefault="00343E9E" w14:paraId="4D853584" w14:textId="77777777">
            <w:r>
              <w:t>verzoekt de regering om voorafgaand aan de voorjaarsbesluitvorming concrete mogelijke maatregelen aan de Kamer voor te leggen om zonnepanelen aantrekkelijk te houden voor zowel woningbezitters als huurders,</w:t>
            </w:r>
          </w:p>
          <w:p w:rsidR="00343E9E" w:rsidP="00343E9E" w:rsidRDefault="00343E9E" w14:paraId="0A62F6CD" w14:textId="77777777">
            <w:r>
              <w:t xml:space="preserve"> </w:t>
            </w:r>
          </w:p>
          <w:p w:rsidR="00343E9E" w:rsidP="00343E9E" w:rsidRDefault="00343E9E" w14:paraId="11A2D4E4" w14:textId="77777777">
            <w:r>
              <w:t>en gaat over tot de orde van de dag.</w:t>
            </w:r>
          </w:p>
          <w:p w:rsidR="00343E9E" w:rsidP="00343E9E" w:rsidRDefault="00343E9E" w14:paraId="2ECDEE12" w14:textId="77777777">
            <w:r>
              <w:t xml:space="preserve"> </w:t>
            </w:r>
          </w:p>
          <w:p w:rsidR="00343E9E" w:rsidP="00343E9E" w:rsidRDefault="00343E9E" w14:paraId="2D32E7B5" w14:textId="77777777">
            <w:proofErr w:type="spellStart"/>
            <w:r>
              <w:lastRenderedPageBreak/>
              <w:t>Kröger</w:t>
            </w:r>
            <w:proofErr w:type="spellEnd"/>
          </w:p>
          <w:p w:rsidR="00343E9E" w:rsidP="00343E9E" w:rsidRDefault="00343E9E" w14:paraId="14EFC2F4" w14:textId="77777777">
            <w:r>
              <w:t>Beckerman</w:t>
            </w:r>
          </w:p>
          <w:p w:rsidR="00343E9E" w:rsidP="00343E9E" w:rsidRDefault="00343E9E" w14:paraId="4D16C6F5" w14:textId="77777777"/>
          <w:p w:rsidR="00343E9E" w:rsidP="00343E9E" w:rsidRDefault="00343E9E" w14:paraId="7DDB874E" w14:textId="77777777"/>
          <w:p w:rsidR="0028220F" w:rsidP="0065630E" w:rsidRDefault="0028220F" w14:paraId="2908CB67" w14:textId="77777777"/>
        </w:tc>
      </w:tr>
    </w:tbl>
    <w:p w:rsidRPr="0028220F" w:rsidR="004A4819" w:rsidP="0028220F" w:rsidRDefault="004A4819" w14:paraId="4CEEF7B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EEE59" w14:textId="77777777" w:rsidR="00343E9E" w:rsidRDefault="00343E9E">
      <w:pPr>
        <w:spacing w:line="20" w:lineRule="exact"/>
      </w:pPr>
    </w:p>
  </w:endnote>
  <w:endnote w:type="continuationSeparator" w:id="0">
    <w:p w14:paraId="508DEB71" w14:textId="77777777" w:rsidR="00343E9E" w:rsidRDefault="00343E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0CEB70" w14:textId="77777777" w:rsidR="00343E9E" w:rsidRDefault="00343E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E49DA" w14:textId="77777777" w:rsidR="00343E9E" w:rsidRDefault="00343E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A4B91D" w14:textId="77777777" w:rsidR="00343E9E" w:rsidRDefault="00343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43E9E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037E3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55A0E"/>
  <w15:docId w15:val="{DC84BCD9-4442-41BC-8D55-86CD2177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238</ap:Words>
  <ap:Characters>1461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1696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2025-03-28T08:37:00.0000000Z</dcterms:created>
  <dcterms:modified xsi:type="dcterms:W3CDTF">2025-03-28T08:38:00.0000000Z</dcterms:modified>
  <dc:description>------------------------</dc:description>
  <dc:subject/>
  <keywords/>
  <version/>
  <category/>
</coreProperties>
</file>