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62E35D4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1F4E33C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6250B4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7491F6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5D3BEB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DF2394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B462B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C31821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08B546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4E99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259105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DD58F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32E6B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241A7F" w14:paraId="3FA6B77B" w14:textId="7D78905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36 549</w:t>
            </w:r>
          </w:p>
        </w:tc>
        <w:tc>
          <w:tcPr>
            <w:tcW w:w="7371" w:type="dxa"/>
            <w:gridSpan w:val="2"/>
          </w:tcPr>
          <w:p w:rsidRPr="00241A7F" w:rsidR="003C21AC" w:rsidP="00241A7F" w:rsidRDefault="00241A7F" w14:paraId="79D9C851" w14:textId="46368295">
            <w:pPr>
              <w:rPr>
                <w:b/>
                <w:bCs/>
              </w:rPr>
            </w:pPr>
            <w:r w:rsidRPr="00241A7F">
              <w:rPr>
                <w:b/>
                <w:bCs/>
              </w:rPr>
              <w:t>Invoering van regels met betrekking tot het loopbaanvervolg van bewindspersonen, alsmede een tweetal wijzigingen van de Wet adviescollege rechtspositie politieke ambtsdragers (Wet regels vervolgfuncties bewindspersonen)</w:t>
            </w:r>
          </w:p>
        </w:tc>
      </w:tr>
      <w:tr w:rsidR="003C21AC" w:rsidTr="00EA1CE4" w14:paraId="014A8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7BD78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ABA89F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9DB5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2C9BA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003B8F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4EED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FA9FB38" w14:textId="1C56140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903DAF">
              <w:rPr>
                <w:rFonts w:ascii="Times New Roman" w:hAnsi="Times New Roman"/>
                <w:caps/>
              </w:rPr>
              <w:t>8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7175399" w14:textId="26BC945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241A7F">
              <w:rPr>
                <w:rFonts w:ascii="Times New Roman" w:hAnsi="Times New Roman"/>
                <w:caps/>
              </w:rPr>
              <w:t>van nispen</w:t>
            </w:r>
          </w:p>
        </w:tc>
      </w:tr>
      <w:tr w:rsidR="003C21AC" w:rsidTr="00EA1CE4" w14:paraId="25330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8F7B8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525F1846" w14:textId="3EA69FB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903DAF">
              <w:rPr>
                <w:rFonts w:ascii="Times New Roman" w:hAnsi="Times New Roman"/>
                <w:b w:val="0"/>
              </w:rPr>
              <w:t xml:space="preserve"> 28 maart 2025</w:t>
            </w:r>
          </w:p>
        </w:tc>
      </w:tr>
      <w:tr w:rsidR="00B01BA6" w:rsidTr="00EA1CE4" w14:paraId="2B96E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2C69CC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8792BE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6F8BAC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841CE14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5C6A94BF" w14:textId="77777777"/>
    <w:p w:rsidR="00241A7F" w:rsidP="00241A7F" w:rsidRDefault="00241A7F" w14:paraId="15FCF9E4" w14:textId="77777777">
      <w:pPr>
        <w:ind w:firstLine="284"/>
      </w:pPr>
      <w:r>
        <w:t>Artikel 4 wordt als volgt gewijzigd:</w:t>
      </w:r>
    </w:p>
    <w:p w:rsidR="00241A7F" w:rsidP="00241A7F" w:rsidRDefault="00241A7F" w14:paraId="250B65BD" w14:textId="77777777">
      <w:pPr>
        <w:ind w:firstLine="284"/>
      </w:pPr>
    </w:p>
    <w:p w:rsidR="00241A7F" w:rsidP="00241A7F" w:rsidRDefault="00241A7F" w14:paraId="414AC932" w14:textId="77777777">
      <w:pPr>
        <w:ind w:firstLine="284"/>
      </w:pPr>
      <w:r>
        <w:t>1. In het eerste lid wordt “de ambtenaren” vervangen door “bewindspersonen, ambtenaren”.</w:t>
      </w:r>
    </w:p>
    <w:p w:rsidR="00241A7F" w:rsidP="00241A7F" w:rsidRDefault="00241A7F" w14:paraId="6D154C37" w14:textId="77777777">
      <w:pPr>
        <w:ind w:firstLine="284"/>
      </w:pPr>
    </w:p>
    <w:p w:rsidR="00241A7F" w:rsidP="00241A7F" w:rsidRDefault="00241A7F" w14:paraId="6519DE01" w14:textId="574128D9">
      <w:pPr>
        <w:ind w:firstLine="284"/>
      </w:pPr>
      <w:r>
        <w:t>2. In het tweede lid wordt na “gewezen bewindspersoon” ingevoegd “</w:t>
      </w:r>
      <w:bookmarkStart w:name="_Hlk193445956" w:id="0"/>
      <w:r>
        <w:t xml:space="preserve">die zakelijk contact heeft met een bewindspersoon van zijn voormalig ministerie over </w:t>
      </w:r>
      <w:r w:rsidR="002114E1">
        <w:t>zijn opvolging</w:t>
      </w:r>
      <w:r>
        <w:t xml:space="preserve"> of</w:t>
      </w:r>
      <w:bookmarkEnd w:id="0"/>
      <w:r>
        <w:t>”.</w:t>
      </w:r>
    </w:p>
    <w:p w:rsidR="00241A7F" w:rsidP="0088452C" w:rsidRDefault="00241A7F" w14:paraId="6E8209BA" w14:textId="77777777">
      <w:pPr>
        <w:ind w:firstLine="284"/>
      </w:pPr>
    </w:p>
    <w:p w:rsidRPr="00EA69AC" w:rsidR="003C21AC" w:rsidP="00EA1CE4" w:rsidRDefault="003C21AC" w14:paraId="34B8244E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175597CF" w14:textId="77777777"/>
    <w:p w:rsidRPr="008467D7" w:rsidR="00E6619B" w:rsidP="00EA1CE4" w:rsidRDefault="0062256C" w14:paraId="49ADA103" w14:textId="7D0624F4">
      <w:r w:rsidRPr="0062256C">
        <w:t xml:space="preserve">De indiener constateert dat de afkoelperiode van twee jaar slechts geldt voor de zakelijke contacten tussen de oud-bewindspersonen en ambtenaren, terwijl er ook een risico bestaat op belangenverstrengeling en integriteitsschendingen tussen de oud-bewindspersoon en de zittende bewindspersoon. De indiener stelt daarom voor het zakelijk contact tussen de oud-bewindspersoon en de zittende bewindspersoon toe te voegen aan de afkoelperiode. Hierbij is het contact dat voortkomt uit de functieoverdracht tussen de oud-bewindspersoon en de nieuwe bewindspersoon uitgezonderd.  </w:t>
      </w:r>
    </w:p>
    <w:p w:rsidRPr="00EA69AC" w:rsidR="005B1DCC" w:rsidP="00BF623B" w:rsidRDefault="005B1DCC" w14:paraId="2506CE80" w14:textId="77777777"/>
    <w:p w:rsidRPr="00EA69AC" w:rsidR="00B4708A" w:rsidP="00EA1CE4" w:rsidRDefault="00241A7F" w14:paraId="112CD93F" w14:textId="1C2ECF29">
      <w:r>
        <w:t>Van Nispen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AD82" w14:textId="77777777" w:rsidR="00241A7F" w:rsidRDefault="00241A7F">
      <w:pPr>
        <w:spacing w:line="20" w:lineRule="exact"/>
      </w:pPr>
    </w:p>
  </w:endnote>
  <w:endnote w:type="continuationSeparator" w:id="0">
    <w:p w14:paraId="698EAE57" w14:textId="77777777" w:rsidR="00241A7F" w:rsidRDefault="00241A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8244BC" w14:textId="77777777" w:rsidR="00241A7F" w:rsidRDefault="00241A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399E" w14:textId="77777777" w:rsidR="00241A7F" w:rsidRDefault="00241A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11AB1A" w14:textId="77777777" w:rsidR="00241A7F" w:rsidRDefault="0024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7F"/>
    <w:rsid w:val="0007471A"/>
    <w:rsid w:val="000D17BF"/>
    <w:rsid w:val="001471DB"/>
    <w:rsid w:val="00157CAF"/>
    <w:rsid w:val="001656EE"/>
    <w:rsid w:val="0016653D"/>
    <w:rsid w:val="001D56AF"/>
    <w:rsid w:val="001E0E21"/>
    <w:rsid w:val="002114E1"/>
    <w:rsid w:val="00212E0A"/>
    <w:rsid w:val="002153B0"/>
    <w:rsid w:val="0021777F"/>
    <w:rsid w:val="00241A7F"/>
    <w:rsid w:val="00241DD0"/>
    <w:rsid w:val="002A0713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473A8"/>
    <w:rsid w:val="005703C9"/>
    <w:rsid w:val="00597703"/>
    <w:rsid w:val="005A6097"/>
    <w:rsid w:val="005B1DCC"/>
    <w:rsid w:val="005B7323"/>
    <w:rsid w:val="005C149C"/>
    <w:rsid w:val="005C25B9"/>
    <w:rsid w:val="0062256C"/>
    <w:rsid w:val="006267E6"/>
    <w:rsid w:val="006558D2"/>
    <w:rsid w:val="00672D25"/>
    <w:rsid w:val="006738BC"/>
    <w:rsid w:val="006D3E69"/>
    <w:rsid w:val="006E0971"/>
    <w:rsid w:val="007709F6"/>
    <w:rsid w:val="00783215"/>
    <w:rsid w:val="007965FC"/>
    <w:rsid w:val="007D2608"/>
    <w:rsid w:val="007E5E5A"/>
    <w:rsid w:val="008164E5"/>
    <w:rsid w:val="00830081"/>
    <w:rsid w:val="008467D7"/>
    <w:rsid w:val="00852541"/>
    <w:rsid w:val="00865D47"/>
    <w:rsid w:val="0088452C"/>
    <w:rsid w:val="008D7DCB"/>
    <w:rsid w:val="00903DAF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D3132"/>
    <w:rsid w:val="00CE27CD"/>
    <w:rsid w:val="00D134F3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E1780"/>
  <w15:docId w15:val="{B995274D-15D8-4EBD-8E99-18A8193A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1152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2025-03-28T14:34:00.0000000Z</dcterms:created>
  <dcterms:modified xsi:type="dcterms:W3CDTF">2025-03-28T14:35:00.0000000Z</dcterms:modified>
  <dc:description>------------------------</dc:description>
  <dc:subject/>
  <keywords/>
  <version/>
  <category/>
</coreProperties>
</file>