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135" w:rsidP="00326675" w:rsidRDefault="00C6118D" w14:paraId="46457C22" w14:textId="1E90EA3D">
      <w:pPr>
        <w:spacing w:line="240" w:lineRule="auto"/>
      </w:pPr>
      <w:bookmarkStart w:name="_GoBack" w:id="0"/>
      <w:bookmarkEnd w:id="0"/>
      <w:r>
        <w:t>Op 3 april 2024 is een motie ingediend door Kamerleden Joseph</w:t>
      </w:r>
      <w:r w:rsidR="001C7C6F">
        <w:t xml:space="preserve"> (NSC)</w:t>
      </w:r>
      <w:r>
        <w:t xml:space="preserve"> en Westerveld (GL-PvdA) tijdens een debat met de minister van Volksgezondheid, Welzijn en Sport over de implementatie van het VN-verdrag Handicap.</w:t>
      </w:r>
      <w:r>
        <w:rPr>
          <w:rStyle w:val="FootnoteReference"/>
        </w:rPr>
        <w:footnoteReference w:id="1"/>
      </w:r>
      <w:r>
        <w:t xml:space="preserve"> Met deze motie wordt de </w:t>
      </w:r>
      <w:r w:rsidR="00434E83">
        <w:t>r</w:t>
      </w:r>
      <w:r>
        <w:t xml:space="preserve">egering verzocht om met een voorstel te komen om de </w:t>
      </w:r>
      <w:r w:rsidR="009405DD">
        <w:t xml:space="preserve">algemene </w:t>
      </w:r>
      <w:r>
        <w:t xml:space="preserve">medische keuring </w:t>
      </w:r>
      <w:r w:rsidR="00434E83">
        <w:t xml:space="preserve">bij een psychiater (in het kader van het halen van een rijbewijs) </w:t>
      </w:r>
      <w:r>
        <w:t>voor mensen met autisme, ADD en ADHD af te schaffen</w:t>
      </w:r>
      <w:r w:rsidR="009405DD">
        <w:t>,</w:t>
      </w:r>
      <w:r>
        <w:t xml:space="preserve"> en deze mensen </w:t>
      </w:r>
      <w:r w:rsidR="00434E83">
        <w:t xml:space="preserve">alleen nog </w:t>
      </w:r>
      <w:r>
        <w:t xml:space="preserve">te beoordelen op </w:t>
      </w:r>
      <w:r w:rsidR="00434E83">
        <w:t xml:space="preserve">hun </w:t>
      </w:r>
      <w:r>
        <w:t>rijvaardigheid.</w:t>
      </w:r>
      <w:r w:rsidR="006906A6">
        <w:t xml:space="preserve"> </w:t>
      </w:r>
      <w:r w:rsidR="00EE63C7">
        <w:t xml:space="preserve">In de Kamerbrief van </w:t>
      </w:r>
      <w:r w:rsidRPr="000C11EC">
        <w:rPr>
          <w:color w:val="auto"/>
        </w:rPr>
        <w:t xml:space="preserve">29 april 2024 heeft </w:t>
      </w:r>
      <w:r w:rsidRPr="000C11EC" w:rsidR="006906A6">
        <w:rPr>
          <w:color w:val="auto"/>
        </w:rPr>
        <w:t>h</w:t>
      </w:r>
      <w:r w:rsidRPr="000C11EC">
        <w:rPr>
          <w:color w:val="auto"/>
        </w:rPr>
        <w:t>e</w:t>
      </w:r>
      <w:r w:rsidRPr="000C11EC" w:rsidR="006906A6">
        <w:rPr>
          <w:color w:val="auto"/>
        </w:rPr>
        <w:t xml:space="preserve">t </w:t>
      </w:r>
      <w:r w:rsidRPr="000C11EC">
        <w:rPr>
          <w:color w:val="auto"/>
        </w:rPr>
        <w:t>minister</w:t>
      </w:r>
      <w:r w:rsidRPr="000C11EC" w:rsidR="006906A6">
        <w:rPr>
          <w:color w:val="auto"/>
        </w:rPr>
        <w:t>ie</w:t>
      </w:r>
      <w:r w:rsidRPr="000C11EC">
        <w:rPr>
          <w:color w:val="auto"/>
        </w:rPr>
        <w:t xml:space="preserve"> van Infrastructuur en Waterstaat aangegeven een beleidsverkenning te </w:t>
      </w:r>
      <w:r w:rsidR="001C7C6F">
        <w:rPr>
          <w:color w:val="auto"/>
        </w:rPr>
        <w:t>doen</w:t>
      </w:r>
      <w:r w:rsidRPr="000C11EC">
        <w:rPr>
          <w:color w:val="auto"/>
        </w:rPr>
        <w:t xml:space="preserve"> naar de mogelijkheden om invulling aan de motie te geven. </w:t>
      </w:r>
      <w:bookmarkStart w:name="_Hlk191546361" w:id="1"/>
      <w:r w:rsidRPr="000C11EC">
        <w:rPr>
          <w:color w:val="auto"/>
        </w:rPr>
        <w:t xml:space="preserve">Daarbij is het uitgangspunt dat het ministerie de keuringen zo proportioneel mogelijk wil vormgeven, waarbij de verkeersveiligheid niet in het gedrang mag komen en Nederland blijft voldoen aan </w:t>
      </w:r>
      <w:r w:rsidR="005A458A">
        <w:rPr>
          <w:color w:val="auto"/>
        </w:rPr>
        <w:t>Europese regelgeving</w:t>
      </w:r>
      <w:bookmarkEnd w:id="1"/>
      <w:r w:rsidRPr="000C11EC">
        <w:rPr>
          <w:color w:val="auto"/>
        </w:rPr>
        <w:t xml:space="preserve">. </w:t>
      </w:r>
      <w:r w:rsidRPr="000C11EC" w:rsidR="00334B5D">
        <w:rPr>
          <w:color w:val="auto"/>
        </w:rPr>
        <w:t xml:space="preserve"> </w:t>
      </w:r>
      <w:r w:rsidR="000C11EC">
        <w:rPr>
          <w:color w:val="auto"/>
        </w:rPr>
        <w:br/>
      </w:r>
      <w:r w:rsidR="000C11EC">
        <w:rPr>
          <w:color w:val="auto"/>
        </w:rPr>
        <w:br/>
      </w:r>
      <w:r w:rsidR="000C11EC">
        <w:t>In</w:t>
      </w:r>
      <w:r w:rsidR="006906A6">
        <w:t xml:space="preserve"> deze brief wordt de</w:t>
      </w:r>
      <w:r w:rsidR="009405DD">
        <w:t xml:space="preserve"> </w:t>
      </w:r>
      <w:r w:rsidR="006906A6">
        <w:t>Kamer op de hoogte gebracht van de uitkomsten van de</w:t>
      </w:r>
      <w:r w:rsidR="006166E0">
        <w:t>ze</w:t>
      </w:r>
      <w:r w:rsidR="006906A6">
        <w:t xml:space="preserve"> beleidsverkenning</w:t>
      </w:r>
      <w:r w:rsidR="005A458A">
        <w:t xml:space="preserve"> en de vervolgstappen</w:t>
      </w:r>
      <w:r w:rsidR="006166E0">
        <w:t xml:space="preserve">. </w:t>
      </w:r>
      <w:r w:rsidR="006906A6">
        <w:t xml:space="preserve">Daarnaast wordt de Kamer geïnformeerd over het advies </w:t>
      </w:r>
      <w:r w:rsidR="00326675">
        <w:t>‘</w:t>
      </w:r>
      <w:r w:rsidR="006906A6">
        <w:t xml:space="preserve">Rijgeschiktheid </w:t>
      </w:r>
      <w:r w:rsidR="00326675">
        <w:t>na het doormaken van een</w:t>
      </w:r>
      <w:r w:rsidR="006906A6">
        <w:t xml:space="preserve"> </w:t>
      </w:r>
      <w:r w:rsidR="00326675">
        <w:t>p</w:t>
      </w:r>
      <w:r w:rsidR="006906A6">
        <w:t>sychose</w:t>
      </w:r>
      <w:r w:rsidR="00326675">
        <w:t>’</w:t>
      </w:r>
      <w:r w:rsidR="006906A6">
        <w:t xml:space="preserve"> dat </w:t>
      </w:r>
      <w:r w:rsidR="001C7C6F">
        <w:t xml:space="preserve">de Gezondheidsraad </w:t>
      </w:r>
      <w:r w:rsidR="006906A6">
        <w:t xml:space="preserve">op </w:t>
      </w:r>
      <w:r w:rsidR="00326675">
        <w:t>19 december 2024</w:t>
      </w:r>
      <w:r w:rsidR="006906A6">
        <w:t xml:space="preserve"> </w:t>
      </w:r>
      <w:r w:rsidR="001C7C6F">
        <w:t xml:space="preserve">heeft </w:t>
      </w:r>
      <w:r w:rsidR="006906A6">
        <w:t>uitgebracht</w:t>
      </w:r>
      <w:r w:rsidR="006906A6">
        <w:rPr>
          <w:rStyle w:val="FootnoteReference"/>
        </w:rPr>
        <w:footnoteReference w:id="2"/>
      </w:r>
      <w:r w:rsidR="00B13C4F">
        <w:t xml:space="preserve"> en het vervolg op dit advies.</w:t>
      </w:r>
      <w:r w:rsidR="009405DD">
        <w:t xml:space="preserve"> </w:t>
      </w:r>
      <w:r w:rsidR="006906A6">
        <w:br/>
      </w:r>
      <w:r w:rsidR="006906A6">
        <w:br/>
      </w:r>
      <w:r w:rsidR="000C11EC">
        <w:rPr>
          <w:u w:val="single"/>
        </w:rPr>
        <w:t>Rijgeschiktheid bij a</w:t>
      </w:r>
      <w:r w:rsidR="006906A6">
        <w:rPr>
          <w:u w:val="single"/>
        </w:rPr>
        <w:t>utisme</w:t>
      </w:r>
      <w:r w:rsidR="006906A6">
        <w:rPr>
          <w:u w:val="single"/>
        </w:rPr>
        <w:br/>
      </w:r>
      <w:r w:rsidRPr="00274316" w:rsidR="00326675">
        <w:t xml:space="preserve">Uit de </w:t>
      </w:r>
      <w:r w:rsidR="006166E0">
        <w:t>wetenschappelijke literatuur</w:t>
      </w:r>
      <w:r w:rsidR="006166E0">
        <w:rPr>
          <w:rStyle w:val="FootnoteReference"/>
        </w:rPr>
        <w:footnoteReference w:id="3"/>
      </w:r>
      <w:r w:rsidRPr="00274316" w:rsidR="00326675">
        <w:t xml:space="preserve"> komt naar voren </w:t>
      </w:r>
      <w:r w:rsidR="001C7C6F">
        <w:t xml:space="preserve">dat </w:t>
      </w:r>
      <w:r w:rsidRPr="00274316" w:rsidR="00326675">
        <w:t xml:space="preserve">het hebben van een rijbewijs </w:t>
      </w:r>
      <w:r w:rsidR="00AB3CE0">
        <w:t xml:space="preserve">heel belangrijk is voor </w:t>
      </w:r>
      <w:r w:rsidRPr="00274316" w:rsidR="00326675">
        <w:t xml:space="preserve">de arbeidskansen en het welbevinden van mensen met </w:t>
      </w:r>
      <w:r w:rsidR="00326675">
        <w:t>autisme</w:t>
      </w:r>
      <w:r w:rsidRPr="00274316" w:rsidR="00326675">
        <w:t>. Ook komt naar voren dat mensen</w:t>
      </w:r>
      <w:r w:rsidR="001C7C6F">
        <w:t xml:space="preserve"> met autisme</w:t>
      </w:r>
      <w:r w:rsidRPr="00274316" w:rsidR="00326675">
        <w:t xml:space="preserve"> meer uitdagingen dan gemiddeld ervaren om het rijbewijs te behalen.</w:t>
      </w:r>
      <w:r w:rsidR="006166E0">
        <w:t xml:space="preserve"> </w:t>
      </w:r>
      <w:r w:rsidR="00B92E22">
        <w:t>Tegelijk blijkt uit medisch</w:t>
      </w:r>
      <w:r w:rsidR="001C7C6F">
        <w:t>-</w:t>
      </w:r>
      <w:r w:rsidR="00B92E22">
        <w:t xml:space="preserve">wetenschappelijke literatuur niet eenduidig, dat </w:t>
      </w:r>
      <w:r w:rsidR="001C7C6F">
        <w:t xml:space="preserve">rijbewijshouders met </w:t>
      </w:r>
      <w:r w:rsidR="00B92E22">
        <w:t xml:space="preserve">autisme meer ongelukken veroorzaken of meer verkeersovertredingen begaan dan andere rijbewijshouders. </w:t>
      </w:r>
      <w:r w:rsidR="006166E0">
        <w:br/>
      </w:r>
      <w:r w:rsidR="00B92E22">
        <w:br/>
      </w:r>
      <w:r w:rsidRPr="00274316" w:rsidR="00326675">
        <w:t xml:space="preserve">Dit laatste </w:t>
      </w:r>
      <w:r w:rsidR="005230EE">
        <w:t xml:space="preserve">komt overeen </w:t>
      </w:r>
      <w:r w:rsidRPr="00274316" w:rsidR="00326675">
        <w:t xml:space="preserve">met </w:t>
      </w:r>
      <w:r w:rsidR="00F35D5C">
        <w:t xml:space="preserve">informatie </w:t>
      </w:r>
      <w:r w:rsidR="007D2C1D">
        <w:t xml:space="preserve">uit </w:t>
      </w:r>
      <w:r w:rsidR="00F35D5C">
        <w:t>een expertsessie over rijgeschiktheid bij autisme</w:t>
      </w:r>
      <w:r w:rsidR="00E43135">
        <w:t>,</w:t>
      </w:r>
      <w:r w:rsidR="00F35D5C">
        <w:t xml:space="preserve"> en</w:t>
      </w:r>
      <w:r w:rsidR="00326675">
        <w:t xml:space="preserve"> </w:t>
      </w:r>
      <w:r w:rsidR="00E43135">
        <w:t xml:space="preserve">met </w:t>
      </w:r>
      <w:r w:rsidR="00326675">
        <w:t>de laatste</w:t>
      </w:r>
      <w:r w:rsidRPr="00274316" w:rsidR="00326675">
        <w:t xml:space="preserve"> inzichten vanuit </w:t>
      </w:r>
      <w:r w:rsidR="00FF6354">
        <w:t>E</w:t>
      </w:r>
      <w:r w:rsidRPr="00274316" w:rsidR="00326675">
        <w:t>uropa</w:t>
      </w:r>
      <w:r w:rsidRPr="00274316" w:rsidR="00326675">
        <w:rPr>
          <w:rStyle w:val="FootnoteReference"/>
        </w:rPr>
        <w:footnoteReference w:id="4"/>
      </w:r>
      <w:r w:rsidRPr="00E43135" w:rsidR="00E43135">
        <w:rPr>
          <w:vertAlign w:val="superscript"/>
        </w:rPr>
        <w:t>,</w:t>
      </w:r>
      <w:r w:rsidRPr="00274316" w:rsidR="00326675">
        <w:rPr>
          <w:rStyle w:val="FootnoteReference"/>
        </w:rPr>
        <w:footnoteReference w:id="5"/>
      </w:r>
      <w:r w:rsidR="00F35D5C">
        <w:t xml:space="preserve">. </w:t>
      </w:r>
      <w:r w:rsidR="00B92E22">
        <w:br/>
      </w:r>
    </w:p>
    <w:p w:rsidR="00326675" w:rsidP="00326675" w:rsidRDefault="00E43135" w14:paraId="559C34BF" w14:textId="1DB85B87">
      <w:pPr>
        <w:spacing w:line="240" w:lineRule="auto"/>
      </w:pPr>
      <w:r>
        <w:lastRenderedPageBreak/>
        <w:t xml:space="preserve">In lijn met </w:t>
      </w:r>
      <w:r w:rsidR="00B92E22">
        <w:t xml:space="preserve">het </w:t>
      </w:r>
      <w:r w:rsidR="00326675">
        <w:t>VN-verdrag Handicap</w:t>
      </w:r>
      <w:r w:rsidR="00326675">
        <w:rPr>
          <w:rStyle w:val="FootnoteReference"/>
        </w:rPr>
        <w:footnoteReference w:id="6"/>
      </w:r>
      <w:r w:rsidR="00B92E22">
        <w:t xml:space="preserve"> wil het ministerie geen strengere eisen stellen aan rijbewijshouders dan </w:t>
      </w:r>
      <w:r w:rsidR="00A349F0">
        <w:t xml:space="preserve">strikt noodzakelijk </w:t>
      </w:r>
      <w:r w:rsidR="00B92E22">
        <w:t xml:space="preserve">is voor </w:t>
      </w:r>
      <w:r w:rsidR="000A1EB8">
        <w:t>het bewaken van de</w:t>
      </w:r>
      <w:r w:rsidR="00B92E22">
        <w:t xml:space="preserve"> verkeersveiligheid. Daarom is het ministerie </w:t>
      </w:r>
      <w:r>
        <w:t xml:space="preserve">van plan om </w:t>
      </w:r>
      <w:r w:rsidR="00B92E22">
        <w:t xml:space="preserve">de </w:t>
      </w:r>
      <w:r>
        <w:t>e</w:t>
      </w:r>
      <w:r w:rsidR="00B92E22">
        <w:t xml:space="preserve">isen voor rijgeschiktheid bij autisme volledig te verwijderen uit de Regeling eisen geschiktheid 2000 (REG2000). </w:t>
      </w:r>
      <w:r>
        <w:t xml:space="preserve">Dit </w:t>
      </w:r>
      <w:r w:rsidR="00434E83">
        <w:t>heeft impact</w:t>
      </w:r>
      <w:r>
        <w:t xml:space="preserve"> op </w:t>
      </w:r>
      <w:r w:rsidR="008C6CDE">
        <w:t>de medische beoordeling van de rijgeschiktheid door het CBR</w:t>
      </w:r>
      <w:r w:rsidR="0069295F">
        <w:t>, en op de af te nemen praktijkexamens</w:t>
      </w:r>
      <w:r w:rsidR="008C6CDE">
        <w:t xml:space="preserve">. Daarom heeft </w:t>
      </w:r>
      <w:r>
        <w:t xml:space="preserve">het </w:t>
      </w:r>
      <w:r w:rsidR="008C6CDE">
        <w:t xml:space="preserve">ministerie het CBR gevraagd om een uitvoeringstoets te </w:t>
      </w:r>
      <w:r>
        <w:t xml:space="preserve">doen </w:t>
      </w:r>
      <w:r w:rsidR="008C6CDE">
        <w:t xml:space="preserve">naar de voorgenomen wijziging. De uitkomsten hiervan worden </w:t>
      </w:r>
      <w:r w:rsidR="00434E83">
        <w:t xml:space="preserve">in </w:t>
      </w:r>
      <w:r w:rsidR="008C6CDE">
        <w:t>juni 2025 verwacht. Tegelijkertijd bereid</w:t>
      </w:r>
      <w:r>
        <w:t>t</w:t>
      </w:r>
      <w:r w:rsidR="008C6CDE">
        <w:t xml:space="preserve"> het ministerie de juridische stappen voor die nodig zijn voor de wijziging van de REG2000. </w:t>
      </w:r>
      <w:r w:rsidR="0051612B">
        <w:t>Mede afhankelijk van de uitkomsten van de uitvoeringstoets is h</w:t>
      </w:r>
      <w:r w:rsidR="008C6CDE">
        <w:t>et streven om de voorgenomen beleidswijziging op 1 januari 2026 in te laten gaan.</w:t>
      </w:r>
    </w:p>
    <w:p w:rsidRPr="008C6CDE" w:rsidR="002F0083" w:rsidP="008C6CDE" w:rsidRDefault="008C6CDE" w14:paraId="38F3CDAA" w14:textId="66F8E709">
      <w:pPr>
        <w:spacing w:line="240" w:lineRule="auto"/>
      </w:pPr>
      <w:r>
        <w:br/>
      </w:r>
      <w:r>
        <w:rPr>
          <w:u w:val="single"/>
        </w:rPr>
        <w:t>Rijgeschiktheid bij AD(H)D</w:t>
      </w:r>
      <w:r>
        <w:rPr>
          <w:u w:val="single"/>
        </w:rPr>
        <w:br/>
      </w:r>
      <w:r w:rsidR="00E338C4">
        <w:t>Uit wetenschappelijke literatuur over rijgeschiktheid bij AD</w:t>
      </w:r>
      <w:r w:rsidR="00B13C4F">
        <w:t xml:space="preserve">(H)D </w:t>
      </w:r>
      <w:r w:rsidR="00E338C4">
        <w:t>komt een ander beeld naar voren. Mensen met AD(H)D zijn vaker dan gemiddeld betrokken bij verkeersongelukken en verkeersovertredingen</w:t>
      </w:r>
      <w:r w:rsidR="00363963">
        <w:t xml:space="preserve">, en vormen dus een verhoogd risico </w:t>
      </w:r>
      <w:r w:rsidR="00434E83">
        <w:t>voor</w:t>
      </w:r>
      <w:r w:rsidR="00363963">
        <w:t xml:space="preserve"> de verkeersveiligheid</w:t>
      </w:r>
      <w:r w:rsidR="00E338C4">
        <w:t>.</w:t>
      </w:r>
      <w:r w:rsidRPr="00D27A35" w:rsidR="00E338C4">
        <w:t xml:space="preserve"> Zo noemt een studie uit 2017 dat adolescenten met AD(H)D in de eerste 48 maanden na het behalen van het rijbewijs 30</w:t>
      </w:r>
      <w:r w:rsidRPr="00D27A35" w:rsidR="00E43135">
        <w:t xml:space="preserve"> tot </w:t>
      </w:r>
      <w:r w:rsidRPr="00D27A35" w:rsidR="00E338C4">
        <w:t>40% meer kans hebben om betrokken te zijn bij een auto</w:t>
      </w:r>
      <w:r w:rsidRPr="00D27A35" w:rsidR="00B13C4F">
        <w:t>-</w:t>
      </w:r>
      <w:r w:rsidRPr="00D27A35" w:rsidR="00E338C4">
        <w:t>ongeluk</w:t>
      </w:r>
      <w:r w:rsidRPr="00D27A35" w:rsidR="002B3CEB">
        <w:t xml:space="preserve"> dan </w:t>
      </w:r>
      <w:r w:rsidRPr="00D27A35" w:rsidR="00E43135">
        <w:t>adolescenten</w:t>
      </w:r>
      <w:r w:rsidRPr="00D27A35" w:rsidR="002B3CEB">
        <w:t xml:space="preserve"> zonder AD(H)D</w:t>
      </w:r>
      <w:r w:rsidRPr="00D27A35" w:rsidR="00E43135">
        <w:t>.</w:t>
      </w:r>
      <w:r w:rsidRPr="005230EE" w:rsidR="00E338C4">
        <w:rPr>
          <w:rStyle w:val="FootnoteReference"/>
        </w:rPr>
        <w:footnoteReference w:id="7"/>
      </w:r>
      <w:r w:rsidRPr="00505263" w:rsidR="005230EE">
        <w:rPr>
          <w:vertAlign w:val="superscript"/>
        </w:rPr>
        <w:t>,</w:t>
      </w:r>
      <w:r w:rsidR="00363963">
        <w:rPr>
          <w:rStyle w:val="FootnoteReference"/>
        </w:rPr>
        <w:footnoteReference w:id="8"/>
      </w:r>
      <w:r w:rsidRPr="00505263" w:rsidR="002B3CEB">
        <w:rPr>
          <w:vertAlign w:val="superscript"/>
        </w:rPr>
        <w:t xml:space="preserve"> </w:t>
      </w:r>
      <w:r w:rsidRPr="00D27A35" w:rsidR="00E43135">
        <w:t xml:space="preserve">Een </w:t>
      </w:r>
      <w:r w:rsidRPr="00D27A35" w:rsidR="002B3CEB">
        <w:t xml:space="preserve">studie uit 2019 </w:t>
      </w:r>
      <w:r w:rsidRPr="00D27A35" w:rsidR="00E43135">
        <w:t xml:space="preserve">geeft </w:t>
      </w:r>
      <w:r w:rsidRPr="00D27A35" w:rsidR="002B3CEB">
        <w:t>aan dat rijbewijshouders</w:t>
      </w:r>
      <w:r w:rsidRPr="00D27A35" w:rsidR="00E43135">
        <w:t xml:space="preserve"> met AD(H)D</w:t>
      </w:r>
      <w:r w:rsidRPr="00D27A35" w:rsidR="002B3CEB">
        <w:t xml:space="preserve"> (ongeacht de leeftijd) in de eerste maanden na het behalen van een rijbewijs vaker betrokken zijn bij aanrijdingen</w:t>
      </w:r>
      <w:r w:rsidRPr="00D27A35" w:rsidR="00E43135">
        <w:t xml:space="preserve"> en</w:t>
      </w:r>
      <w:r w:rsidRPr="00D27A35" w:rsidR="002B3CEB">
        <w:t xml:space="preserve"> verkeersovertredingen</w:t>
      </w:r>
      <w:r w:rsidRPr="00D27A35" w:rsidR="00E43135">
        <w:t>,</w:t>
      </w:r>
      <w:r w:rsidRPr="00D27A35" w:rsidR="002B3CEB">
        <w:t xml:space="preserve"> en dat in het eerste jaar de kans op een alcohol- of drugsovertreding in het verkeer 3</w:t>
      </w:r>
      <w:r w:rsidRPr="00D27A35" w:rsidR="00E43135">
        <w:t xml:space="preserve"> tot </w:t>
      </w:r>
      <w:r w:rsidRPr="00D27A35" w:rsidR="002B3CEB">
        <w:t>4 keer hoger ligt dan bij mensen zonder AD(H)D.</w:t>
      </w:r>
      <w:r w:rsidRPr="005230EE" w:rsidR="002B3CEB">
        <w:rPr>
          <w:rStyle w:val="FootnoteReference"/>
        </w:rPr>
        <w:footnoteReference w:id="9"/>
      </w:r>
      <w:r w:rsidR="008167B9">
        <w:t xml:space="preserve"> </w:t>
      </w:r>
      <w:r w:rsidR="00222771">
        <w:t>Het</w:t>
      </w:r>
      <w:r w:rsidR="005230EE">
        <w:t xml:space="preserve"> </w:t>
      </w:r>
      <w:r w:rsidR="00222771">
        <w:t xml:space="preserve">rapport van </w:t>
      </w:r>
      <w:r w:rsidR="008167B9">
        <w:t>CIECA</w:t>
      </w:r>
      <w:r w:rsidR="00222771">
        <w:t xml:space="preserve"> (International Commission for Driver Testing)</w:t>
      </w:r>
      <w:r w:rsidR="008167B9">
        <w:t xml:space="preserve"> uit 2019</w:t>
      </w:r>
      <w:r w:rsidR="005230EE">
        <w:t xml:space="preserve"> bevestigt dit</w:t>
      </w:r>
      <w:r w:rsidR="008167B9">
        <w:t xml:space="preserve"> </w:t>
      </w:r>
      <w:r w:rsidR="002F3A80">
        <w:t>en</w:t>
      </w:r>
      <w:r w:rsidR="008167B9">
        <w:t xml:space="preserve"> adviseert om </w:t>
      </w:r>
      <w:r w:rsidR="005230EE">
        <w:t xml:space="preserve">voor </w:t>
      </w:r>
      <w:r w:rsidR="002F3A80">
        <w:t xml:space="preserve">AD(H)D </w:t>
      </w:r>
      <w:r w:rsidR="008167B9">
        <w:t xml:space="preserve">meer concrete medische eisen </w:t>
      </w:r>
      <w:r w:rsidR="005230EE">
        <w:t xml:space="preserve">op te nemen </w:t>
      </w:r>
      <w:r w:rsidR="008167B9">
        <w:t xml:space="preserve">in de Europese rijbewijsrichtlijn. </w:t>
      </w:r>
      <w:r w:rsidR="008167B9">
        <w:br/>
      </w:r>
      <w:r w:rsidR="00972360">
        <w:br/>
      </w:r>
      <w:r w:rsidR="008167B9">
        <w:t>Vanwege de impact van AD(H)D op de verkeersveiligheid en mogelijk strengere Europese eisen op het gebied van AD(H)D in de toekomst, is het niet wenselijk om de medische eisen in de REG2000 bij AD(H)D te laten vervallen.</w:t>
      </w:r>
      <w:r w:rsidR="00972360">
        <w:br/>
      </w:r>
      <w:r w:rsidR="008167B9">
        <w:t xml:space="preserve">Wel bleek tijdens </w:t>
      </w:r>
      <w:r w:rsidR="002F3A80">
        <w:t>een</w:t>
      </w:r>
      <w:r w:rsidR="008167B9">
        <w:t xml:space="preserve"> expertsessie dat de keuringen bij </w:t>
      </w:r>
      <w:r w:rsidR="006705BC">
        <w:t xml:space="preserve">een </w:t>
      </w:r>
      <w:r w:rsidR="008167B9">
        <w:t xml:space="preserve">onafhankelijk </w:t>
      </w:r>
      <w:r w:rsidR="005E1210">
        <w:t xml:space="preserve">keurend </w:t>
      </w:r>
      <w:r w:rsidR="008167B9">
        <w:t xml:space="preserve">psychiater voor </w:t>
      </w:r>
      <w:r w:rsidR="000A1EB8">
        <w:t xml:space="preserve">alle </w:t>
      </w:r>
      <w:r w:rsidR="008167B9">
        <w:t xml:space="preserve">mensen met AD(H)D op dit moment niet voldoende proportioneel zijn. </w:t>
      </w:r>
      <w:r w:rsidR="00972360">
        <w:br/>
      </w:r>
      <w:r w:rsidR="006705BC">
        <w:t>Daarom heeft h</w:t>
      </w:r>
      <w:r w:rsidR="00972360">
        <w:t xml:space="preserve">et ministerie </w:t>
      </w:r>
      <w:r w:rsidR="00B13C4F">
        <w:t xml:space="preserve">het CBR gevraagd om aanvullend onderzoek te doen hoe de keuringen voor deze groep mensen </w:t>
      </w:r>
      <w:r w:rsidR="005E1210">
        <w:t xml:space="preserve">gerichter </w:t>
      </w:r>
      <w:r w:rsidR="00B13C4F">
        <w:t xml:space="preserve">kunnen worden gedaan. </w:t>
      </w:r>
      <w:r w:rsidR="00BB51F6">
        <w:t xml:space="preserve">waarmee de algemene keuring afgeschaft kan worden en gericht gekeurd kan worden op rijgeschiktheid. </w:t>
      </w:r>
      <w:r w:rsidR="00B13C4F">
        <w:t xml:space="preserve">In dat onderzoek betrekt het CBR de relevante stakeholders zoals </w:t>
      </w:r>
      <w:r w:rsidR="00972360">
        <w:t xml:space="preserve">de Nederlandse Vereniging voor Psychiatrie (NVvP) </w:t>
      </w:r>
      <w:r w:rsidR="00B13C4F">
        <w:t>en patiëntenorganisaties.</w:t>
      </w:r>
      <w:r w:rsidR="00972360">
        <w:t xml:space="preserve"> Het doel is om alleen nog mensen</w:t>
      </w:r>
      <w:r w:rsidR="007D3F64">
        <w:t xml:space="preserve"> met AD</w:t>
      </w:r>
      <w:r w:rsidR="00C4327F">
        <w:t>(</w:t>
      </w:r>
      <w:r w:rsidR="007D3F64">
        <w:t>H</w:t>
      </w:r>
      <w:r w:rsidR="00C4327F">
        <w:t>)</w:t>
      </w:r>
      <w:r w:rsidR="007D3F64">
        <w:t>D</w:t>
      </w:r>
      <w:r w:rsidR="00972360">
        <w:t xml:space="preserve"> </w:t>
      </w:r>
      <w:r w:rsidR="00434E83">
        <w:t xml:space="preserve">door een </w:t>
      </w:r>
      <w:r w:rsidR="00972360">
        <w:t xml:space="preserve">psychiater te </w:t>
      </w:r>
      <w:r w:rsidR="00434E83">
        <w:t xml:space="preserve">laten </w:t>
      </w:r>
      <w:r w:rsidR="00972360">
        <w:t xml:space="preserve">keuren waarbij een grotere kans op </w:t>
      </w:r>
      <w:r w:rsidR="007D3F64">
        <w:t>rij</w:t>
      </w:r>
      <w:r w:rsidR="00972360">
        <w:t xml:space="preserve">ongeschiktheid bestaat. </w:t>
      </w:r>
      <w:r w:rsidR="007122D3">
        <w:t>Uiterlijk e</w:t>
      </w:r>
      <w:r w:rsidR="0002789B">
        <w:t xml:space="preserve">ind </w:t>
      </w:r>
      <w:r w:rsidR="00B13C4F">
        <w:t xml:space="preserve">2025 wordt de Kamer geïnformeerd over de </w:t>
      </w:r>
      <w:r w:rsidR="007122D3">
        <w:t>voortgang</w:t>
      </w:r>
      <w:r w:rsidR="00B13C4F">
        <w:t xml:space="preserve"> van dit onderzoek. </w:t>
      </w:r>
      <w:r w:rsidR="00972360">
        <w:br/>
      </w:r>
      <w:r w:rsidR="00972360">
        <w:br/>
      </w:r>
      <w:bookmarkStart w:name="_Hlk192599228" w:id="2"/>
      <w:r w:rsidR="00972360">
        <w:rPr>
          <w:u w:val="single"/>
        </w:rPr>
        <w:t xml:space="preserve">Rijgeschiktheid </w:t>
      </w:r>
      <w:r w:rsidR="00E43135">
        <w:rPr>
          <w:u w:val="single"/>
        </w:rPr>
        <w:t>na het doormaken van een psychose</w:t>
      </w:r>
      <w:r w:rsidR="00972360">
        <w:t xml:space="preserve"> </w:t>
      </w:r>
      <w:r w:rsidR="008167B9">
        <w:br/>
      </w:r>
      <w:r w:rsidR="00972360">
        <w:t xml:space="preserve">Op verzoek van het </w:t>
      </w:r>
      <w:r w:rsidR="000C56D7">
        <w:t>m</w:t>
      </w:r>
      <w:r w:rsidR="00972360">
        <w:t>inisterie heeft de Gezondheidsraad op</w:t>
      </w:r>
      <w:r w:rsidR="000C56D7">
        <w:t xml:space="preserve"> 19 december 2024</w:t>
      </w:r>
      <w:r w:rsidR="00972360">
        <w:t xml:space="preserve"> advies uitgebracht over de rijgeschiktheid in de eerste maanden na het doormaken van een psychose. De G</w:t>
      </w:r>
      <w:r w:rsidR="004A27DA">
        <w:t>ezondheidsraad</w:t>
      </w:r>
      <w:r w:rsidR="00972360">
        <w:t xml:space="preserve"> adviseert om mensen na het doormaken na een psychose niet langer standaard 6 maanden ongeschikt te </w:t>
      </w:r>
      <w:r w:rsidR="005C13BF">
        <w:t>beschouwen</w:t>
      </w:r>
      <w:r w:rsidR="00972360">
        <w:t xml:space="preserve"> voor het rijbewijs. Het ministerie vindt het belangrijk dat mensen na een psychose niet langer</w:t>
      </w:r>
      <w:r w:rsidR="00C2139D">
        <w:t xml:space="preserve"> als ongeschikt worden aangemerkt,</w:t>
      </w:r>
      <w:r w:rsidR="00972360">
        <w:t xml:space="preserve"> </w:t>
      </w:r>
      <w:r w:rsidR="00C830EF">
        <w:t>dan nodig is voor de verkeersveiligheid</w:t>
      </w:r>
      <w:r w:rsidR="00972360">
        <w:t xml:space="preserve">. Daarom </w:t>
      </w:r>
      <w:r w:rsidR="00F841D9">
        <w:t xml:space="preserve">is het de inzet van </w:t>
      </w:r>
      <w:r w:rsidR="00972360">
        <w:t xml:space="preserve">het ministerie </w:t>
      </w:r>
      <w:r w:rsidR="00F841D9">
        <w:t xml:space="preserve">om </w:t>
      </w:r>
      <w:r w:rsidR="00972360">
        <w:t>de REG2000 zo aan</w:t>
      </w:r>
      <w:r w:rsidR="00F841D9">
        <w:t xml:space="preserve"> te </w:t>
      </w:r>
      <w:r w:rsidR="00972360">
        <w:t>passen</w:t>
      </w:r>
      <w:r w:rsidR="00F86E85">
        <w:t xml:space="preserve"> dat </w:t>
      </w:r>
      <w:r w:rsidR="00DC54AC">
        <w:t xml:space="preserve">de </w:t>
      </w:r>
      <w:r w:rsidR="00160E79">
        <w:t>standaard</w:t>
      </w:r>
      <w:r w:rsidR="00DC54AC">
        <w:t xml:space="preserve">termijn van </w:t>
      </w:r>
      <w:r w:rsidR="00F86E85">
        <w:t xml:space="preserve">6 maanden </w:t>
      </w:r>
      <w:r w:rsidR="00DC54AC">
        <w:t>komt te vervallen</w:t>
      </w:r>
      <w:r w:rsidR="005C13BF">
        <w:t xml:space="preserve"> waardoor een keuring eerder mogelijk wordt</w:t>
      </w:r>
      <w:r w:rsidR="00F86E85">
        <w:t xml:space="preserve">. </w:t>
      </w:r>
      <w:r w:rsidR="005C13BF">
        <w:t>De</w:t>
      </w:r>
      <w:r w:rsidR="00F841D9">
        <w:t xml:space="preserve"> beoordeling door het CBR of iemand (weer) rijgeschikt is, kan </w:t>
      </w:r>
      <w:r w:rsidR="005C13BF">
        <w:t xml:space="preserve">hierbij </w:t>
      </w:r>
      <w:r w:rsidR="00F841D9">
        <w:t xml:space="preserve">alleen worden gedaan op basis van het rapport van een </w:t>
      </w:r>
      <w:r w:rsidR="006107E8">
        <w:t>onafhankelijk keurend psychiater.</w:t>
      </w:r>
      <w:r w:rsidR="00505263">
        <w:rPr>
          <w:rStyle w:val="FootnoteReference"/>
        </w:rPr>
        <w:footnoteReference w:id="10"/>
      </w:r>
      <w:r w:rsidR="006107E8">
        <w:t xml:space="preserve"> </w:t>
      </w:r>
      <w:r w:rsidR="00F86E85">
        <w:t xml:space="preserve">Het ministerie </w:t>
      </w:r>
      <w:r w:rsidR="00F841D9">
        <w:t xml:space="preserve">en het CBR zijn op dit moment in overleg over de manier waarop gevolg wordt gegeven aan </w:t>
      </w:r>
      <w:r w:rsidR="00C830EF">
        <w:t>het</w:t>
      </w:r>
      <w:r w:rsidR="00F841D9">
        <w:t xml:space="preserve"> advies van de Gezondheidsraad. </w:t>
      </w:r>
      <w:r w:rsidR="007122D3">
        <w:t>Uiterlijk eind 2025</w:t>
      </w:r>
      <w:r w:rsidR="00F841D9">
        <w:t xml:space="preserve"> wordt de Kamer geïnformeerd over de </w:t>
      </w:r>
      <w:r w:rsidR="007122D3">
        <w:t>uitkomst</w:t>
      </w:r>
      <w:r w:rsidR="00F841D9">
        <w:t xml:space="preserve"> van dit overleg</w:t>
      </w:r>
      <w:r w:rsidR="007122D3">
        <w:t xml:space="preserve"> en de beoogde vervolgstappen.</w:t>
      </w:r>
      <w:bookmarkEnd w:id="2"/>
      <w:r w:rsidR="00F86E85">
        <w:t xml:space="preserve"> </w:t>
      </w:r>
      <w:r w:rsidR="00F86E85">
        <w:br/>
      </w:r>
      <w:r w:rsidR="00F86E85">
        <w:br/>
      </w:r>
      <w:r w:rsidR="00F86E85">
        <w:br/>
      </w:r>
    </w:p>
    <w:p w:rsidRPr="00F86E85" w:rsidR="002F0083" w:rsidRDefault="00334B5D" w14:paraId="7C25C94C" w14:textId="5558631E">
      <w:pPr>
        <w:pStyle w:val="Slotzin"/>
      </w:pPr>
      <w:r>
        <w:t>Hoogachtend,</w:t>
      </w:r>
      <w:r w:rsidR="00F86E85">
        <w:br/>
      </w:r>
    </w:p>
    <w:p w:rsidR="002F0083" w:rsidRDefault="00334B5D" w14:paraId="50A860F2" w14:textId="77777777">
      <w:pPr>
        <w:pStyle w:val="OndertekeningArea1"/>
      </w:pPr>
      <w:r>
        <w:t>DE MINISTER VAN INFRASTRUCTUUR EN WATERSTAAT,</w:t>
      </w:r>
    </w:p>
    <w:p w:rsidR="002F0083" w:rsidRDefault="002F0083" w14:paraId="669BF2F6" w14:textId="77777777"/>
    <w:p w:rsidR="002F0083" w:rsidRDefault="002F0083" w14:paraId="07C4B969" w14:textId="77777777"/>
    <w:p w:rsidR="002F0083" w:rsidRDefault="002F0083" w14:paraId="2109B628" w14:textId="77777777"/>
    <w:p w:rsidR="002F0083" w:rsidRDefault="002F0083" w14:paraId="0C9DDB2D" w14:textId="77777777"/>
    <w:p w:rsidR="002F0083" w:rsidRDefault="00334B5D" w14:paraId="1EEDFB22" w14:textId="77777777">
      <w:r>
        <w:t>Barry Madlener</w:t>
      </w:r>
    </w:p>
    <w:sectPr w:rsidR="002F0083">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22070" w14:textId="77777777" w:rsidR="00104864" w:rsidRDefault="00104864">
      <w:pPr>
        <w:spacing w:line="240" w:lineRule="auto"/>
      </w:pPr>
      <w:r>
        <w:separator/>
      </w:r>
    </w:p>
  </w:endnote>
  <w:endnote w:type="continuationSeparator" w:id="0">
    <w:p w14:paraId="519D8C68" w14:textId="77777777" w:rsidR="00104864" w:rsidRDefault="001048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0787E" w14:textId="77777777" w:rsidR="00F36F4B" w:rsidRDefault="00F36F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385DC" w14:textId="77777777" w:rsidR="00F36F4B" w:rsidRDefault="00F36F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F19DA" w14:textId="77777777" w:rsidR="00F36F4B" w:rsidRDefault="00F36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05C08" w14:textId="77777777" w:rsidR="00104864" w:rsidRDefault="00104864">
      <w:pPr>
        <w:spacing w:line="240" w:lineRule="auto"/>
      </w:pPr>
      <w:r>
        <w:separator/>
      </w:r>
    </w:p>
  </w:footnote>
  <w:footnote w:type="continuationSeparator" w:id="0">
    <w:p w14:paraId="113DD555" w14:textId="77777777" w:rsidR="00104864" w:rsidRDefault="00104864">
      <w:pPr>
        <w:spacing w:line="240" w:lineRule="auto"/>
      </w:pPr>
      <w:r>
        <w:continuationSeparator/>
      </w:r>
    </w:p>
  </w:footnote>
  <w:footnote w:id="1">
    <w:p w14:paraId="27D9EA8F" w14:textId="7764E632" w:rsidR="00C6118D" w:rsidRPr="00FC7350" w:rsidRDefault="00C6118D">
      <w:pPr>
        <w:pStyle w:val="FootnoteText"/>
        <w:rPr>
          <w:sz w:val="16"/>
          <w:szCs w:val="16"/>
        </w:rPr>
      </w:pPr>
      <w:r w:rsidRPr="00FC7350">
        <w:rPr>
          <w:rStyle w:val="FootnoteReference"/>
          <w:sz w:val="16"/>
          <w:szCs w:val="16"/>
        </w:rPr>
        <w:footnoteRef/>
      </w:r>
      <w:r w:rsidRPr="00FC7350">
        <w:rPr>
          <w:sz w:val="16"/>
          <w:szCs w:val="16"/>
        </w:rPr>
        <w:t xml:space="preserve"> </w:t>
      </w:r>
      <w:r w:rsidR="00D637B2">
        <w:rPr>
          <w:sz w:val="16"/>
          <w:szCs w:val="16"/>
        </w:rPr>
        <w:t xml:space="preserve">Kamerstukken </w:t>
      </w:r>
      <w:r w:rsidRPr="00FC7350">
        <w:rPr>
          <w:sz w:val="16"/>
          <w:szCs w:val="16"/>
        </w:rPr>
        <w:t>24</w:t>
      </w:r>
      <w:r w:rsidR="00D637B2">
        <w:rPr>
          <w:sz w:val="16"/>
          <w:szCs w:val="16"/>
        </w:rPr>
        <w:t xml:space="preserve"> </w:t>
      </w:r>
      <w:r w:rsidRPr="00FC7350">
        <w:rPr>
          <w:sz w:val="16"/>
          <w:szCs w:val="16"/>
        </w:rPr>
        <w:t>170, nr. 318</w:t>
      </w:r>
    </w:p>
  </w:footnote>
  <w:footnote w:id="2">
    <w:p w14:paraId="4DF95A7A" w14:textId="01868122" w:rsidR="006906A6" w:rsidRPr="00E73623" w:rsidRDefault="006906A6">
      <w:pPr>
        <w:pStyle w:val="FootnoteText"/>
        <w:rPr>
          <w:color w:val="auto"/>
          <w:sz w:val="16"/>
          <w:szCs w:val="16"/>
        </w:rPr>
      </w:pPr>
      <w:r w:rsidRPr="00E73623">
        <w:rPr>
          <w:rStyle w:val="FootnoteReference"/>
          <w:color w:val="auto"/>
          <w:sz w:val="16"/>
          <w:szCs w:val="16"/>
        </w:rPr>
        <w:footnoteRef/>
      </w:r>
      <w:r w:rsidRPr="00E73623">
        <w:rPr>
          <w:color w:val="auto"/>
          <w:sz w:val="16"/>
          <w:szCs w:val="16"/>
        </w:rPr>
        <w:t xml:space="preserve"> </w:t>
      </w:r>
      <w:hyperlink r:id="rId1" w:history="1">
        <w:r w:rsidR="00326675" w:rsidRPr="00E73623">
          <w:rPr>
            <w:rStyle w:val="Hyperlink"/>
            <w:color w:val="auto"/>
            <w:sz w:val="16"/>
            <w:szCs w:val="16"/>
          </w:rPr>
          <w:t>Rijgeschiktheid na het doormaken van een psychose | Rijgeschiktheid | Gezondheidsraad</w:t>
        </w:r>
      </w:hyperlink>
    </w:p>
  </w:footnote>
  <w:footnote w:id="3">
    <w:p w14:paraId="2806769D" w14:textId="70D52EF7" w:rsidR="006166E0" w:rsidRPr="00FC7350" w:rsidRDefault="006166E0">
      <w:pPr>
        <w:pStyle w:val="FootnoteText"/>
        <w:rPr>
          <w:sz w:val="16"/>
          <w:szCs w:val="16"/>
          <w:lang w:val="en-US"/>
        </w:rPr>
      </w:pPr>
      <w:r w:rsidRPr="00E73623">
        <w:rPr>
          <w:rStyle w:val="FootnoteReference"/>
          <w:color w:val="auto"/>
          <w:sz w:val="16"/>
          <w:szCs w:val="16"/>
        </w:rPr>
        <w:footnoteRef/>
      </w:r>
      <w:r w:rsidRPr="00E73623">
        <w:rPr>
          <w:color w:val="auto"/>
          <w:sz w:val="16"/>
          <w:szCs w:val="16"/>
          <w:lang w:val="en-US"/>
        </w:rPr>
        <w:t xml:space="preserve"> </w:t>
      </w:r>
      <w:hyperlink r:id="rId2" w:history="1">
        <w:r w:rsidRPr="00E73623">
          <w:rPr>
            <w:rStyle w:val="Hyperlink"/>
            <w:color w:val="auto"/>
            <w:sz w:val="16"/>
            <w:szCs w:val="16"/>
            <w:lang w:val="en-US"/>
          </w:rPr>
          <w:t>The Driving Profile of Autistic Drivers and Their Driving Experiences: A Systematic Review - PubMed (nih.gov)</w:t>
        </w:r>
      </w:hyperlink>
      <w:r w:rsidRPr="00E73623">
        <w:rPr>
          <w:color w:val="auto"/>
          <w:sz w:val="16"/>
          <w:szCs w:val="16"/>
          <w:lang w:val="en-US"/>
        </w:rPr>
        <w:t xml:space="preserve"> </w:t>
      </w:r>
    </w:p>
  </w:footnote>
  <w:footnote w:id="4">
    <w:p w14:paraId="395C7702" w14:textId="4439BB1E" w:rsidR="00326675" w:rsidRPr="00505263" w:rsidRDefault="00326675" w:rsidP="00326675">
      <w:pPr>
        <w:pStyle w:val="FootnoteText"/>
        <w:rPr>
          <w:color w:val="auto"/>
          <w:sz w:val="16"/>
          <w:szCs w:val="16"/>
          <w:lang w:val="en-US"/>
        </w:rPr>
      </w:pPr>
      <w:r w:rsidRPr="003343F4">
        <w:rPr>
          <w:rStyle w:val="FootnoteReference"/>
          <w:color w:val="auto"/>
          <w:sz w:val="16"/>
          <w:szCs w:val="16"/>
        </w:rPr>
        <w:footnoteRef/>
      </w:r>
      <w:r w:rsidRPr="00505263">
        <w:rPr>
          <w:color w:val="auto"/>
          <w:sz w:val="16"/>
          <w:szCs w:val="16"/>
          <w:lang w:val="en-US"/>
        </w:rPr>
        <w:t xml:space="preserve"> </w:t>
      </w:r>
      <w:hyperlink r:id="rId3" w:history="1">
        <w:r w:rsidRPr="00505263">
          <w:rPr>
            <w:rStyle w:val="Hyperlink"/>
            <w:color w:val="auto"/>
            <w:sz w:val="16"/>
            <w:szCs w:val="16"/>
            <w:lang w:val="en-US"/>
          </w:rPr>
          <w:t>https://www.cieca.eu/sites/default/files/members-area/TopicalGroups/Fit-to-Drive/2019-10-16/CIECA%20FTD%208%20Neurodevelopmental%20conditions%20report%20final.pdf</w:t>
        </w:r>
      </w:hyperlink>
      <w:r w:rsidR="00E43135" w:rsidRPr="00505263">
        <w:rPr>
          <w:rStyle w:val="Hyperlink"/>
          <w:color w:val="auto"/>
          <w:sz w:val="16"/>
          <w:szCs w:val="16"/>
          <w:lang w:val="en-US"/>
        </w:rPr>
        <w:t xml:space="preserve"> </w:t>
      </w:r>
    </w:p>
  </w:footnote>
  <w:footnote w:id="5">
    <w:p w14:paraId="2B4E5C66" w14:textId="77777777" w:rsidR="00326675" w:rsidRPr="00FC7350" w:rsidRDefault="00326675" w:rsidP="00326675">
      <w:pPr>
        <w:pStyle w:val="FootnoteText"/>
        <w:rPr>
          <w:sz w:val="16"/>
          <w:szCs w:val="16"/>
          <w:lang w:val="en-US"/>
        </w:rPr>
      </w:pPr>
      <w:r w:rsidRPr="00FC7350">
        <w:rPr>
          <w:rStyle w:val="FootnoteReference"/>
          <w:color w:val="auto"/>
          <w:sz w:val="16"/>
          <w:szCs w:val="16"/>
        </w:rPr>
        <w:footnoteRef/>
      </w:r>
      <w:r w:rsidRPr="00FC7350">
        <w:rPr>
          <w:color w:val="auto"/>
          <w:sz w:val="16"/>
          <w:szCs w:val="16"/>
          <w:lang w:val="en-US"/>
        </w:rPr>
        <w:t xml:space="preserve"> </w:t>
      </w:r>
      <w:hyperlink r:id="rId4" w:history="1">
        <w:r w:rsidRPr="00FC7350">
          <w:rPr>
            <w:color w:val="auto"/>
            <w:sz w:val="16"/>
            <w:szCs w:val="16"/>
            <w:u w:val="single"/>
            <w:lang w:val="en-US"/>
          </w:rPr>
          <w:t>Texts adopted - Harmonising the rights of autistic persons - Wednesday, 4 October 2023 (europa.eu)</w:t>
        </w:r>
      </w:hyperlink>
    </w:p>
  </w:footnote>
  <w:footnote w:id="6">
    <w:p w14:paraId="783B7245" w14:textId="77777777" w:rsidR="00326675" w:rsidRPr="00E73623" w:rsidRDefault="00326675" w:rsidP="00326675">
      <w:pPr>
        <w:pStyle w:val="FootnoteText"/>
        <w:rPr>
          <w:color w:val="auto"/>
          <w:sz w:val="16"/>
          <w:szCs w:val="16"/>
          <w:lang w:val="en-US"/>
        </w:rPr>
      </w:pPr>
      <w:r w:rsidRPr="00E73623">
        <w:rPr>
          <w:rStyle w:val="FootnoteReference"/>
          <w:color w:val="auto"/>
          <w:sz w:val="16"/>
          <w:szCs w:val="16"/>
        </w:rPr>
        <w:footnoteRef/>
      </w:r>
      <w:r w:rsidRPr="00E73623">
        <w:rPr>
          <w:color w:val="auto"/>
          <w:sz w:val="16"/>
          <w:szCs w:val="16"/>
          <w:lang w:val="en-US"/>
        </w:rPr>
        <w:t xml:space="preserve"> </w:t>
      </w:r>
      <w:hyperlink r:id="rId5" w:history="1">
        <w:r w:rsidRPr="00E73623">
          <w:rPr>
            <w:rStyle w:val="Hyperlink"/>
            <w:color w:val="auto"/>
            <w:sz w:val="16"/>
            <w:szCs w:val="16"/>
            <w:lang w:val="en-US"/>
          </w:rPr>
          <w:t>https://wetten.overheid.nl/BWBV0004045/2016-07-14</w:t>
        </w:r>
      </w:hyperlink>
      <w:r w:rsidRPr="00E73623">
        <w:rPr>
          <w:color w:val="auto"/>
          <w:sz w:val="16"/>
          <w:szCs w:val="16"/>
          <w:lang w:val="en-US"/>
        </w:rPr>
        <w:t xml:space="preserve"> </w:t>
      </w:r>
    </w:p>
  </w:footnote>
  <w:footnote w:id="7">
    <w:p w14:paraId="18A89FE5" w14:textId="06D2EA58" w:rsidR="00E338C4" w:rsidRPr="00E73623" w:rsidRDefault="00E338C4">
      <w:pPr>
        <w:pStyle w:val="FootnoteText"/>
        <w:rPr>
          <w:color w:val="auto"/>
          <w:sz w:val="16"/>
          <w:szCs w:val="16"/>
          <w:lang w:val="en-US"/>
        </w:rPr>
      </w:pPr>
      <w:r w:rsidRPr="00E73623">
        <w:rPr>
          <w:rStyle w:val="FootnoteReference"/>
          <w:color w:val="auto"/>
          <w:sz w:val="16"/>
          <w:szCs w:val="16"/>
        </w:rPr>
        <w:footnoteRef/>
      </w:r>
      <w:r w:rsidRPr="00E73623">
        <w:rPr>
          <w:color w:val="auto"/>
          <w:sz w:val="16"/>
          <w:szCs w:val="16"/>
          <w:lang w:val="en-US"/>
        </w:rPr>
        <w:t xml:space="preserve"> </w:t>
      </w:r>
      <w:hyperlink r:id="rId6" w:history="1">
        <w:r w:rsidRPr="00E73623">
          <w:rPr>
            <w:rStyle w:val="Hyperlink"/>
            <w:color w:val="auto"/>
            <w:sz w:val="16"/>
            <w:szCs w:val="16"/>
            <w:lang w:val="en-US"/>
          </w:rPr>
          <w:t>Motor Vehicle Crash Risk Among Adolescents and Young Adults With Attention-Deficit/Hyperactivity Disorder - PMC</w:t>
        </w:r>
      </w:hyperlink>
      <w:r w:rsidRPr="00E73623">
        <w:rPr>
          <w:color w:val="auto"/>
          <w:sz w:val="16"/>
          <w:szCs w:val="16"/>
          <w:lang w:val="en-US"/>
        </w:rPr>
        <w:t xml:space="preserve"> </w:t>
      </w:r>
    </w:p>
  </w:footnote>
  <w:footnote w:id="8">
    <w:p w14:paraId="51A2799F" w14:textId="0F8823E9" w:rsidR="00363963" w:rsidRPr="00E73623" w:rsidRDefault="00363963">
      <w:pPr>
        <w:pStyle w:val="FootnoteText"/>
        <w:rPr>
          <w:color w:val="auto"/>
          <w:lang w:val="en-US"/>
        </w:rPr>
      </w:pPr>
      <w:r w:rsidRPr="00E73623">
        <w:rPr>
          <w:rStyle w:val="FootnoteReference"/>
          <w:color w:val="auto"/>
        </w:rPr>
        <w:footnoteRef/>
      </w:r>
      <w:r w:rsidRPr="00E73623">
        <w:rPr>
          <w:color w:val="auto"/>
          <w:lang w:val="en-US"/>
        </w:rPr>
        <w:t xml:space="preserve"> </w:t>
      </w:r>
      <w:hyperlink r:id="rId7" w:history="1">
        <w:r w:rsidRPr="00E73623">
          <w:rPr>
            <w:color w:val="auto"/>
            <w:sz w:val="16"/>
            <w:szCs w:val="16"/>
            <w:u w:val="single"/>
            <w:lang w:val="en-US"/>
          </w:rPr>
          <w:t>Rijgeschiktheid bij ADHD | Advies | Gezondheidsraad</w:t>
        </w:r>
      </w:hyperlink>
    </w:p>
  </w:footnote>
  <w:footnote w:id="9">
    <w:p w14:paraId="6F01FC22" w14:textId="2F125498" w:rsidR="002B3CEB" w:rsidRPr="00505263" w:rsidRDefault="002B3CEB">
      <w:pPr>
        <w:pStyle w:val="FootnoteText"/>
        <w:rPr>
          <w:sz w:val="16"/>
          <w:szCs w:val="16"/>
          <w:lang w:val="en-US"/>
        </w:rPr>
      </w:pPr>
      <w:r w:rsidRPr="00E73623">
        <w:rPr>
          <w:rStyle w:val="FootnoteReference"/>
          <w:color w:val="auto"/>
          <w:sz w:val="16"/>
          <w:szCs w:val="16"/>
        </w:rPr>
        <w:footnoteRef/>
      </w:r>
      <w:r w:rsidRPr="00E73623">
        <w:rPr>
          <w:color w:val="auto"/>
          <w:sz w:val="16"/>
          <w:szCs w:val="16"/>
          <w:lang w:val="en-US"/>
        </w:rPr>
        <w:t xml:space="preserve"> </w:t>
      </w:r>
      <w:hyperlink r:id="rId8" w:history="1">
        <w:r w:rsidRPr="00E73623">
          <w:rPr>
            <w:rStyle w:val="Hyperlink"/>
            <w:color w:val="auto"/>
            <w:sz w:val="16"/>
            <w:szCs w:val="16"/>
            <w:lang w:val="en-US"/>
          </w:rPr>
          <w:t>Traffic Crashes, Violations, and Suspensions Among Young Drivers With ADHD - PubMed</w:t>
        </w:r>
      </w:hyperlink>
    </w:p>
  </w:footnote>
  <w:footnote w:id="10">
    <w:p w14:paraId="071EB089" w14:textId="143998EB" w:rsidR="00505263" w:rsidRDefault="00505263">
      <w:pPr>
        <w:pStyle w:val="FootnoteText"/>
      </w:pPr>
      <w:r w:rsidRPr="00505263">
        <w:rPr>
          <w:rStyle w:val="FootnoteReference"/>
          <w:sz w:val="16"/>
          <w:szCs w:val="16"/>
        </w:rPr>
        <w:footnoteRef/>
      </w:r>
      <w:r w:rsidRPr="00505263">
        <w:rPr>
          <w:sz w:val="16"/>
          <w:szCs w:val="16"/>
        </w:rPr>
        <w:t xml:space="preserve"> Een behandelend arts mag geen geneeskundige verklaring afleggen over een eigen patiënt, zie bijvoorbeeld </w:t>
      </w:r>
      <w:hyperlink r:id="rId9" w:history="1">
        <w:r w:rsidRPr="00E73623">
          <w:rPr>
            <w:rStyle w:val="Hyperlink"/>
            <w:color w:val="auto"/>
            <w:sz w:val="16"/>
            <w:szCs w:val="16"/>
          </w:rPr>
          <w:t>https://www.knmg.nl/actueel/dossiers/beroepsgeheim/geneeskundige-verklaring</w:t>
        </w:r>
      </w:hyperlink>
      <w:r w:rsidRPr="00E73623">
        <w:rPr>
          <w:color w:val="auto"/>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2A905" w14:textId="77777777" w:rsidR="00F36F4B" w:rsidRDefault="00F36F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B2432" w14:textId="77777777" w:rsidR="002F0083" w:rsidRDefault="00334B5D">
    <w:r>
      <w:rPr>
        <w:noProof/>
        <w:lang w:val="en-GB" w:eastAsia="en-GB"/>
      </w:rPr>
      <mc:AlternateContent>
        <mc:Choice Requires="wps">
          <w:drawing>
            <wp:anchor distT="0" distB="0" distL="0" distR="0" simplePos="0" relativeHeight="251651584" behindDoc="0" locked="1" layoutInCell="1" allowOverlap="1" wp14:anchorId="5EA7D6CB" wp14:editId="67E81916">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0DA62EF9" w14:textId="77777777" w:rsidR="002F0083" w:rsidRDefault="00334B5D">
                          <w:pPr>
                            <w:pStyle w:val="AfzendgegevensKop0"/>
                          </w:pPr>
                          <w:r>
                            <w:t>Ministerie van Infrastructuur en Waterstaat</w:t>
                          </w:r>
                        </w:p>
                        <w:p w14:paraId="78074F69" w14:textId="77777777" w:rsidR="00126845" w:rsidRDefault="00126845" w:rsidP="00126845"/>
                        <w:p w14:paraId="488656C0" w14:textId="77777777" w:rsidR="00126845" w:rsidRDefault="00126845" w:rsidP="00126845">
                          <w:pPr>
                            <w:pStyle w:val="Referentiegegevenskop"/>
                          </w:pPr>
                          <w:r>
                            <w:t>Ons kenmerk</w:t>
                          </w:r>
                        </w:p>
                        <w:p w14:paraId="64BAE8D4" w14:textId="77777777" w:rsidR="00126845" w:rsidRDefault="00126845" w:rsidP="00126845">
                          <w:pPr>
                            <w:pStyle w:val="Referentiegegevens"/>
                          </w:pPr>
                          <w:r>
                            <w:t>IENW/BSK-2025/13120</w:t>
                          </w:r>
                        </w:p>
                        <w:p w14:paraId="4D5171C4" w14:textId="77777777" w:rsidR="00126845" w:rsidRPr="00126845" w:rsidRDefault="00126845" w:rsidP="00126845"/>
                      </w:txbxContent>
                    </wps:txbx>
                    <wps:bodyPr vert="horz" wrap="square" lIns="0" tIns="0" rIns="0" bIns="0" anchor="t" anchorCtr="0"/>
                  </wps:wsp>
                </a:graphicData>
              </a:graphic>
            </wp:anchor>
          </w:drawing>
        </mc:Choice>
        <mc:Fallback>
          <w:pict>
            <v:shapetype w14:anchorId="5EA7D6CB"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0DA62EF9" w14:textId="77777777" w:rsidR="002F0083" w:rsidRDefault="00334B5D">
                    <w:pPr>
                      <w:pStyle w:val="AfzendgegevensKop0"/>
                    </w:pPr>
                    <w:r>
                      <w:t>Ministerie van Infrastructuur en Waterstaat</w:t>
                    </w:r>
                  </w:p>
                  <w:p w14:paraId="78074F69" w14:textId="77777777" w:rsidR="00126845" w:rsidRDefault="00126845" w:rsidP="00126845"/>
                  <w:p w14:paraId="488656C0" w14:textId="77777777" w:rsidR="00126845" w:rsidRDefault="00126845" w:rsidP="00126845">
                    <w:pPr>
                      <w:pStyle w:val="Referentiegegevenskop"/>
                    </w:pPr>
                    <w:r>
                      <w:t>Ons kenmerk</w:t>
                    </w:r>
                  </w:p>
                  <w:p w14:paraId="64BAE8D4" w14:textId="77777777" w:rsidR="00126845" w:rsidRDefault="00126845" w:rsidP="00126845">
                    <w:pPr>
                      <w:pStyle w:val="Referentiegegevens"/>
                    </w:pPr>
                    <w:r>
                      <w:t>IENW/BSK-2025/13120</w:t>
                    </w:r>
                  </w:p>
                  <w:p w14:paraId="4D5171C4" w14:textId="77777777" w:rsidR="00126845" w:rsidRPr="00126845" w:rsidRDefault="00126845" w:rsidP="0012684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4E175E0C" wp14:editId="717FD244">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07D6BAC" w14:textId="77777777" w:rsidR="002F0083" w:rsidRDefault="00334B5D">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4E175E0C"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207D6BAC" w14:textId="77777777" w:rsidR="002F0083" w:rsidRDefault="00334B5D">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4FB267B9" wp14:editId="0A420924">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1E3B5A4" w14:textId="77777777" w:rsidR="00334B5D" w:rsidRDefault="00334B5D"/>
                      </w:txbxContent>
                    </wps:txbx>
                    <wps:bodyPr vert="horz" wrap="square" lIns="0" tIns="0" rIns="0" bIns="0" anchor="t" anchorCtr="0"/>
                  </wps:wsp>
                </a:graphicData>
              </a:graphic>
            </wp:anchor>
          </w:drawing>
        </mc:Choice>
        <mc:Fallback>
          <w:pict>
            <v:shape w14:anchorId="4FB267B9"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21E3B5A4" w14:textId="77777777" w:rsidR="00334B5D" w:rsidRDefault="00334B5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26550E5" wp14:editId="23DD181E">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348D5DD" w14:textId="77777777" w:rsidR="00334B5D" w:rsidRDefault="00334B5D"/>
                      </w:txbxContent>
                    </wps:txbx>
                    <wps:bodyPr vert="horz" wrap="square" lIns="0" tIns="0" rIns="0" bIns="0" anchor="t" anchorCtr="0"/>
                  </wps:wsp>
                </a:graphicData>
              </a:graphic>
            </wp:anchor>
          </w:drawing>
        </mc:Choice>
        <mc:Fallback>
          <w:pict>
            <v:shape w14:anchorId="226550E5"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4348D5DD" w14:textId="77777777" w:rsidR="00334B5D" w:rsidRDefault="00334B5D"/>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C0138" w14:textId="77777777" w:rsidR="002F0083" w:rsidRDefault="00334B5D">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73F2EFD7" wp14:editId="49E80D1B">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F86CF02" w14:textId="77777777" w:rsidR="00334B5D" w:rsidRDefault="00334B5D"/>
                      </w:txbxContent>
                    </wps:txbx>
                    <wps:bodyPr vert="horz" wrap="square" lIns="0" tIns="0" rIns="0" bIns="0" anchor="t" anchorCtr="0"/>
                  </wps:wsp>
                </a:graphicData>
              </a:graphic>
            </wp:anchor>
          </w:drawing>
        </mc:Choice>
        <mc:Fallback>
          <w:pict>
            <v:shapetype w14:anchorId="73F2EFD7"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4F86CF02" w14:textId="77777777" w:rsidR="00334B5D" w:rsidRDefault="00334B5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64BA457" wp14:editId="7EEC8E25">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A476C36" w14:textId="350AC41D" w:rsidR="002F0083" w:rsidRDefault="00334B5D">
                          <w:pPr>
                            <w:pStyle w:val="Referentiegegevens"/>
                          </w:pPr>
                          <w:r>
                            <w:t xml:space="preserve">Pagina </w:t>
                          </w:r>
                          <w:r>
                            <w:fldChar w:fldCharType="begin"/>
                          </w:r>
                          <w:r>
                            <w:instrText>PAGE</w:instrText>
                          </w:r>
                          <w:r>
                            <w:fldChar w:fldCharType="separate"/>
                          </w:r>
                          <w:r w:rsidR="00F22D52">
                            <w:rPr>
                              <w:noProof/>
                            </w:rPr>
                            <w:t>1</w:t>
                          </w:r>
                          <w:r>
                            <w:fldChar w:fldCharType="end"/>
                          </w:r>
                          <w:r>
                            <w:t xml:space="preserve"> van </w:t>
                          </w:r>
                          <w:r>
                            <w:fldChar w:fldCharType="begin"/>
                          </w:r>
                          <w:r>
                            <w:instrText>NUMPAGES</w:instrText>
                          </w:r>
                          <w:r>
                            <w:fldChar w:fldCharType="separate"/>
                          </w:r>
                          <w:r w:rsidR="00F22D52">
                            <w:rPr>
                              <w:noProof/>
                            </w:rPr>
                            <w:t>1</w:t>
                          </w:r>
                          <w:r>
                            <w:fldChar w:fldCharType="end"/>
                          </w:r>
                        </w:p>
                      </w:txbxContent>
                    </wps:txbx>
                    <wps:bodyPr vert="horz" wrap="square" lIns="0" tIns="0" rIns="0" bIns="0" anchor="t" anchorCtr="0"/>
                  </wps:wsp>
                </a:graphicData>
              </a:graphic>
            </wp:anchor>
          </w:drawing>
        </mc:Choice>
        <mc:Fallback>
          <w:pict>
            <v:shape w14:anchorId="664BA457"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4A476C36" w14:textId="350AC41D" w:rsidR="002F0083" w:rsidRDefault="00334B5D">
                    <w:pPr>
                      <w:pStyle w:val="Referentiegegevens"/>
                    </w:pPr>
                    <w:r>
                      <w:t xml:space="preserve">Pagina </w:t>
                    </w:r>
                    <w:r>
                      <w:fldChar w:fldCharType="begin"/>
                    </w:r>
                    <w:r>
                      <w:instrText>PAGE</w:instrText>
                    </w:r>
                    <w:r>
                      <w:fldChar w:fldCharType="separate"/>
                    </w:r>
                    <w:r w:rsidR="00F22D52">
                      <w:rPr>
                        <w:noProof/>
                      </w:rPr>
                      <w:t>1</w:t>
                    </w:r>
                    <w:r>
                      <w:fldChar w:fldCharType="end"/>
                    </w:r>
                    <w:r>
                      <w:t xml:space="preserve"> van </w:t>
                    </w:r>
                    <w:r>
                      <w:fldChar w:fldCharType="begin"/>
                    </w:r>
                    <w:r>
                      <w:instrText>NUMPAGES</w:instrText>
                    </w:r>
                    <w:r>
                      <w:fldChar w:fldCharType="separate"/>
                    </w:r>
                    <w:r w:rsidR="00F22D52">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54161AE6" wp14:editId="6F12D453">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E610967" w14:textId="77777777" w:rsidR="002F0083" w:rsidRDefault="00334B5D">
                          <w:pPr>
                            <w:pStyle w:val="AfzendgegevensKop0"/>
                          </w:pPr>
                          <w:r>
                            <w:t>Ministerie van Infrastructuur en Waterstaat</w:t>
                          </w:r>
                        </w:p>
                        <w:p w14:paraId="5BB29260" w14:textId="77777777" w:rsidR="002F0083" w:rsidRDefault="002F0083">
                          <w:pPr>
                            <w:pStyle w:val="WitregelW1"/>
                          </w:pPr>
                        </w:p>
                        <w:p w14:paraId="6CA66488" w14:textId="77777777" w:rsidR="002F0083" w:rsidRDefault="00334B5D">
                          <w:pPr>
                            <w:pStyle w:val="Afzendgegevens"/>
                          </w:pPr>
                          <w:r>
                            <w:t>Rijnstraat 8</w:t>
                          </w:r>
                        </w:p>
                        <w:p w14:paraId="466BB8AE" w14:textId="77777777" w:rsidR="002F0083" w:rsidRPr="00334B5D" w:rsidRDefault="00334B5D">
                          <w:pPr>
                            <w:pStyle w:val="Afzendgegevens"/>
                            <w:rPr>
                              <w:lang w:val="de-DE"/>
                            </w:rPr>
                          </w:pPr>
                          <w:r w:rsidRPr="00334B5D">
                            <w:rPr>
                              <w:lang w:val="de-DE"/>
                            </w:rPr>
                            <w:t>2515 XP  Den Haag</w:t>
                          </w:r>
                        </w:p>
                        <w:p w14:paraId="2D98CE0B" w14:textId="77777777" w:rsidR="002F0083" w:rsidRPr="00334B5D" w:rsidRDefault="00334B5D">
                          <w:pPr>
                            <w:pStyle w:val="Afzendgegevens"/>
                            <w:rPr>
                              <w:lang w:val="de-DE"/>
                            </w:rPr>
                          </w:pPr>
                          <w:r w:rsidRPr="00334B5D">
                            <w:rPr>
                              <w:lang w:val="de-DE"/>
                            </w:rPr>
                            <w:t>Postbus 20901</w:t>
                          </w:r>
                        </w:p>
                        <w:p w14:paraId="5A2545E0" w14:textId="77777777" w:rsidR="002F0083" w:rsidRPr="00334B5D" w:rsidRDefault="00334B5D">
                          <w:pPr>
                            <w:pStyle w:val="Afzendgegevens"/>
                            <w:rPr>
                              <w:lang w:val="de-DE"/>
                            </w:rPr>
                          </w:pPr>
                          <w:r w:rsidRPr="00334B5D">
                            <w:rPr>
                              <w:lang w:val="de-DE"/>
                            </w:rPr>
                            <w:t>2500 EX Den Haag</w:t>
                          </w:r>
                        </w:p>
                        <w:p w14:paraId="62F67FF5" w14:textId="77777777" w:rsidR="002F0083" w:rsidRPr="00334B5D" w:rsidRDefault="002F0083">
                          <w:pPr>
                            <w:pStyle w:val="WitregelW1"/>
                            <w:rPr>
                              <w:lang w:val="de-DE"/>
                            </w:rPr>
                          </w:pPr>
                        </w:p>
                        <w:p w14:paraId="2597D530" w14:textId="77777777" w:rsidR="002F0083" w:rsidRPr="00334B5D" w:rsidRDefault="00334B5D">
                          <w:pPr>
                            <w:pStyle w:val="Afzendgegevens"/>
                            <w:rPr>
                              <w:lang w:val="de-DE"/>
                            </w:rPr>
                          </w:pPr>
                          <w:r w:rsidRPr="00334B5D">
                            <w:rPr>
                              <w:lang w:val="de-DE"/>
                            </w:rPr>
                            <w:t>T   070-456 0000</w:t>
                          </w:r>
                        </w:p>
                        <w:p w14:paraId="234C08BC" w14:textId="77777777" w:rsidR="002A6420" w:rsidRPr="009E7457" w:rsidRDefault="00334B5D" w:rsidP="009E7457">
                          <w:pPr>
                            <w:pStyle w:val="Referentiegegevenskop"/>
                            <w:spacing w:line="240" w:lineRule="auto"/>
                          </w:pPr>
                          <w:r w:rsidRPr="00452464">
                            <w:rPr>
                              <w:b w:val="0"/>
                              <w:bCs/>
                            </w:rPr>
                            <w:t>F   070-456 1111</w:t>
                          </w:r>
                          <w:r w:rsidR="002A6420">
                            <w:br/>
                          </w:r>
                          <w:r w:rsidR="002A6420">
                            <w:br/>
                          </w:r>
                          <w:r w:rsidR="002A6420" w:rsidRPr="009E7457">
                            <w:t>Ons kenmerk</w:t>
                          </w:r>
                        </w:p>
                        <w:p w14:paraId="36F7E05A" w14:textId="77777777" w:rsidR="002A6420" w:rsidRPr="009E7457" w:rsidRDefault="002A6420" w:rsidP="009E7457">
                          <w:pPr>
                            <w:pStyle w:val="Referentiegegevens"/>
                            <w:spacing w:line="240" w:lineRule="auto"/>
                          </w:pPr>
                          <w:r w:rsidRPr="009E7457">
                            <w:t>IENW/BSK-2025/13120</w:t>
                          </w:r>
                        </w:p>
                        <w:p w14:paraId="6EF71766" w14:textId="77777777" w:rsidR="009E7457" w:rsidRPr="009E7457" w:rsidRDefault="009E7457" w:rsidP="009E7457">
                          <w:pPr>
                            <w:spacing w:line="240" w:lineRule="auto"/>
                            <w:rPr>
                              <w:sz w:val="13"/>
                              <w:szCs w:val="13"/>
                            </w:rPr>
                          </w:pPr>
                        </w:p>
                        <w:p w14:paraId="5B5A934B" w14:textId="60C039A3" w:rsidR="009E7457" w:rsidRPr="009E7457" w:rsidRDefault="009E7457" w:rsidP="009E7457">
                          <w:pPr>
                            <w:spacing w:line="240" w:lineRule="auto"/>
                            <w:rPr>
                              <w:b/>
                              <w:bCs/>
                              <w:sz w:val="13"/>
                              <w:szCs w:val="13"/>
                            </w:rPr>
                          </w:pPr>
                          <w:r w:rsidRPr="009E7457">
                            <w:rPr>
                              <w:b/>
                              <w:bCs/>
                              <w:sz w:val="13"/>
                              <w:szCs w:val="13"/>
                            </w:rPr>
                            <w:t>Bijlage(n)</w:t>
                          </w:r>
                        </w:p>
                        <w:p w14:paraId="67EED936" w14:textId="7DFABC1D" w:rsidR="009E7457" w:rsidRPr="009E7457" w:rsidRDefault="009E7457" w:rsidP="009E7457">
                          <w:pPr>
                            <w:spacing w:line="240" w:lineRule="auto"/>
                            <w:rPr>
                              <w:sz w:val="13"/>
                              <w:szCs w:val="13"/>
                            </w:rPr>
                          </w:pPr>
                          <w:r w:rsidRPr="009E7457">
                            <w:rPr>
                              <w:sz w:val="13"/>
                              <w:szCs w:val="13"/>
                            </w:rPr>
                            <w:t>4</w:t>
                          </w:r>
                        </w:p>
                        <w:p w14:paraId="4CDA5D97" w14:textId="5E669E2E" w:rsidR="002F0083" w:rsidRDefault="002F0083">
                          <w:pPr>
                            <w:pStyle w:val="Afzendgegevens"/>
                          </w:pPr>
                        </w:p>
                      </w:txbxContent>
                    </wps:txbx>
                    <wps:bodyPr vert="horz" wrap="square" lIns="0" tIns="0" rIns="0" bIns="0" anchor="t" anchorCtr="0"/>
                  </wps:wsp>
                </a:graphicData>
              </a:graphic>
            </wp:anchor>
          </w:drawing>
        </mc:Choice>
        <mc:Fallback>
          <w:pict>
            <v:shape w14:anchorId="54161AE6"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2E610967" w14:textId="77777777" w:rsidR="002F0083" w:rsidRDefault="00334B5D">
                    <w:pPr>
                      <w:pStyle w:val="AfzendgegevensKop0"/>
                    </w:pPr>
                    <w:r>
                      <w:t>Ministerie van Infrastructuur en Waterstaat</w:t>
                    </w:r>
                  </w:p>
                  <w:p w14:paraId="5BB29260" w14:textId="77777777" w:rsidR="002F0083" w:rsidRDefault="002F0083">
                    <w:pPr>
                      <w:pStyle w:val="WitregelW1"/>
                    </w:pPr>
                  </w:p>
                  <w:p w14:paraId="6CA66488" w14:textId="77777777" w:rsidR="002F0083" w:rsidRDefault="00334B5D">
                    <w:pPr>
                      <w:pStyle w:val="Afzendgegevens"/>
                    </w:pPr>
                    <w:r>
                      <w:t>Rijnstraat 8</w:t>
                    </w:r>
                  </w:p>
                  <w:p w14:paraId="466BB8AE" w14:textId="77777777" w:rsidR="002F0083" w:rsidRPr="00334B5D" w:rsidRDefault="00334B5D">
                    <w:pPr>
                      <w:pStyle w:val="Afzendgegevens"/>
                      <w:rPr>
                        <w:lang w:val="de-DE"/>
                      </w:rPr>
                    </w:pPr>
                    <w:r w:rsidRPr="00334B5D">
                      <w:rPr>
                        <w:lang w:val="de-DE"/>
                      </w:rPr>
                      <w:t>2515 XP  Den Haag</w:t>
                    </w:r>
                  </w:p>
                  <w:p w14:paraId="2D98CE0B" w14:textId="77777777" w:rsidR="002F0083" w:rsidRPr="00334B5D" w:rsidRDefault="00334B5D">
                    <w:pPr>
                      <w:pStyle w:val="Afzendgegevens"/>
                      <w:rPr>
                        <w:lang w:val="de-DE"/>
                      </w:rPr>
                    </w:pPr>
                    <w:r w:rsidRPr="00334B5D">
                      <w:rPr>
                        <w:lang w:val="de-DE"/>
                      </w:rPr>
                      <w:t>Postbus 20901</w:t>
                    </w:r>
                  </w:p>
                  <w:p w14:paraId="5A2545E0" w14:textId="77777777" w:rsidR="002F0083" w:rsidRPr="00334B5D" w:rsidRDefault="00334B5D">
                    <w:pPr>
                      <w:pStyle w:val="Afzendgegevens"/>
                      <w:rPr>
                        <w:lang w:val="de-DE"/>
                      </w:rPr>
                    </w:pPr>
                    <w:r w:rsidRPr="00334B5D">
                      <w:rPr>
                        <w:lang w:val="de-DE"/>
                      </w:rPr>
                      <w:t>2500 EX Den Haag</w:t>
                    </w:r>
                  </w:p>
                  <w:p w14:paraId="62F67FF5" w14:textId="77777777" w:rsidR="002F0083" w:rsidRPr="00334B5D" w:rsidRDefault="002F0083">
                    <w:pPr>
                      <w:pStyle w:val="WitregelW1"/>
                      <w:rPr>
                        <w:lang w:val="de-DE"/>
                      </w:rPr>
                    </w:pPr>
                  </w:p>
                  <w:p w14:paraId="2597D530" w14:textId="77777777" w:rsidR="002F0083" w:rsidRPr="00334B5D" w:rsidRDefault="00334B5D">
                    <w:pPr>
                      <w:pStyle w:val="Afzendgegevens"/>
                      <w:rPr>
                        <w:lang w:val="de-DE"/>
                      </w:rPr>
                    </w:pPr>
                    <w:r w:rsidRPr="00334B5D">
                      <w:rPr>
                        <w:lang w:val="de-DE"/>
                      </w:rPr>
                      <w:t>T   070-456 0000</w:t>
                    </w:r>
                  </w:p>
                  <w:p w14:paraId="234C08BC" w14:textId="77777777" w:rsidR="002A6420" w:rsidRPr="009E7457" w:rsidRDefault="00334B5D" w:rsidP="009E7457">
                    <w:pPr>
                      <w:pStyle w:val="Referentiegegevenskop"/>
                      <w:spacing w:line="240" w:lineRule="auto"/>
                    </w:pPr>
                    <w:r w:rsidRPr="00452464">
                      <w:rPr>
                        <w:b w:val="0"/>
                        <w:bCs/>
                      </w:rPr>
                      <w:t>F   070-456 1111</w:t>
                    </w:r>
                    <w:r w:rsidR="002A6420">
                      <w:br/>
                    </w:r>
                    <w:r w:rsidR="002A6420">
                      <w:br/>
                    </w:r>
                    <w:r w:rsidR="002A6420" w:rsidRPr="009E7457">
                      <w:t>Ons kenmerk</w:t>
                    </w:r>
                  </w:p>
                  <w:p w14:paraId="36F7E05A" w14:textId="77777777" w:rsidR="002A6420" w:rsidRPr="009E7457" w:rsidRDefault="002A6420" w:rsidP="009E7457">
                    <w:pPr>
                      <w:pStyle w:val="Referentiegegevens"/>
                      <w:spacing w:line="240" w:lineRule="auto"/>
                    </w:pPr>
                    <w:r w:rsidRPr="009E7457">
                      <w:t>IENW/BSK-2025/13120</w:t>
                    </w:r>
                  </w:p>
                  <w:p w14:paraId="6EF71766" w14:textId="77777777" w:rsidR="009E7457" w:rsidRPr="009E7457" w:rsidRDefault="009E7457" w:rsidP="009E7457">
                    <w:pPr>
                      <w:spacing w:line="240" w:lineRule="auto"/>
                      <w:rPr>
                        <w:sz w:val="13"/>
                        <w:szCs w:val="13"/>
                      </w:rPr>
                    </w:pPr>
                  </w:p>
                  <w:p w14:paraId="5B5A934B" w14:textId="60C039A3" w:rsidR="009E7457" w:rsidRPr="009E7457" w:rsidRDefault="009E7457" w:rsidP="009E7457">
                    <w:pPr>
                      <w:spacing w:line="240" w:lineRule="auto"/>
                      <w:rPr>
                        <w:b/>
                        <w:bCs/>
                        <w:sz w:val="13"/>
                        <w:szCs w:val="13"/>
                      </w:rPr>
                    </w:pPr>
                    <w:r w:rsidRPr="009E7457">
                      <w:rPr>
                        <w:b/>
                        <w:bCs/>
                        <w:sz w:val="13"/>
                        <w:szCs w:val="13"/>
                      </w:rPr>
                      <w:t>Bijlage(n)</w:t>
                    </w:r>
                  </w:p>
                  <w:p w14:paraId="67EED936" w14:textId="7DFABC1D" w:rsidR="009E7457" w:rsidRPr="009E7457" w:rsidRDefault="009E7457" w:rsidP="009E7457">
                    <w:pPr>
                      <w:spacing w:line="240" w:lineRule="auto"/>
                      <w:rPr>
                        <w:sz w:val="13"/>
                        <w:szCs w:val="13"/>
                      </w:rPr>
                    </w:pPr>
                    <w:r w:rsidRPr="009E7457">
                      <w:rPr>
                        <w:sz w:val="13"/>
                        <w:szCs w:val="13"/>
                      </w:rPr>
                      <w:t>4</w:t>
                    </w:r>
                  </w:p>
                  <w:p w14:paraId="4CDA5D97" w14:textId="5E669E2E" w:rsidR="002F0083" w:rsidRDefault="002F0083">
                    <w:pPr>
                      <w:pStyle w:val="Afzend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40686E23" wp14:editId="01560378">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D53E90D" w14:textId="77777777" w:rsidR="002F0083" w:rsidRDefault="00334B5D">
                          <w:pPr>
                            <w:spacing w:line="240" w:lineRule="auto"/>
                          </w:pPr>
                          <w:r>
                            <w:rPr>
                              <w:noProof/>
                              <w:lang w:val="en-GB" w:eastAsia="en-GB"/>
                            </w:rPr>
                            <w:drawing>
                              <wp:inline distT="0" distB="0" distL="0" distR="0" wp14:anchorId="00A7D9E2" wp14:editId="425E6BD3">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0686E23"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2D53E90D" w14:textId="77777777" w:rsidR="002F0083" w:rsidRDefault="00334B5D">
                    <w:pPr>
                      <w:spacing w:line="240" w:lineRule="auto"/>
                    </w:pPr>
                    <w:r>
                      <w:rPr>
                        <w:noProof/>
                        <w:lang w:val="en-GB" w:eastAsia="en-GB"/>
                      </w:rPr>
                      <w:drawing>
                        <wp:inline distT="0" distB="0" distL="0" distR="0" wp14:anchorId="00A7D9E2" wp14:editId="425E6BD3">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5BCFC266" wp14:editId="4C61988C">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1754137" w14:textId="77777777" w:rsidR="002F0083" w:rsidRDefault="00334B5D">
                          <w:pPr>
                            <w:spacing w:line="240" w:lineRule="auto"/>
                          </w:pPr>
                          <w:r>
                            <w:rPr>
                              <w:noProof/>
                              <w:lang w:val="en-GB" w:eastAsia="en-GB"/>
                            </w:rPr>
                            <w:drawing>
                              <wp:inline distT="0" distB="0" distL="0" distR="0" wp14:anchorId="3B5B4463" wp14:editId="375B5AE3">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BCFC266"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01754137" w14:textId="77777777" w:rsidR="002F0083" w:rsidRDefault="00334B5D">
                    <w:pPr>
                      <w:spacing w:line="240" w:lineRule="auto"/>
                    </w:pPr>
                    <w:r>
                      <w:rPr>
                        <w:noProof/>
                        <w:lang w:val="en-GB" w:eastAsia="en-GB"/>
                      </w:rPr>
                      <w:drawing>
                        <wp:inline distT="0" distB="0" distL="0" distR="0" wp14:anchorId="3B5B4463" wp14:editId="375B5AE3">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572621D4" wp14:editId="6CEC9C3A">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416D7D1C" w14:textId="77777777" w:rsidR="002F0083" w:rsidRDefault="00334B5D">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572621D4"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416D7D1C" w14:textId="77777777" w:rsidR="002F0083" w:rsidRDefault="00334B5D">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4C325195" wp14:editId="4170AC5A">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7A768A9B" w14:textId="77777777" w:rsidR="002A6420" w:rsidRDefault="002A6420" w:rsidP="002A6420">
                          <w:r>
                            <w:t>De voorzitter van de Tweede Kamer</w:t>
                          </w:r>
                          <w:r>
                            <w:br/>
                            <w:t>der Staten-Generaal</w:t>
                          </w:r>
                          <w:r>
                            <w:br/>
                            <w:t>Postbus 20018</w:t>
                          </w:r>
                          <w:r>
                            <w:br/>
                            <w:t>2500 EA  DEN HAAG</w:t>
                          </w:r>
                        </w:p>
                        <w:p w14:paraId="6F7353CB" w14:textId="45D43EB5" w:rsidR="00334B5D" w:rsidRDefault="00334B5D"/>
                      </w:txbxContent>
                    </wps:txbx>
                    <wps:bodyPr vert="horz" wrap="square" lIns="0" tIns="0" rIns="0" bIns="0" anchor="t" anchorCtr="0"/>
                  </wps:wsp>
                </a:graphicData>
              </a:graphic>
            </wp:anchor>
          </w:drawing>
        </mc:Choice>
        <mc:Fallback>
          <w:pict>
            <v:shape w14:anchorId="4C325195"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7A768A9B" w14:textId="77777777" w:rsidR="002A6420" w:rsidRDefault="002A6420" w:rsidP="002A6420">
                    <w:r>
                      <w:t>De voorzitter van de Tweede Kamer</w:t>
                    </w:r>
                    <w:r>
                      <w:br/>
                      <w:t>der Staten-Generaal</w:t>
                    </w:r>
                    <w:r>
                      <w:br/>
                      <w:t>Postbus 20018</w:t>
                    </w:r>
                    <w:r>
                      <w:br/>
                      <w:t>2500 EA  DEN HAAG</w:t>
                    </w:r>
                  </w:p>
                  <w:p w14:paraId="6F7353CB" w14:textId="45D43EB5" w:rsidR="00334B5D" w:rsidRDefault="00334B5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1A90CFC4" wp14:editId="407F483A">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2F0083" w14:paraId="7C095F8E" w14:textId="77777777">
                            <w:trPr>
                              <w:trHeight w:val="200"/>
                            </w:trPr>
                            <w:tc>
                              <w:tcPr>
                                <w:tcW w:w="1140" w:type="dxa"/>
                              </w:tcPr>
                              <w:p w14:paraId="7B4DECD2" w14:textId="77777777" w:rsidR="002F0083" w:rsidRDefault="002F0083"/>
                            </w:tc>
                            <w:tc>
                              <w:tcPr>
                                <w:tcW w:w="5400" w:type="dxa"/>
                              </w:tcPr>
                              <w:p w14:paraId="77831D56" w14:textId="77777777" w:rsidR="002F0083" w:rsidRDefault="002F0083"/>
                            </w:tc>
                          </w:tr>
                          <w:tr w:rsidR="002F0083" w14:paraId="100ED0B7" w14:textId="77777777">
                            <w:trPr>
                              <w:trHeight w:val="240"/>
                            </w:trPr>
                            <w:tc>
                              <w:tcPr>
                                <w:tcW w:w="1140" w:type="dxa"/>
                              </w:tcPr>
                              <w:p w14:paraId="0EA3B969" w14:textId="77777777" w:rsidR="002F0083" w:rsidRDefault="00334B5D">
                                <w:r>
                                  <w:t>Datum</w:t>
                                </w:r>
                              </w:p>
                            </w:tc>
                            <w:tc>
                              <w:tcPr>
                                <w:tcW w:w="5400" w:type="dxa"/>
                              </w:tcPr>
                              <w:p w14:paraId="3A0C9722" w14:textId="03111D8E" w:rsidR="002F0083" w:rsidRDefault="00BB1FD2">
                                <w:r>
                                  <w:t>2</w:t>
                                </w:r>
                                <w:r w:rsidR="00F36F4B">
                                  <w:t>8</w:t>
                                </w:r>
                                <w:r>
                                  <w:t xml:space="preserve"> maart 2025</w:t>
                                </w:r>
                              </w:p>
                            </w:tc>
                          </w:tr>
                          <w:tr w:rsidR="002F0083" w14:paraId="3D2B3F16" w14:textId="77777777">
                            <w:trPr>
                              <w:trHeight w:val="240"/>
                            </w:trPr>
                            <w:tc>
                              <w:tcPr>
                                <w:tcW w:w="1140" w:type="dxa"/>
                              </w:tcPr>
                              <w:p w14:paraId="2369BC65" w14:textId="77777777" w:rsidR="002F0083" w:rsidRDefault="00334B5D">
                                <w:r>
                                  <w:t>Betreft</w:t>
                                </w:r>
                              </w:p>
                            </w:tc>
                            <w:tc>
                              <w:tcPr>
                                <w:tcW w:w="5400" w:type="dxa"/>
                              </w:tcPr>
                              <w:p w14:paraId="2A6D4636" w14:textId="519039B3" w:rsidR="002F0083" w:rsidRDefault="00334B5D">
                                <w:r>
                                  <w:t>Motie rijbewijskeuringen autisme en AD(H)D</w:t>
                                </w:r>
                                <w:r w:rsidR="002C2240">
                                  <w:t>, advies Gezondheidsraad rijgeschiktheid na psychose</w:t>
                                </w:r>
                              </w:p>
                            </w:tc>
                          </w:tr>
                          <w:tr w:rsidR="002F0083" w14:paraId="0341294B" w14:textId="77777777">
                            <w:trPr>
                              <w:trHeight w:val="200"/>
                            </w:trPr>
                            <w:tc>
                              <w:tcPr>
                                <w:tcW w:w="1140" w:type="dxa"/>
                              </w:tcPr>
                              <w:p w14:paraId="3F20150B" w14:textId="77777777" w:rsidR="002F0083" w:rsidRDefault="002F0083"/>
                            </w:tc>
                            <w:tc>
                              <w:tcPr>
                                <w:tcW w:w="5400" w:type="dxa"/>
                              </w:tcPr>
                              <w:p w14:paraId="4CD42FF8" w14:textId="77777777" w:rsidR="002F0083" w:rsidRDefault="002F0083"/>
                            </w:tc>
                          </w:tr>
                        </w:tbl>
                        <w:p w14:paraId="75D9E0CF" w14:textId="77777777" w:rsidR="00334B5D" w:rsidRDefault="00334B5D"/>
                      </w:txbxContent>
                    </wps:txbx>
                    <wps:bodyPr vert="horz" wrap="square" lIns="0" tIns="0" rIns="0" bIns="0" anchor="t" anchorCtr="0"/>
                  </wps:wsp>
                </a:graphicData>
              </a:graphic>
            </wp:anchor>
          </w:drawing>
        </mc:Choice>
        <mc:Fallback>
          <w:pict>
            <v:shape w14:anchorId="1A90CFC4"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2F0083" w14:paraId="7C095F8E" w14:textId="77777777">
                      <w:trPr>
                        <w:trHeight w:val="200"/>
                      </w:trPr>
                      <w:tc>
                        <w:tcPr>
                          <w:tcW w:w="1140" w:type="dxa"/>
                        </w:tcPr>
                        <w:p w14:paraId="7B4DECD2" w14:textId="77777777" w:rsidR="002F0083" w:rsidRDefault="002F0083"/>
                      </w:tc>
                      <w:tc>
                        <w:tcPr>
                          <w:tcW w:w="5400" w:type="dxa"/>
                        </w:tcPr>
                        <w:p w14:paraId="77831D56" w14:textId="77777777" w:rsidR="002F0083" w:rsidRDefault="002F0083"/>
                      </w:tc>
                    </w:tr>
                    <w:tr w:rsidR="002F0083" w14:paraId="100ED0B7" w14:textId="77777777">
                      <w:trPr>
                        <w:trHeight w:val="240"/>
                      </w:trPr>
                      <w:tc>
                        <w:tcPr>
                          <w:tcW w:w="1140" w:type="dxa"/>
                        </w:tcPr>
                        <w:p w14:paraId="0EA3B969" w14:textId="77777777" w:rsidR="002F0083" w:rsidRDefault="00334B5D">
                          <w:r>
                            <w:t>Datum</w:t>
                          </w:r>
                        </w:p>
                      </w:tc>
                      <w:tc>
                        <w:tcPr>
                          <w:tcW w:w="5400" w:type="dxa"/>
                        </w:tcPr>
                        <w:p w14:paraId="3A0C9722" w14:textId="03111D8E" w:rsidR="002F0083" w:rsidRDefault="00BB1FD2">
                          <w:r>
                            <w:t>2</w:t>
                          </w:r>
                          <w:r w:rsidR="00F36F4B">
                            <w:t>8</w:t>
                          </w:r>
                          <w:r>
                            <w:t xml:space="preserve"> maart 2025</w:t>
                          </w:r>
                        </w:p>
                      </w:tc>
                    </w:tr>
                    <w:tr w:rsidR="002F0083" w14:paraId="3D2B3F16" w14:textId="77777777">
                      <w:trPr>
                        <w:trHeight w:val="240"/>
                      </w:trPr>
                      <w:tc>
                        <w:tcPr>
                          <w:tcW w:w="1140" w:type="dxa"/>
                        </w:tcPr>
                        <w:p w14:paraId="2369BC65" w14:textId="77777777" w:rsidR="002F0083" w:rsidRDefault="00334B5D">
                          <w:r>
                            <w:t>Betreft</w:t>
                          </w:r>
                        </w:p>
                      </w:tc>
                      <w:tc>
                        <w:tcPr>
                          <w:tcW w:w="5400" w:type="dxa"/>
                        </w:tcPr>
                        <w:p w14:paraId="2A6D4636" w14:textId="519039B3" w:rsidR="002F0083" w:rsidRDefault="00334B5D">
                          <w:r>
                            <w:t>Motie rijbewijskeuringen autisme en AD(H)D</w:t>
                          </w:r>
                          <w:r w:rsidR="002C2240">
                            <w:t>, advies Gezondheidsraad rijgeschiktheid na psychose</w:t>
                          </w:r>
                        </w:p>
                      </w:tc>
                    </w:tr>
                    <w:tr w:rsidR="002F0083" w14:paraId="0341294B" w14:textId="77777777">
                      <w:trPr>
                        <w:trHeight w:val="200"/>
                      </w:trPr>
                      <w:tc>
                        <w:tcPr>
                          <w:tcW w:w="1140" w:type="dxa"/>
                        </w:tcPr>
                        <w:p w14:paraId="3F20150B" w14:textId="77777777" w:rsidR="002F0083" w:rsidRDefault="002F0083"/>
                      </w:tc>
                      <w:tc>
                        <w:tcPr>
                          <w:tcW w:w="5400" w:type="dxa"/>
                        </w:tcPr>
                        <w:p w14:paraId="4CD42FF8" w14:textId="77777777" w:rsidR="002F0083" w:rsidRDefault="002F0083"/>
                      </w:tc>
                    </w:tr>
                  </w:tbl>
                  <w:p w14:paraId="75D9E0CF" w14:textId="77777777" w:rsidR="00334B5D" w:rsidRDefault="00334B5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6E02B17C" wp14:editId="785FC8C5">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3633F07" w14:textId="77777777" w:rsidR="00334B5D" w:rsidRDefault="00334B5D"/>
                      </w:txbxContent>
                    </wps:txbx>
                    <wps:bodyPr vert="horz" wrap="square" lIns="0" tIns="0" rIns="0" bIns="0" anchor="t" anchorCtr="0"/>
                  </wps:wsp>
                </a:graphicData>
              </a:graphic>
            </wp:anchor>
          </w:drawing>
        </mc:Choice>
        <mc:Fallback>
          <w:pict>
            <v:shape w14:anchorId="6E02B17C"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03633F07" w14:textId="77777777" w:rsidR="00334B5D" w:rsidRDefault="00334B5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191C33"/>
    <w:multiLevelType w:val="multilevel"/>
    <w:tmpl w:val="60DFD381"/>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033253D"/>
    <w:multiLevelType w:val="multilevel"/>
    <w:tmpl w:val="1F44053C"/>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E54F8AC"/>
    <w:multiLevelType w:val="multilevel"/>
    <w:tmpl w:val="7BAE9F2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9F264716"/>
    <w:multiLevelType w:val="multilevel"/>
    <w:tmpl w:val="FDD2F12A"/>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381E90C"/>
    <w:multiLevelType w:val="multilevel"/>
    <w:tmpl w:val="9B7C822E"/>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693C61D"/>
    <w:multiLevelType w:val="multilevel"/>
    <w:tmpl w:val="36EEE5E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A8796FC0"/>
    <w:multiLevelType w:val="multilevel"/>
    <w:tmpl w:val="556C1DD9"/>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8F73F1D"/>
    <w:multiLevelType w:val="multilevel"/>
    <w:tmpl w:val="16A77336"/>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5072A90"/>
    <w:multiLevelType w:val="multilevel"/>
    <w:tmpl w:val="5CA7DE5D"/>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EE60B7F"/>
    <w:multiLevelType w:val="multilevel"/>
    <w:tmpl w:val="9F957499"/>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09A4A4F"/>
    <w:multiLevelType w:val="multilevel"/>
    <w:tmpl w:val="DD96C32A"/>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09CC362"/>
    <w:multiLevelType w:val="multilevel"/>
    <w:tmpl w:val="C2841730"/>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0CEC01B"/>
    <w:multiLevelType w:val="multilevel"/>
    <w:tmpl w:val="A9D74976"/>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B85671"/>
    <w:multiLevelType w:val="multilevel"/>
    <w:tmpl w:val="61A59EAD"/>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806579"/>
    <w:multiLevelType w:val="multilevel"/>
    <w:tmpl w:val="E8E6091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C1BC09"/>
    <w:multiLevelType w:val="multilevel"/>
    <w:tmpl w:val="104F4127"/>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A4D49B"/>
    <w:multiLevelType w:val="multilevel"/>
    <w:tmpl w:val="F252FEB0"/>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212597"/>
    <w:multiLevelType w:val="multilevel"/>
    <w:tmpl w:val="D1704AD3"/>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5E1EDB"/>
    <w:multiLevelType w:val="multilevel"/>
    <w:tmpl w:val="D40A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709C95"/>
    <w:multiLevelType w:val="multilevel"/>
    <w:tmpl w:val="C6C6603B"/>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20D8039"/>
    <w:multiLevelType w:val="multilevel"/>
    <w:tmpl w:val="451807EC"/>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A24C7EA"/>
    <w:multiLevelType w:val="multilevel"/>
    <w:tmpl w:val="9E09EDD3"/>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2247140"/>
    <w:multiLevelType w:val="multilevel"/>
    <w:tmpl w:val="192AE8B7"/>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8B5279"/>
    <w:multiLevelType w:val="multilevel"/>
    <w:tmpl w:val="92577FA1"/>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9"/>
  </w:num>
  <w:num w:numId="3">
    <w:abstractNumId w:val="4"/>
  </w:num>
  <w:num w:numId="4">
    <w:abstractNumId w:val="20"/>
  </w:num>
  <w:num w:numId="5">
    <w:abstractNumId w:val="2"/>
  </w:num>
  <w:num w:numId="6">
    <w:abstractNumId w:val="21"/>
  </w:num>
  <w:num w:numId="7">
    <w:abstractNumId w:val="17"/>
  </w:num>
  <w:num w:numId="8">
    <w:abstractNumId w:val="9"/>
  </w:num>
  <w:num w:numId="9">
    <w:abstractNumId w:val="10"/>
  </w:num>
  <w:num w:numId="10">
    <w:abstractNumId w:val="11"/>
  </w:num>
  <w:num w:numId="11">
    <w:abstractNumId w:val="15"/>
  </w:num>
  <w:num w:numId="12">
    <w:abstractNumId w:val="5"/>
  </w:num>
  <w:num w:numId="13">
    <w:abstractNumId w:val="22"/>
  </w:num>
  <w:num w:numId="14">
    <w:abstractNumId w:val="23"/>
  </w:num>
  <w:num w:numId="15">
    <w:abstractNumId w:val="16"/>
  </w:num>
  <w:num w:numId="16">
    <w:abstractNumId w:val="13"/>
  </w:num>
  <w:num w:numId="17">
    <w:abstractNumId w:val="3"/>
  </w:num>
  <w:num w:numId="18">
    <w:abstractNumId w:val="14"/>
  </w:num>
  <w:num w:numId="19">
    <w:abstractNumId w:val="12"/>
  </w:num>
  <w:num w:numId="20">
    <w:abstractNumId w:val="1"/>
  </w:num>
  <w:num w:numId="21">
    <w:abstractNumId w:val="0"/>
  </w:num>
  <w:num w:numId="22">
    <w:abstractNumId w:val="8"/>
  </w:num>
  <w:num w:numId="23">
    <w:abstractNumId w:val="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B5D"/>
    <w:rsid w:val="00001443"/>
    <w:rsid w:val="0002789B"/>
    <w:rsid w:val="000354FC"/>
    <w:rsid w:val="00055EB4"/>
    <w:rsid w:val="00075657"/>
    <w:rsid w:val="00075D74"/>
    <w:rsid w:val="000A1EB8"/>
    <w:rsid w:val="000C11EC"/>
    <w:rsid w:val="000C56D7"/>
    <w:rsid w:val="000E7D8C"/>
    <w:rsid w:val="00104864"/>
    <w:rsid w:val="00107011"/>
    <w:rsid w:val="00126845"/>
    <w:rsid w:val="00160E79"/>
    <w:rsid w:val="001A117A"/>
    <w:rsid w:val="001C304F"/>
    <w:rsid w:val="001C7C6F"/>
    <w:rsid w:val="001F46BC"/>
    <w:rsid w:val="00220894"/>
    <w:rsid w:val="00222771"/>
    <w:rsid w:val="00276544"/>
    <w:rsid w:val="002A6420"/>
    <w:rsid w:val="002B3CEB"/>
    <w:rsid w:val="002B7CD4"/>
    <w:rsid w:val="002C1C5F"/>
    <w:rsid w:val="002C21F9"/>
    <w:rsid w:val="002C2240"/>
    <w:rsid w:val="002F0083"/>
    <w:rsid w:val="002F38DC"/>
    <w:rsid w:val="002F3A80"/>
    <w:rsid w:val="00302FF0"/>
    <w:rsid w:val="00326675"/>
    <w:rsid w:val="00334B5D"/>
    <w:rsid w:val="003433FC"/>
    <w:rsid w:val="00363963"/>
    <w:rsid w:val="0039559E"/>
    <w:rsid w:val="003D4387"/>
    <w:rsid w:val="003F796D"/>
    <w:rsid w:val="00432ABD"/>
    <w:rsid w:val="00434E83"/>
    <w:rsid w:val="00452464"/>
    <w:rsid w:val="004619E2"/>
    <w:rsid w:val="004666B3"/>
    <w:rsid w:val="00470903"/>
    <w:rsid w:val="004A27DA"/>
    <w:rsid w:val="004C014D"/>
    <w:rsid w:val="004D3019"/>
    <w:rsid w:val="004E27FD"/>
    <w:rsid w:val="00505263"/>
    <w:rsid w:val="0051612B"/>
    <w:rsid w:val="00520F4C"/>
    <w:rsid w:val="005230EE"/>
    <w:rsid w:val="005728F4"/>
    <w:rsid w:val="005732D2"/>
    <w:rsid w:val="00577636"/>
    <w:rsid w:val="005A458A"/>
    <w:rsid w:val="005B73A1"/>
    <w:rsid w:val="005C13BF"/>
    <w:rsid w:val="005E1210"/>
    <w:rsid w:val="005F7935"/>
    <w:rsid w:val="006107E8"/>
    <w:rsid w:val="0061159A"/>
    <w:rsid w:val="006166E0"/>
    <w:rsid w:val="00623DE8"/>
    <w:rsid w:val="00632572"/>
    <w:rsid w:val="00635F0D"/>
    <w:rsid w:val="00646E58"/>
    <w:rsid w:val="00660402"/>
    <w:rsid w:val="006705BC"/>
    <w:rsid w:val="00682AA7"/>
    <w:rsid w:val="006906A6"/>
    <w:rsid w:val="0069295F"/>
    <w:rsid w:val="006D3E6F"/>
    <w:rsid w:val="006E5DAD"/>
    <w:rsid w:val="00706D4B"/>
    <w:rsid w:val="007122D3"/>
    <w:rsid w:val="00772612"/>
    <w:rsid w:val="00772619"/>
    <w:rsid w:val="007D2C1D"/>
    <w:rsid w:val="007D3F64"/>
    <w:rsid w:val="007E0294"/>
    <w:rsid w:val="007E4026"/>
    <w:rsid w:val="008167B9"/>
    <w:rsid w:val="0082582E"/>
    <w:rsid w:val="008528D5"/>
    <w:rsid w:val="00860335"/>
    <w:rsid w:val="00860396"/>
    <w:rsid w:val="008C6CDE"/>
    <w:rsid w:val="008E1DFC"/>
    <w:rsid w:val="009405DD"/>
    <w:rsid w:val="00972360"/>
    <w:rsid w:val="009C372C"/>
    <w:rsid w:val="009D1050"/>
    <w:rsid w:val="009E7457"/>
    <w:rsid w:val="009F1446"/>
    <w:rsid w:val="00A349F0"/>
    <w:rsid w:val="00A3760A"/>
    <w:rsid w:val="00A438E0"/>
    <w:rsid w:val="00A84DE3"/>
    <w:rsid w:val="00AA59C2"/>
    <w:rsid w:val="00AB3CE0"/>
    <w:rsid w:val="00AD429C"/>
    <w:rsid w:val="00B13C4F"/>
    <w:rsid w:val="00B22A85"/>
    <w:rsid w:val="00B322BB"/>
    <w:rsid w:val="00B344AA"/>
    <w:rsid w:val="00B557A8"/>
    <w:rsid w:val="00B92E22"/>
    <w:rsid w:val="00BA30AD"/>
    <w:rsid w:val="00BB1FD2"/>
    <w:rsid w:val="00BB51F6"/>
    <w:rsid w:val="00C163D1"/>
    <w:rsid w:val="00C2139D"/>
    <w:rsid w:val="00C42C4B"/>
    <w:rsid w:val="00C4327F"/>
    <w:rsid w:val="00C6118D"/>
    <w:rsid w:val="00C61BEF"/>
    <w:rsid w:val="00C830EF"/>
    <w:rsid w:val="00C8636D"/>
    <w:rsid w:val="00CA452C"/>
    <w:rsid w:val="00CC2D9D"/>
    <w:rsid w:val="00CF0EC1"/>
    <w:rsid w:val="00D1352E"/>
    <w:rsid w:val="00D27A35"/>
    <w:rsid w:val="00D637B2"/>
    <w:rsid w:val="00D654C6"/>
    <w:rsid w:val="00DA44EA"/>
    <w:rsid w:val="00DC54AC"/>
    <w:rsid w:val="00DF2B8B"/>
    <w:rsid w:val="00E23EC1"/>
    <w:rsid w:val="00E338C4"/>
    <w:rsid w:val="00E40FD7"/>
    <w:rsid w:val="00E43135"/>
    <w:rsid w:val="00E70E66"/>
    <w:rsid w:val="00E73623"/>
    <w:rsid w:val="00EB57BC"/>
    <w:rsid w:val="00EE63C7"/>
    <w:rsid w:val="00F056C1"/>
    <w:rsid w:val="00F11D8A"/>
    <w:rsid w:val="00F22D52"/>
    <w:rsid w:val="00F2784A"/>
    <w:rsid w:val="00F35D5C"/>
    <w:rsid w:val="00F36F4B"/>
    <w:rsid w:val="00F67471"/>
    <w:rsid w:val="00F841D9"/>
    <w:rsid w:val="00F86E85"/>
    <w:rsid w:val="00FB67F6"/>
    <w:rsid w:val="00FC7350"/>
    <w:rsid w:val="00FD19B4"/>
    <w:rsid w:val="00FF6354"/>
    <w:rsid w:val="00FF73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BC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334B5D"/>
    <w:pPr>
      <w:tabs>
        <w:tab w:val="center" w:pos="4536"/>
        <w:tab w:val="right" w:pos="9072"/>
      </w:tabs>
      <w:spacing w:line="240" w:lineRule="auto"/>
    </w:pPr>
  </w:style>
  <w:style w:type="character" w:customStyle="1" w:styleId="HeaderChar">
    <w:name w:val="Header Char"/>
    <w:basedOn w:val="DefaultParagraphFont"/>
    <w:link w:val="Header"/>
    <w:uiPriority w:val="99"/>
    <w:rsid w:val="00334B5D"/>
    <w:rPr>
      <w:rFonts w:ascii="Verdana" w:hAnsi="Verdana"/>
      <w:color w:val="000000"/>
      <w:sz w:val="18"/>
      <w:szCs w:val="18"/>
    </w:rPr>
  </w:style>
  <w:style w:type="paragraph" w:styleId="Footer">
    <w:name w:val="footer"/>
    <w:basedOn w:val="Normal"/>
    <w:link w:val="FooterChar"/>
    <w:uiPriority w:val="99"/>
    <w:unhideWhenUsed/>
    <w:rsid w:val="00334B5D"/>
    <w:pPr>
      <w:tabs>
        <w:tab w:val="center" w:pos="4536"/>
        <w:tab w:val="right" w:pos="9072"/>
      </w:tabs>
      <w:spacing w:line="240" w:lineRule="auto"/>
    </w:pPr>
  </w:style>
  <w:style w:type="character" w:customStyle="1" w:styleId="FooterChar">
    <w:name w:val="Footer Char"/>
    <w:basedOn w:val="DefaultParagraphFont"/>
    <w:link w:val="Footer"/>
    <w:uiPriority w:val="99"/>
    <w:rsid w:val="00334B5D"/>
    <w:rPr>
      <w:rFonts w:ascii="Verdana" w:hAnsi="Verdana"/>
      <w:color w:val="000000"/>
      <w:sz w:val="18"/>
      <w:szCs w:val="18"/>
    </w:rPr>
  </w:style>
  <w:style w:type="paragraph" w:styleId="FootnoteText">
    <w:name w:val="footnote text"/>
    <w:basedOn w:val="Normal"/>
    <w:link w:val="FootnoteTextChar"/>
    <w:uiPriority w:val="99"/>
    <w:semiHidden/>
    <w:unhideWhenUsed/>
    <w:rsid w:val="00C6118D"/>
    <w:pPr>
      <w:spacing w:line="240" w:lineRule="auto"/>
    </w:pPr>
    <w:rPr>
      <w:sz w:val="20"/>
      <w:szCs w:val="20"/>
    </w:rPr>
  </w:style>
  <w:style w:type="character" w:customStyle="1" w:styleId="FootnoteTextChar">
    <w:name w:val="Footnote Text Char"/>
    <w:basedOn w:val="DefaultParagraphFont"/>
    <w:link w:val="FootnoteText"/>
    <w:uiPriority w:val="99"/>
    <w:semiHidden/>
    <w:rsid w:val="00C6118D"/>
    <w:rPr>
      <w:rFonts w:ascii="Verdana" w:hAnsi="Verdana"/>
      <w:color w:val="000000"/>
    </w:rPr>
  </w:style>
  <w:style w:type="character" w:styleId="FootnoteReference">
    <w:name w:val="footnote reference"/>
    <w:basedOn w:val="DefaultParagraphFont"/>
    <w:uiPriority w:val="99"/>
    <w:semiHidden/>
    <w:unhideWhenUsed/>
    <w:rsid w:val="00C6118D"/>
    <w:rPr>
      <w:vertAlign w:val="superscript"/>
    </w:rPr>
  </w:style>
  <w:style w:type="character" w:customStyle="1" w:styleId="UnresolvedMention">
    <w:name w:val="Unresolved Mention"/>
    <w:basedOn w:val="DefaultParagraphFont"/>
    <w:uiPriority w:val="99"/>
    <w:semiHidden/>
    <w:unhideWhenUsed/>
    <w:rsid w:val="00326675"/>
    <w:rPr>
      <w:color w:val="605E5C"/>
      <w:shd w:val="clear" w:color="auto" w:fill="E1DFDD"/>
    </w:rPr>
  </w:style>
  <w:style w:type="character" w:styleId="FollowedHyperlink">
    <w:name w:val="FollowedHyperlink"/>
    <w:basedOn w:val="DefaultParagraphFont"/>
    <w:uiPriority w:val="99"/>
    <w:semiHidden/>
    <w:unhideWhenUsed/>
    <w:rsid w:val="00326675"/>
    <w:rPr>
      <w:color w:val="954F72" w:themeColor="followedHyperlink"/>
      <w:u w:val="single"/>
    </w:rPr>
  </w:style>
  <w:style w:type="character" w:styleId="CommentReference">
    <w:name w:val="annotation reference"/>
    <w:basedOn w:val="DefaultParagraphFont"/>
    <w:uiPriority w:val="99"/>
    <w:semiHidden/>
    <w:unhideWhenUsed/>
    <w:rsid w:val="00326675"/>
    <w:rPr>
      <w:sz w:val="16"/>
      <w:szCs w:val="16"/>
    </w:rPr>
  </w:style>
  <w:style w:type="paragraph" w:styleId="CommentText">
    <w:name w:val="annotation text"/>
    <w:basedOn w:val="Normal"/>
    <w:link w:val="CommentTextChar"/>
    <w:uiPriority w:val="99"/>
    <w:unhideWhenUsed/>
    <w:rsid w:val="00326675"/>
    <w:pPr>
      <w:spacing w:line="240" w:lineRule="auto"/>
    </w:pPr>
    <w:rPr>
      <w:sz w:val="20"/>
      <w:szCs w:val="20"/>
    </w:rPr>
  </w:style>
  <w:style w:type="character" w:customStyle="1" w:styleId="CommentTextChar">
    <w:name w:val="Comment Text Char"/>
    <w:basedOn w:val="DefaultParagraphFont"/>
    <w:link w:val="CommentText"/>
    <w:uiPriority w:val="99"/>
    <w:rsid w:val="00326675"/>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0C11EC"/>
    <w:rPr>
      <w:b/>
      <w:bCs/>
    </w:rPr>
  </w:style>
  <w:style w:type="character" w:customStyle="1" w:styleId="CommentSubjectChar">
    <w:name w:val="Comment Subject Char"/>
    <w:basedOn w:val="CommentTextChar"/>
    <w:link w:val="CommentSubject"/>
    <w:uiPriority w:val="99"/>
    <w:semiHidden/>
    <w:rsid w:val="000C11EC"/>
    <w:rPr>
      <w:rFonts w:ascii="Verdana" w:hAnsi="Verdana"/>
      <w:b/>
      <w:bCs/>
      <w:color w:val="000000"/>
    </w:rPr>
  </w:style>
  <w:style w:type="paragraph" w:styleId="Revision">
    <w:name w:val="Revision"/>
    <w:hidden/>
    <w:uiPriority w:val="99"/>
    <w:semiHidden/>
    <w:rsid w:val="005A458A"/>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98858">
      <w:bodyDiv w:val="1"/>
      <w:marLeft w:val="0"/>
      <w:marRight w:val="0"/>
      <w:marTop w:val="0"/>
      <w:marBottom w:val="0"/>
      <w:divBdr>
        <w:top w:val="none" w:sz="0" w:space="0" w:color="auto"/>
        <w:left w:val="none" w:sz="0" w:space="0" w:color="auto"/>
        <w:bottom w:val="none" w:sz="0" w:space="0" w:color="auto"/>
        <w:right w:val="none" w:sz="0" w:space="0" w:color="auto"/>
      </w:divBdr>
    </w:div>
    <w:div w:id="609705305">
      <w:bodyDiv w:val="1"/>
      <w:marLeft w:val="0"/>
      <w:marRight w:val="0"/>
      <w:marTop w:val="0"/>
      <w:marBottom w:val="0"/>
      <w:divBdr>
        <w:top w:val="none" w:sz="0" w:space="0" w:color="auto"/>
        <w:left w:val="none" w:sz="0" w:space="0" w:color="auto"/>
        <w:bottom w:val="none" w:sz="0" w:space="0" w:color="auto"/>
        <w:right w:val="none" w:sz="0" w:space="0" w:color="auto"/>
      </w:divBdr>
      <w:divsChild>
        <w:div w:id="982347408">
          <w:marLeft w:val="0"/>
          <w:marRight w:val="0"/>
          <w:marTop w:val="0"/>
          <w:marBottom w:val="0"/>
          <w:divBdr>
            <w:top w:val="none" w:sz="0" w:space="0" w:color="auto"/>
            <w:left w:val="none" w:sz="0" w:space="0" w:color="auto"/>
            <w:bottom w:val="none" w:sz="0" w:space="0" w:color="auto"/>
            <w:right w:val="none" w:sz="0" w:space="0" w:color="auto"/>
          </w:divBdr>
        </w:div>
      </w:divsChild>
    </w:div>
    <w:div w:id="1124619811">
      <w:bodyDiv w:val="1"/>
      <w:marLeft w:val="0"/>
      <w:marRight w:val="0"/>
      <w:marTop w:val="0"/>
      <w:marBottom w:val="0"/>
      <w:divBdr>
        <w:top w:val="none" w:sz="0" w:space="0" w:color="auto"/>
        <w:left w:val="none" w:sz="0" w:space="0" w:color="auto"/>
        <w:bottom w:val="none" w:sz="0" w:space="0" w:color="auto"/>
        <w:right w:val="none" w:sz="0" w:space="0" w:color="auto"/>
      </w:divBdr>
    </w:div>
    <w:div w:id="1385904858">
      <w:bodyDiv w:val="1"/>
      <w:marLeft w:val="0"/>
      <w:marRight w:val="0"/>
      <w:marTop w:val="0"/>
      <w:marBottom w:val="0"/>
      <w:divBdr>
        <w:top w:val="none" w:sz="0" w:space="0" w:color="auto"/>
        <w:left w:val="none" w:sz="0" w:space="0" w:color="auto"/>
        <w:bottom w:val="none" w:sz="0" w:space="0" w:color="auto"/>
        <w:right w:val="none" w:sz="0" w:space="0" w:color="auto"/>
      </w:divBdr>
    </w:div>
    <w:div w:id="1468159344">
      <w:bodyDiv w:val="1"/>
      <w:marLeft w:val="0"/>
      <w:marRight w:val="0"/>
      <w:marTop w:val="0"/>
      <w:marBottom w:val="0"/>
      <w:divBdr>
        <w:top w:val="none" w:sz="0" w:space="0" w:color="auto"/>
        <w:left w:val="none" w:sz="0" w:space="0" w:color="auto"/>
        <w:bottom w:val="none" w:sz="0" w:space="0" w:color="auto"/>
        <w:right w:val="none" w:sz="0" w:space="0" w:color="auto"/>
      </w:divBdr>
      <w:divsChild>
        <w:div w:id="1441994502">
          <w:marLeft w:val="0"/>
          <w:marRight w:val="0"/>
          <w:marTop w:val="0"/>
          <w:marBottom w:val="0"/>
          <w:divBdr>
            <w:top w:val="none" w:sz="0" w:space="0" w:color="auto"/>
            <w:left w:val="none" w:sz="0" w:space="0" w:color="auto"/>
            <w:bottom w:val="none" w:sz="0" w:space="0" w:color="auto"/>
            <w:right w:val="none" w:sz="0" w:space="0" w:color="auto"/>
          </w:divBdr>
        </w:div>
      </w:divsChild>
    </w:div>
    <w:div w:id="1553229438">
      <w:bodyDiv w:val="1"/>
      <w:marLeft w:val="0"/>
      <w:marRight w:val="0"/>
      <w:marTop w:val="0"/>
      <w:marBottom w:val="0"/>
      <w:divBdr>
        <w:top w:val="none" w:sz="0" w:space="0" w:color="auto"/>
        <w:left w:val="none" w:sz="0" w:space="0" w:color="auto"/>
        <w:bottom w:val="none" w:sz="0" w:space="0" w:color="auto"/>
        <w:right w:val="none" w:sz="0" w:space="0" w:color="auto"/>
      </w:divBdr>
    </w:div>
    <w:div w:id="1691641015">
      <w:bodyDiv w:val="1"/>
      <w:marLeft w:val="0"/>
      <w:marRight w:val="0"/>
      <w:marTop w:val="0"/>
      <w:marBottom w:val="0"/>
      <w:divBdr>
        <w:top w:val="none" w:sz="0" w:space="0" w:color="auto"/>
        <w:left w:val="none" w:sz="0" w:space="0" w:color="auto"/>
        <w:bottom w:val="none" w:sz="0" w:space="0" w:color="auto"/>
        <w:right w:val="none" w:sz="0" w:space="0" w:color="auto"/>
      </w:divBdr>
    </w:div>
    <w:div w:id="1783766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8" Type="http://schemas.openxmlformats.org/officeDocument/2006/relationships/hyperlink" Target="https://pubmed.ncbi.nlm.nih.gov/31110164/" TargetMode="External"/><Relationship Id="rId3" Type="http://schemas.openxmlformats.org/officeDocument/2006/relationships/hyperlink" Target="https://www.cieca.eu/sites/default/files/members-area/TopicalGroups/Fit-to-Drive/2019-10-16/CIECA%20FTD%208%20Neurodevelopmental%20conditions%20report%20final.pdf" TargetMode="External"/><Relationship Id="rId7" Type="http://schemas.openxmlformats.org/officeDocument/2006/relationships/hyperlink" Target="https://www.gezondheidsraad.nl/documenten/adviezen/2021/03/11/rijgeschiktheid-bij-adhd" TargetMode="External"/><Relationship Id="rId2" Type="http://schemas.openxmlformats.org/officeDocument/2006/relationships/hyperlink" Target="https://pubmed.ncbi.nlm.nih.gov/39395127/" TargetMode="External"/><Relationship Id="rId1" Type="http://schemas.openxmlformats.org/officeDocument/2006/relationships/hyperlink" Target="https://www.gezondheidsraad.nl/onderwerpen/rijgeschiktheid/alle-adviezen-over-rijgeschiktheid/rijgeschiktheid-na-het-doormaken-van-een-psychose" TargetMode="External"/><Relationship Id="rId6" Type="http://schemas.openxmlformats.org/officeDocument/2006/relationships/hyperlink" Target="https://pmc.ncbi.nlm.nih.gov/articles/PMC5710634/" TargetMode="External"/><Relationship Id="rId5" Type="http://schemas.openxmlformats.org/officeDocument/2006/relationships/hyperlink" Target="https://wetten.overheid.nl/BWBV0004045/2016-07-14" TargetMode="External"/><Relationship Id="rId4" Type="http://schemas.openxmlformats.org/officeDocument/2006/relationships/hyperlink" Target="https://www.europarl.europa.eu/doceo/document/TA-9-2023-0343_EN.html" TargetMode="External"/><Relationship Id="rId9" Type="http://schemas.openxmlformats.org/officeDocument/2006/relationships/hyperlink" Target="https://www.knmg.nl/actueel/dossiers/beroepsgeheim/geneeskundige-verklaring"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894</ap:Words>
  <ap:Characters>5097</ap:Characters>
  <ap:DocSecurity>0</ap:DocSecurity>
  <ap:Lines>42</ap:Lines>
  <ap:Paragraphs>11</ap:Paragraphs>
  <ap:ScaleCrop>false</ap:ScaleCrop>
  <ap:HeadingPairs>
    <vt:vector baseType="variant" size="2">
      <vt:variant>
        <vt:lpstr>Titel</vt:lpstr>
      </vt:variant>
      <vt:variant>
        <vt:i4>1</vt:i4>
      </vt:variant>
    </vt:vector>
  </ap:HeadingPairs>
  <ap:TitlesOfParts>
    <vt:vector baseType="lpstr" size="1">
      <vt:lpstr>Brief aan Parlement - Motie rijbewijskeuringen autisme en AD(H)D</vt:lpstr>
    </vt:vector>
  </ap:TitlesOfParts>
  <ap:LinksUpToDate>false</ap:LinksUpToDate>
  <ap:CharactersWithSpaces>5980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2025-03-28T13:18:00.0000000Z</dcterms:created>
  <dcterms:modified xsi:type="dcterms:W3CDTF">2025-03-28T13:18:00.0000000Z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Motie rijbewijskeuringen autisme en AD(H)D</vt:lpwstr>
  </property>
  <property fmtid="{D5CDD505-2E9C-101B-9397-08002B2CF9AE}" pid="5" name="Publicatiedatum">
    <vt:lpwstr/>
  </property>
  <property fmtid="{D5CDD505-2E9C-101B-9397-08002B2CF9AE}" pid="6" name="Verantwoordelijke organisatie">
    <vt:lpwstr>Dir.Wegen en Verkeersveiligheid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E.L.M. van Dijk</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