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7699" w:rsidP="00647699" w:rsidRDefault="00647699" w14:paraId="4B1605DE" w14:textId="77777777">
      <w:pPr>
        <w:suppressAutoHyphens/>
      </w:pPr>
    </w:p>
    <w:p w:rsidR="00647699" w:rsidP="00647699" w:rsidRDefault="00647699" w14:paraId="443B40FD" w14:textId="77777777">
      <w:pPr>
        <w:suppressAutoHyphens/>
      </w:pPr>
    </w:p>
    <w:p w:rsidR="00647699" w:rsidP="00647699" w:rsidRDefault="00647699" w14:paraId="14D35FA0" w14:textId="77777777">
      <w:pPr>
        <w:suppressAutoHyphens/>
      </w:pPr>
    </w:p>
    <w:p w:rsidR="00647699" w:rsidP="00647699" w:rsidRDefault="00647699" w14:paraId="32D2A362" w14:textId="77777777">
      <w:pPr>
        <w:suppressAutoHyphens/>
      </w:pPr>
    </w:p>
    <w:p w:rsidR="00647699" w:rsidP="00647699" w:rsidRDefault="00647699" w14:paraId="5C61D7A3" w14:textId="77777777">
      <w:pPr>
        <w:suppressAutoHyphens/>
      </w:pPr>
    </w:p>
    <w:p w:rsidR="00647699" w:rsidP="00647699" w:rsidRDefault="00647699" w14:paraId="3045A704" w14:textId="77777777">
      <w:pPr>
        <w:suppressAutoHyphens/>
      </w:pPr>
    </w:p>
    <w:p w:rsidR="000B0A3A" w:rsidP="00647699" w:rsidRDefault="00AA2F29" w14:paraId="5EF0D306" w14:textId="79137D25">
      <w:pPr>
        <w:suppressAutoHyphens/>
      </w:pPr>
      <w:r>
        <w:t>Geachte</w:t>
      </w:r>
      <w:r w:rsidR="00717B34">
        <w:t xml:space="preserve"> voorzitter</w:t>
      </w:r>
      <w:r>
        <w:t>,</w:t>
      </w:r>
    </w:p>
    <w:p w:rsidR="000B0A3A" w:rsidP="00647699" w:rsidRDefault="000B0A3A" w14:paraId="57DC6944" w14:textId="77777777">
      <w:pPr>
        <w:suppressAutoHyphens/>
      </w:pPr>
    </w:p>
    <w:p w:rsidR="006D4592" w:rsidP="00647699" w:rsidRDefault="00717B34" w14:paraId="43AC4EDD" w14:textId="6DAEBB00">
      <w:pPr>
        <w:suppressAutoHyphens/>
      </w:pPr>
      <w:r>
        <w:t>De Nederlandse Transplantatie Stichting (NTS) heeft mij per brief d.d. 23 januari 2025 geïnformeerd over een incident bij de Europese samenwerkingsorganisatie Eurotransplant</w:t>
      </w:r>
      <w:r w:rsidR="006D4592">
        <w:t>. Eurotransplant zorgt voor de toewijzing van donororganen aan patiënten in de aangesloten landen België, Duitsland, Hongarije, Kroatië, Luxemburg, Oostenrijk, Slovenië en Nederland.</w:t>
      </w:r>
      <w:r>
        <w:t xml:space="preserve"> </w:t>
      </w:r>
    </w:p>
    <w:p w:rsidR="006D4592" w:rsidP="00647699" w:rsidRDefault="006D4592" w14:paraId="5917A06A" w14:textId="77777777">
      <w:pPr>
        <w:suppressAutoHyphens/>
      </w:pPr>
    </w:p>
    <w:p w:rsidR="00717B34" w:rsidP="00647699" w:rsidRDefault="00717B34" w14:paraId="2C6D8CCC" w14:textId="73A7B0CA">
      <w:pPr>
        <w:suppressAutoHyphens/>
      </w:pPr>
      <w:r>
        <w:t>Door een foutieve software update hebben twaalf Nederlandse patiënten een aanbod voor een donornier gemist. Dit aanbod had mogelijk in een transplantatie kunnen resulteren</w:t>
      </w:r>
      <w:r w:rsidRPr="00401BDF">
        <w:t xml:space="preserve">. </w:t>
      </w:r>
      <w:r w:rsidRPr="000556CB" w:rsidR="000556CB">
        <w:t xml:space="preserve">Dit is een </w:t>
      </w:r>
      <w:r w:rsidR="00707F49">
        <w:t xml:space="preserve">grote teleurstelling </w:t>
      </w:r>
      <w:r w:rsidRPr="000556CB" w:rsidR="000556CB">
        <w:t xml:space="preserve">voor de betreffende patiënten en ik vind het zeer betreurenswaardig dat dit incident heeft plaatsgevonden. </w:t>
      </w:r>
      <w:r w:rsidR="00707F49">
        <w:t>Het duurde even voordat ik u kon informeren</w:t>
      </w:r>
      <w:r w:rsidRPr="000556CB" w:rsidR="000556CB">
        <w:t xml:space="preserve"> over dit voorval, omdat ik wilde dat iedere patiënt persoonlijk </w:t>
      </w:r>
      <w:r w:rsidR="00707F49">
        <w:t xml:space="preserve">eerst </w:t>
      </w:r>
      <w:r w:rsidRPr="000556CB" w:rsidR="000556CB">
        <w:t>door de behandelend arts was geïnformeerd. Dat is inmiddels het geval.</w:t>
      </w:r>
    </w:p>
    <w:p w:rsidR="00717B34" w:rsidP="00647699" w:rsidRDefault="00717B34" w14:paraId="01BF4614" w14:textId="77777777">
      <w:pPr>
        <w:suppressAutoHyphens/>
      </w:pPr>
    </w:p>
    <w:p w:rsidR="006D4592" w:rsidP="00647699" w:rsidRDefault="00717B34" w14:paraId="32B49294" w14:textId="77777777">
      <w:pPr>
        <w:suppressAutoHyphens/>
      </w:pPr>
      <w:r>
        <w:t xml:space="preserve">De wettelijke taak van het toewijzen van organen aan patiënten is door de NTS aan </w:t>
      </w:r>
      <w:r w:rsidR="006D4592">
        <w:t>Eurotransplant</w:t>
      </w:r>
      <w:r>
        <w:t xml:space="preserve"> gedelegeerd. Door een software update zijn in de periode van juli tot oktober 2024 bepaalde patiënten abusievelijk niet in aanmerking gekomen voor een donornier, terwijl deze wel beschikbaar was voor mogelijke transplantatie. </w:t>
      </w:r>
    </w:p>
    <w:p w:rsidR="006D4592" w:rsidP="00647699" w:rsidRDefault="006D4592" w14:paraId="33F48176" w14:textId="77777777">
      <w:pPr>
        <w:suppressAutoHyphens/>
      </w:pPr>
    </w:p>
    <w:p w:rsidR="00717B34" w:rsidP="00647699" w:rsidRDefault="006D4592" w14:paraId="21F02A2F" w14:textId="3FF28271">
      <w:pPr>
        <w:suppressAutoHyphens/>
      </w:pPr>
      <w:r>
        <w:t>Eurotransplant</w:t>
      </w:r>
      <w:r w:rsidR="00717B34">
        <w:t xml:space="preserve"> heeft deze fout in oktober 2024 ontdekt en gecorrigeerd. Het gevolg van deze fout is dat mogelijk 56 patiënten uit zeven </w:t>
      </w:r>
      <w:r>
        <w:t>Eurotransplant-</w:t>
      </w:r>
      <w:r w:rsidR="00717B34">
        <w:t>landen</w:t>
      </w:r>
      <w:r>
        <w:t xml:space="preserve"> </w:t>
      </w:r>
      <w:r w:rsidR="00717B34">
        <w:t>een aanbod gemist hebben. Twaalf Nederlandse patiënten hebben hierdoor een aanbod gemist dat mogelijk tot transplantatie had kunnen leiden. Dit betreft een groep patiënten die veel antistoffen heeft, waar</w:t>
      </w:r>
      <w:r w:rsidR="00321D88">
        <w:t>bij</w:t>
      </w:r>
      <w:r w:rsidR="00717B34">
        <w:t xml:space="preserve"> de kans op een passende donornier</w:t>
      </w:r>
      <w:r w:rsidR="00E6567E">
        <w:t xml:space="preserve"> </w:t>
      </w:r>
      <w:r w:rsidR="00717B34">
        <w:t xml:space="preserve">klein is. Hiervan hebben </w:t>
      </w:r>
      <w:r w:rsidR="00321D88">
        <w:t xml:space="preserve">overigens </w:t>
      </w:r>
      <w:r w:rsidR="00717B34">
        <w:t xml:space="preserve">twee patiënten inmiddels een niertransplantatie ontvangen. In afstemming met </w:t>
      </w:r>
      <w:r w:rsidR="007C6AC9">
        <w:t>Eurotransplant</w:t>
      </w:r>
      <w:r w:rsidR="00717B34">
        <w:t xml:space="preserve"> is afgesproken dat alle patiënten die een aanbod hebben gemist persoonlijk door de arts van het betreffende transplantatiecentrum worden geïnformeerd. </w:t>
      </w:r>
    </w:p>
    <w:p w:rsidR="00717B34" w:rsidP="00647699" w:rsidRDefault="00717B34" w14:paraId="158F1A68" w14:textId="77777777">
      <w:pPr>
        <w:suppressAutoHyphens/>
      </w:pPr>
    </w:p>
    <w:p w:rsidR="00647699" w:rsidP="00647699" w:rsidRDefault="00647699" w14:paraId="07F08DBF" w14:textId="77777777">
      <w:pPr>
        <w:suppressAutoHyphens/>
      </w:pPr>
    </w:p>
    <w:p w:rsidR="00647699" w:rsidP="00647699" w:rsidRDefault="00647699" w14:paraId="24C9F2A3" w14:textId="77777777">
      <w:pPr>
        <w:suppressAutoHyphens/>
      </w:pPr>
    </w:p>
    <w:p w:rsidR="00647699" w:rsidP="00647699" w:rsidRDefault="00647699" w14:paraId="05463B54" w14:textId="77777777">
      <w:pPr>
        <w:suppressAutoHyphens/>
      </w:pPr>
    </w:p>
    <w:p w:rsidR="00717B34" w:rsidP="00647699" w:rsidRDefault="00717B34" w14:paraId="3EB50983" w14:textId="497EFC5F">
      <w:pPr>
        <w:suppressAutoHyphens/>
      </w:pPr>
      <w:r>
        <w:t>Conform de wettelijke verplichting heeft de NTS het incident gemeld bij de IGJ. De IGJ heeft aangegeven dat de correctieve acties die door Eurotransplant zijn uitgevoerd voldoende zijn. De IGJ zal tevens</w:t>
      </w:r>
      <w:r w:rsidR="00321D88">
        <w:t xml:space="preserve"> </w:t>
      </w:r>
      <w:r>
        <w:t>vanuit</w:t>
      </w:r>
      <w:r w:rsidR="00321D88">
        <w:t xml:space="preserve"> de</w:t>
      </w:r>
      <w:r>
        <w:t xml:space="preserve"> NTS meer informatie ontvangen over de preventieve acties </w:t>
      </w:r>
      <w:r w:rsidR="00321D88">
        <w:t xml:space="preserve">die gericht zijn op het minimaliseren van </w:t>
      </w:r>
      <w:r>
        <w:t>de kans op een dergelijk incident in de toekomst.</w:t>
      </w:r>
    </w:p>
    <w:p w:rsidR="00647699" w:rsidP="00647699" w:rsidRDefault="00647699" w14:paraId="788B0EC0" w14:textId="77777777">
      <w:pPr>
        <w:pStyle w:val="Huisstijl-Slotzin"/>
        <w:contextualSpacing/>
      </w:pPr>
      <w:bookmarkStart w:name="_Hlk168993446" w:id="0"/>
      <w:bookmarkStart w:name="_Hlk155879847" w:id="1"/>
      <w:r>
        <w:t>Hoogachtend,</w:t>
      </w:r>
    </w:p>
    <w:p w:rsidR="00647699" w:rsidP="00647699" w:rsidRDefault="00647699" w14:paraId="09C1CD32" w14:textId="77777777">
      <w:pPr>
        <w:pStyle w:val="Huisstijl-Ondertekeningvervolg"/>
        <w:contextualSpacing/>
        <w:rPr>
          <w:i w:val="0"/>
          <w:iCs/>
        </w:rPr>
      </w:pPr>
    </w:p>
    <w:p w:rsidR="00647699" w:rsidP="00647699" w:rsidRDefault="00647699" w14:paraId="6AE9AAF0"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647699" w:rsidP="00647699" w:rsidRDefault="00647699" w14:paraId="214FA6BC" w14:textId="77777777">
      <w:pPr>
        <w:pStyle w:val="Huisstijl-Ondertekeningvervolg"/>
        <w:rPr>
          <w:i w:val="0"/>
          <w:iCs/>
        </w:rPr>
      </w:pPr>
      <w:r w:rsidRPr="00313F54">
        <w:rPr>
          <w:i w:val="0"/>
          <w:iCs/>
        </w:rPr>
        <w:t>Welzijn en Sport,</w:t>
      </w:r>
    </w:p>
    <w:p w:rsidRPr="00691361" w:rsidR="00647699" w:rsidP="00647699" w:rsidRDefault="00647699" w14:paraId="07BC435B" w14:textId="77777777">
      <w:pPr>
        <w:pStyle w:val="Huisstijl-Ondertekening"/>
      </w:pPr>
    </w:p>
    <w:p w:rsidRPr="00691361" w:rsidR="00647699" w:rsidP="00647699" w:rsidRDefault="00647699" w14:paraId="5C70B15B" w14:textId="77777777">
      <w:pPr>
        <w:pStyle w:val="Huisstijl-Ondertekeningvervolg"/>
        <w:rPr>
          <w:i w:val="0"/>
        </w:rPr>
      </w:pPr>
    </w:p>
    <w:p w:rsidRPr="00691361" w:rsidR="00647699" w:rsidP="00647699" w:rsidRDefault="00647699" w14:paraId="6A50CBD8" w14:textId="77777777">
      <w:pPr>
        <w:pStyle w:val="Huisstijl-Ondertekeningvervolg"/>
        <w:rPr>
          <w:i w:val="0"/>
        </w:rPr>
      </w:pPr>
    </w:p>
    <w:p w:rsidRPr="00691361" w:rsidR="00647699" w:rsidP="00647699" w:rsidRDefault="00647699" w14:paraId="38A90ADD" w14:textId="77777777">
      <w:pPr>
        <w:pStyle w:val="Huisstijl-Ondertekeningvervolg"/>
        <w:rPr>
          <w:i w:val="0"/>
        </w:rPr>
      </w:pPr>
    </w:p>
    <w:p w:rsidRPr="00D77176" w:rsidR="00647699" w:rsidP="00647699" w:rsidRDefault="00647699" w14:paraId="4812A19E" w14:textId="77777777">
      <w:pPr>
        <w:pStyle w:val="Huisstijl-Ondertekeningvervolg"/>
        <w:rPr>
          <w:i w:val="0"/>
          <w:sz w:val="16"/>
          <w:szCs w:val="22"/>
          <w:u w:val="single"/>
        </w:rPr>
      </w:pPr>
    </w:p>
    <w:p w:rsidRPr="00D77176" w:rsidR="00647699" w:rsidP="00647699" w:rsidRDefault="00647699" w14:paraId="0DCF025E" w14:textId="77777777">
      <w:pPr>
        <w:pStyle w:val="Huisstijl-Ondertekeningvervolg"/>
        <w:rPr>
          <w:i w:val="0"/>
          <w:sz w:val="16"/>
          <w:szCs w:val="22"/>
        </w:rPr>
      </w:pPr>
    </w:p>
    <w:bookmarkEnd w:id="0"/>
    <w:p w:rsidRPr="00D77176" w:rsidR="00647699" w:rsidP="00647699" w:rsidRDefault="00647699" w14:paraId="599A8D10" w14:textId="77777777">
      <w:pPr>
        <w:suppressAutoHyphens/>
        <w:spacing w:line="240" w:lineRule="auto"/>
        <w:rPr>
          <w:rFonts w:ascii="Calibri" w:hAnsi="Calibri" w:cs="Calibri"/>
        </w:rPr>
      </w:pPr>
      <w:r w:rsidRPr="00D77176">
        <w:rPr>
          <w:rFonts w:cs="Calibri"/>
        </w:rPr>
        <w:t xml:space="preserve">Fleur </w:t>
      </w:r>
      <w:proofErr w:type="spellStart"/>
      <w:r w:rsidRPr="00D77176">
        <w:rPr>
          <w:rFonts w:cs="Calibri"/>
        </w:rPr>
        <w:t>Agema</w:t>
      </w:r>
      <w:proofErr w:type="spellEnd"/>
    </w:p>
    <w:bookmarkEnd w:id="1"/>
    <w:p w:rsidR="000B0A3A" w:rsidP="00647699" w:rsidRDefault="000B0A3A" w14:paraId="7A75633D" w14:textId="36B5D3CC">
      <w:pPr>
        <w:suppressAutoHyphens/>
      </w:pPr>
    </w:p>
    <w:sectPr w:rsidR="000B0A3A">
      <w:headerReference w:type="default" r:id="rId9"/>
      <w:footerReference w:type="default" r:id="rId10"/>
      <w:head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A583" w14:textId="77777777" w:rsidR="00C4235E" w:rsidRDefault="00C4235E">
      <w:pPr>
        <w:spacing w:line="240" w:lineRule="auto"/>
      </w:pPr>
      <w:r>
        <w:separator/>
      </w:r>
    </w:p>
  </w:endnote>
  <w:endnote w:type="continuationSeparator" w:id="0">
    <w:p w14:paraId="2E1C1BCC" w14:textId="77777777" w:rsidR="00C4235E" w:rsidRDefault="00C42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D067" w14:textId="77777777" w:rsidR="000B0A3A" w:rsidRDefault="000B0A3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612E" w14:textId="77777777" w:rsidR="00C4235E" w:rsidRDefault="00C4235E">
      <w:pPr>
        <w:spacing w:line="240" w:lineRule="auto"/>
      </w:pPr>
      <w:r>
        <w:separator/>
      </w:r>
    </w:p>
  </w:footnote>
  <w:footnote w:type="continuationSeparator" w:id="0">
    <w:p w14:paraId="7E48B00C" w14:textId="77777777" w:rsidR="00C4235E" w:rsidRDefault="00C42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DBC9" w14:textId="77777777" w:rsidR="000B0A3A" w:rsidRDefault="00AA2F29">
    <w:r>
      <w:rPr>
        <w:noProof/>
      </w:rPr>
      <mc:AlternateContent>
        <mc:Choice Requires="wps">
          <w:drawing>
            <wp:anchor distT="0" distB="0" distL="0" distR="0" simplePos="0" relativeHeight="251652096" behindDoc="0" locked="1" layoutInCell="1" allowOverlap="1" wp14:anchorId="5CF9D740" wp14:editId="77C390E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7368D9B" w14:textId="77777777" w:rsidR="00A02337" w:rsidRDefault="00A02337"/>
                      </w:txbxContent>
                    </wps:txbx>
                    <wps:bodyPr vert="horz" wrap="square" lIns="0" tIns="0" rIns="0" bIns="0" anchor="t" anchorCtr="0"/>
                  </wps:wsp>
                </a:graphicData>
              </a:graphic>
            </wp:anchor>
          </w:drawing>
        </mc:Choice>
        <mc:Fallback>
          <w:pict>
            <v:shapetype w14:anchorId="5CF9D74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7368D9B" w14:textId="77777777" w:rsidR="00A02337" w:rsidRDefault="00A02337"/>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49A17C1" wp14:editId="66BC1595">
              <wp:simplePos x="0" y="0"/>
              <wp:positionH relativeFrom="page">
                <wp:posOffset>6087745</wp:posOffset>
              </wp:positionH>
              <wp:positionV relativeFrom="page">
                <wp:posOffset>2386330</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992426" w14:textId="77777777" w:rsidR="000B0A3A" w:rsidRPr="00F13F9D" w:rsidRDefault="000B0A3A">
                          <w:pPr>
                            <w:pStyle w:val="WitregelW1"/>
                          </w:pPr>
                        </w:p>
                        <w:p w14:paraId="0C0C929C" w14:textId="77777777" w:rsidR="000B0A3A" w:rsidRDefault="00AA2F29">
                          <w:pPr>
                            <w:pStyle w:val="Referentiegegevensbold"/>
                          </w:pPr>
                          <w:r>
                            <w:t>Onze referentie</w:t>
                          </w:r>
                        </w:p>
                        <w:p w14:paraId="5961251D" w14:textId="566A912A" w:rsidR="000B0A3A" w:rsidRDefault="00401BDF">
                          <w:pPr>
                            <w:pStyle w:val="Referentiegegevens"/>
                          </w:pPr>
                          <w:r>
                            <w:t>4052688-1078585-GMT</w:t>
                          </w:r>
                          <w:r>
                            <w:fldChar w:fldCharType="begin"/>
                          </w:r>
                          <w:r>
                            <w:instrText xml:space="preserve"> DOCPROPERTY  "Kenmerk"  \* MERGEFORMAT </w:instrText>
                          </w:r>
                          <w:r>
                            <w:fldChar w:fldCharType="end"/>
                          </w: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249A17C1" id="46fef022-aa3c-11ea-a756-beb5f67e67be" o:spid="_x0000_s1027" type="#_x0000_t202" style="position:absolute;margin-left:479.35pt;margin-top:187.9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" filled="f" stroked="f">
              <v:textbox inset="0,0,0,0">
                <w:txbxContent>
                  <w:p w14:paraId="16992426" w14:textId="77777777" w:rsidR="000B0A3A" w:rsidRPr="00F13F9D" w:rsidRDefault="000B0A3A">
                    <w:pPr>
                      <w:pStyle w:val="WitregelW1"/>
                    </w:pPr>
                  </w:p>
                  <w:p w14:paraId="0C0C929C" w14:textId="77777777" w:rsidR="000B0A3A" w:rsidRDefault="00AA2F29">
                    <w:pPr>
                      <w:pStyle w:val="Referentiegegevensbold"/>
                    </w:pPr>
                    <w:r>
                      <w:t>Onze referentie</w:t>
                    </w:r>
                  </w:p>
                  <w:p w14:paraId="5961251D" w14:textId="566A912A" w:rsidR="000B0A3A" w:rsidRDefault="00401BDF">
                    <w:pPr>
                      <w:pStyle w:val="Referentiegegevens"/>
                    </w:pPr>
                    <w:r>
                      <w:t>4052688-1078585-GMT</w:t>
                    </w:r>
                    <w:r>
                      <w:fldChar w:fldCharType="begin"/>
                    </w:r>
                    <w:r>
                      <w:instrText xml:space="preserve"> DOCPROPERTY  "Kenmerk"  \* MERGEFORMAT </w:instrText>
                    </w:r>
                    <w:r>
                      <w:fldChar w:fldCharType="end"/>
                    </w: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07FBCC4" wp14:editId="4F7999D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45BE8C" w14:textId="77777777" w:rsidR="00A02337" w:rsidRDefault="00A02337"/>
                      </w:txbxContent>
                    </wps:txbx>
                    <wps:bodyPr vert="horz" wrap="square" lIns="0" tIns="0" rIns="0" bIns="0" anchor="t" anchorCtr="0"/>
                  </wps:wsp>
                </a:graphicData>
              </a:graphic>
            </wp:anchor>
          </w:drawing>
        </mc:Choice>
        <mc:Fallback>
          <w:pict>
            <v:shape w14:anchorId="507FBCC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245BE8C" w14:textId="77777777" w:rsidR="00A02337" w:rsidRDefault="00A02337"/>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710E4B8" wp14:editId="2E231F1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F332C7" w14:textId="6B9E5F2E" w:rsidR="000B0A3A" w:rsidRDefault="00AA2F29">
                          <w:pPr>
                            <w:pStyle w:val="Referentiegegevens"/>
                          </w:pPr>
                          <w:r>
                            <w:t xml:space="preserve">Pagina </w:t>
                          </w:r>
                          <w:r>
                            <w:fldChar w:fldCharType="begin"/>
                          </w:r>
                          <w:r>
                            <w:instrText>PAGE</w:instrText>
                          </w:r>
                          <w:r>
                            <w:fldChar w:fldCharType="separate"/>
                          </w:r>
                          <w:r w:rsidR="00717B34">
                            <w:rPr>
                              <w:noProof/>
                            </w:rPr>
                            <w:t>2</w:t>
                          </w:r>
                          <w:r>
                            <w:fldChar w:fldCharType="end"/>
                          </w:r>
                          <w:r>
                            <w:t xml:space="preserve"> van </w:t>
                          </w:r>
                          <w:r>
                            <w:fldChar w:fldCharType="begin"/>
                          </w:r>
                          <w:r>
                            <w:instrText>NUMPAGES</w:instrText>
                          </w:r>
                          <w:r>
                            <w:fldChar w:fldCharType="separate"/>
                          </w:r>
                          <w:r w:rsidR="00717B34">
                            <w:rPr>
                              <w:noProof/>
                            </w:rPr>
                            <w:t>1</w:t>
                          </w:r>
                          <w:r>
                            <w:fldChar w:fldCharType="end"/>
                          </w:r>
                        </w:p>
                      </w:txbxContent>
                    </wps:txbx>
                    <wps:bodyPr vert="horz" wrap="square" lIns="0" tIns="0" rIns="0" bIns="0" anchor="t" anchorCtr="0"/>
                  </wps:wsp>
                </a:graphicData>
              </a:graphic>
            </wp:anchor>
          </w:drawing>
        </mc:Choice>
        <mc:Fallback>
          <w:pict>
            <v:shape w14:anchorId="0710E4B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BF332C7" w14:textId="6B9E5F2E" w:rsidR="000B0A3A" w:rsidRDefault="00AA2F29">
                    <w:pPr>
                      <w:pStyle w:val="Referentiegegevens"/>
                    </w:pPr>
                    <w:r>
                      <w:t xml:space="preserve">Pagina </w:t>
                    </w:r>
                    <w:r>
                      <w:fldChar w:fldCharType="begin"/>
                    </w:r>
                    <w:r>
                      <w:instrText>PAGE</w:instrText>
                    </w:r>
                    <w:r>
                      <w:fldChar w:fldCharType="separate"/>
                    </w:r>
                    <w:r w:rsidR="00717B34">
                      <w:rPr>
                        <w:noProof/>
                      </w:rPr>
                      <w:t>2</w:t>
                    </w:r>
                    <w:r>
                      <w:fldChar w:fldCharType="end"/>
                    </w:r>
                    <w:r>
                      <w:t xml:space="preserve"> van </w:t>
                    </w:r>
                    <w:r>
                      <w:fldChar w:fldCharType="begin"/>
                    </w:r>
                    <w:r>
                      <w:instrText>NUMPAGES</w:instrText>
                    </w:r>
                    <w:r>
                      <w:fldChar w:fldCharType="separate"/>
                    </w:r>
                    <w:r w:rsidR="00717B3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674D" w14:textId="77777777" w:rsidR="000B0A3A" w:rsidRDefault="00AA2F29">
    <w:pPr>
      <w:spacing w:after="6377" w:line="14" w:lineRule="exact"/>
    </w:pPr>
    <w:r>
      <w:rPr>
        <w:noProof/>
      </w:rPr>
      <mc:AlternateContent>
        <mc:Choice Requires="wps">
          <w:drawing>
            <wp:anchor distT="0" distB="0" distL="0" distR="0" simplePos="0" relativeHeight="251656192" behindDoc="0" locked="1" layoutInCell="1" allowOverlap="1" wp14:anchorId="146D8530" wp14:editId="489B3A4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120C107" w14:textId="5EF57832" w:rsidR="000B0A3A" w:rsidRDefault="000B0A3A">
                          <w:pPr>
                            <w:spacing w:line="240" w:lineRule="auto"/>
                          </w:pPr>
                        </w:p>
                      </w:txbxContent>
                    </wps:txbx>
                    <wps:bodyPr vert="horz" wrap="square" lIns="0" tIns="0" rIns="0" bIns="0" anchor="t" anchorCtr="0"/>
                  </wps:wsp>
                </a:graphicData>
              </a:graphic>
            </wp:anchor>
          </w:drawing>
        </mc:Choice>
        <mc:Fallback>
          <w:pict>
            <v:shapetype w14:anchorId="146D853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120C107" w14:textId="5EF57832" w:rsidR="000B0A3A" w:rsidRDefault="000B0A3A">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616DC2F" wp14:editId="3609A14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D4F996" w14:textId="77777777" w:rsidR="000B0A3A" w:rsidRDefault="00AA2F29">
                          <w:pPr>
                            <w:spacing w:line="240" w:lineRule="auto"/>
                          </w:pPr>
                          <w:r>
                            <w:rPr>
                              <w:noProof/>
                            </w:rPr>
                            <w:drawing>
                              <wp:inline distT="0" distB="0" distL="0" distR="0" wp14:anchorId="75D27664" wp14:editId="2614BECF">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16DC2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9D4F996" w14:textId="77777777" w:rsidR="000B0A3A" w:rsidRDefault="00AA2F29">
                    <w:pPr>
                      <w:spacing w:line="240" w:lineRule="auto"/>
                    </w:pPr>
                    <w:r>
                      <w:rPr>
                        <w:noProof/>
                      </w:rPr>
                      <w:drawing>
                        <wp:inline distT="0" distB="0" distL="0" distR="0" wp14:anchorId="75D27664" wp14:editId="2614BECF">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A7C44EF" wp14:editId="7C6D4423">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C77254" w14:textId="77777777" w:rsidR="000B0A3A" w:rsidRDefault="00AA2F29">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2A7C44E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DC77254" w14:textId="77777777" w:rsidR="000B0A3A" w:rsidRDefault="00AA2F29">
                    <w:pPr>
                      <w:pStyle w:val="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6DBDF37" wp14:editId="3C0EF50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34B19A8" w14:textId="77777777" w:rsidR="00717B34" w:rsidRDefault="00AA2F29">
                          <w:r>
                            <w:t xml:space="preserve">De Voorzitter van de Tweede Kamer </w:t>
                          </w:r>
                        </w:p>
                        <w:p w14:paraId="3BEB0214" w14:textId="76609BEF" w:rsidR="000B0A3A" w:rsidRDefault="00AA2F29">
                          <w:r>
                            <w:t>der Staten Generaal</w:t>
                          </w:r>
                        </w:p>
                        <w:p w14:paraId="41BB8624" w14:textId="77777777" w:rsidR="000B0A3A" w:rsidRDefault="00AA2F29">
                          <w:r>
                            <w:t xml:space="preserve">Postbus 20018 </w:t>
                          </w:r>
                        </w:p>
                        <w:p w14:paraId="5215FADA" w14:textId="349FED55" w:rsidR="000B0A3A" w:rsidRDefault="00AA2F29">
                          <w:r>
                            <w:t>2500 EA  Den H</w:t>
                          </w:r>
                          <w:r w:rsidR="00717B34">
                            <w:t>a</w:t>
                          </w:r>
                          <w:r>
                            <w:t>ag</w:t>
                          </w:r>
                        </w:p>
                      </w:txbxContent>
                    </wps:txbx>
                    <wps:bodyPr vert="horz" wrap="square" lIns="0" tIns="0" rIns="0" bIns="0" anchor="t" anchorCtr="0"/>
                  </wps:wsp>
                </a:graphicData>
              </a:graphic>
            </wp:anchor>
          </w:drawing>
        </mc:Choice>
        <mc:Fallback>
          <w:pict>
            <v:shape w14:anchorId="06DBDF3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34B19A8" w14:textId="77777777" w:rsidR="00717B34" w:rsidRDefault="00AA2F29">
                    <w:r>
                      <w:t xml:space="preserve">De Voorzitter van de Tweede Kamer </w:t>
                    </w:r>
                  </w:p>
                  <w:p w14:paraId="3BEB0214" w14:textId="76609BEF" w:rsidR="000B0A3A" w:rsidRDefault="00AA2F29">
                    <w:r>
                      <w:t>der Staten Generaal</w:t>
                    </w:r>
                  </w:p>
                  <w:p w14:paraId="41BB8624" w14:textId="77777777" w:rsidR="000B0A3A" w:rsidRDefault="00AA2F29">
                    <w:r>
                      <w:t xml:space="preserve">Postbus 20018 </w:t>
                    </w:r>
                  </w:p>
                  <w:p w14:paraId="5215FADA" w14:textId="349FED55" w:rsidR="000B0A3A" w:rsidRDefault="00AA2F29">
                    <w:r>
                      <w:t>2500 EA  Den H</w:t>
                    </w:r>
                    <w:r w:rsidR="00717B34">
                      <w:t>a</w:t>
                    </w:r>
                    <w:r>
                      <w:t>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4DBFD25" wp14:editId="268B2CDD">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B0A3A" w14:paraId="6249C256" w14:textId="77777777">
                            <w:trPr>
                              <w:trHeight w:val="240"/>
                            </w:trPr>
                            <w:tc>
                              <w:tcPr>
                                <w:tcW w:w="1140" w:type="dxa"/>
                              </w:tcPr>
                              <w:p w14:paraId="7273000C" w14:textId="77777777" w:rsidR="000B0A3A" w:rsidRDefault="00AA2F29">
                                <w:r>
                                  <w:t>Datum</w:t>
                                </w:r>
                              </w:p>
                            </w:tc>
                            <w:tc>
                              <w:tcPr>
                                <w:tcW w:w="5918" w:type="dxa"/>
                              </w:tcPr>
                              <w:p w14:paraId="40D5B9E8" w14:textId="5A30A43B" w:rsidR="000B0A3A" w:rsidRDefault="00E94FDB">
                                <w:r>
                                  <w:t>31 maart 2025</w:t>
                                </w:r>
                              </w:p>
                            </w:tc>
                          </w:tr>
                          <w:tr w:rsidR="000B0A3A" w14:paraId="025565CA" w14:textId="77777777">
                            <w:trPr>
                              <w:trHeight w:val="240"/>
                            </w:trPr>
                            <w:tc>
                              <w:tcPr>
                                <w:tcW w:w="1140" w:type="dxa"/>
                              </w:tcPr>
                              <w:p w14:paraId="42B13AE7" w14:textId="77777777" w:rsidR="000B0A3A" w:rsidRDefault="00AA2F29">
                                <w:r>
                                  <w:t>Betreft</w:t>
                                </w:r>
                              </w:p>
                            </w:tc>
                            <w:tc>
                              <w:tcPr>
                                <w:tcW w:w="5918" w:type="dxa"/>
                              </w:tcPr>
                              <w:p w14:paraId="242D8BB5" w14:textId="77777777" w:rsidR="000B0A3A" w:rsidRDefault="00AA2F29">
                                <w:r>
                                  <w:t>Incident toewijzing donororganen bij Eurotransplant</w:t>
                                </w:r>
                              </w:p>
                            </w:tc>
                          </w:tr>
                        </w:tbl>
                        <w:p w14:paraId="212EB15B" w14:textId="77777777" w:rsidR="00A02337" w:rsidRDefault="00A02337"/>
                      </w:txbxContent>
                    </wps:txbx>
                    <wps:bodyPr vert="horz" wrap="square" lIns="0" tIns="0" rIns="0" bIns="0" anchor="t" anchorCtr="0"/>
                  </wps:wsp>
                </a:graphicData>
              </a:graphic>
            </wp:anchor>
          </w:drawing>
        </mc:Choice>
        <mc:Fallback>
          <w:pict>
            <v:shape w14:anchorId="24DBFD25"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B0A3A" w14:paraId="6249C256" w14:textId="77777777">
                      <w:trPr>
                        <w:trHeight w:val="240"/>
                      </w:trPr>
                      <w:tc>
                        <w:tcPr>
                          <w:tcW w:w="1140" w:type="dxa"/>
                        </w:tcPr>
                        <w:p w14:paraId="7273000C" w14:textId="77777777" w:rsidR="000B0A3A" w:rsidRDefault="00AA2F29">
                          <w:r>
                            <w:t>Datum</w:t>
                          </w:r>
                        </w:p>
                      </w:tc>
                      <w:tc>
                        <w:tcPr>
                          <w:tcW w:w="5918" w:type="dxa"/>
                        </w:tcPr>
                        <w:p w14:paraId="40D5B9E8" w14:textId="5A30A43B" w:rsidR="000B0A3A" w:rsidRDefault="00E94FDB">
                          <w:r>
                            <w:t>31 maart 2025</w:t>
                          </w:r>
                        </w:p>
                      </w:tc>
                    </w:tr>
                    <w:tr w:rsidR="000B0A3A" w14:paraId="025565CA" w14:textId="77777777">
                      <w:trPr>
                        <w:trHeight w:val="240"/>
                      </w:trPr>
                      <w:tc>
                        <w:tcPr>
                          <w:tcW w:w="1140" w:type="dxa"/>
                        </w:tcPr>
                        <w:p w14:paraId="42B13AE7" w14:textId="77777777" w:rsidR="000B0A3A" w:rsidRDefault="00AA2F29">
                          <w:r>
                            <w:t>Betreft</w:t>
                          </w:r>
                        </w:p>
                      </w:tc>
                      <w:tc>
                        <w:tcPr>
                          <w:tcW w:w="5918" w:type="dxa"/>
                        </w:tcPr>
                        <w:p w14:paraId="242D8BB5" w14:textId="77777777" w:rsidR="000B0A3A" w:rsidRDefault="00AA2F29">
                          <w:r>
                            <w:t>Incident toewijzing donororganen bij Eurotransplant</w:t>
                          </w:r>
                        </w:p>
                      </w:tc>
                    </w:tr>
                  </w:tbl>
                  <w:p w14:paraId="212EB15B" w14:textId="77777777" w:rsidR="00A02337" w:rsidRDefault="00A0233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444EB82" wp14:editId="230BB02C">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20863EB" w14:textId="77777777" w:rsidR="00F13F9D" w:rsidRDefault="00F13F9D" w:rsidP="00F13F9D">
                          <w:pPr>
                            <w:pStyle w:val="Referentiegegevensbold"/>
                          </w:pPr>
                          <w:r>
                            <w:t>Directoraat-Generaal Curatieve Zorg</w:t>
                          </w:r>
                        </w:p>
                        <w:p w14:paraId="06EDF3D5" w14:textId="77777777" w:rsidR="00F13F9D" w:rsidRDefault="00F13F9D" w:rsidP="00F13F9D">
                          <w:pPr>
                            <w:pStyle w:val="Referentiegegevens"/>
                          </w:pPr>
                          <w:r>
                            <w:t>Directie Geneesmiddelen en Medische Technologie</w:t>
                          </w:r>
                        </w:p>
                        <w:p w14:paraId="71AFF477" w14:textId="77777777" w:rsidR="00F13F9D" w:rsidRDefault="00F13F9D" w:rsidP="00F13F9D"/>
                        <w:p w14:paraId="06425B04" w14:textId="77777777" w:rsidR="00F13F9D" w:rsidRPr="00BD0479" w:rsidRDefault="00F13F9D" w:rsidP="00F13F9D">
                          <w:pPr>
                            <w:pStyle w:val="Huisstijl-AfzendgegevensW1"/>
                            <w:rPr>
                              <w:b/>
                            </w:rPr>
                          </w:pPr>
                          <w:r w:rsidRPr="00BD0479">
                            <w:rPr>
                              <w:b/>
                            </w:rPr>
                            <w:t>Bezoekadres</w:t>
                          </w:r>
                        </w:p>
                        <w:p w14:paraId="3AAA5D94" w14:textId="77777777" w:rsidR="00F13F9D" w:rsidRDefault="00F13F9D" w:rsidP="00F13F9D">
                          <w:pPr>
                            <w:pStyle w:val="Referentiegegevens"/>
                          </w:pPr>
                          <w:r>
                            <w:t>Parnassusplein 5</w:t>
                          </w:r>
                        </w:p>
                        <w:p w14:paraId="34D4C84A" w14:textId="77777777" w:rsidR="00F13F9D" w:rsidRDefault="00F13F9D" w:rsidP="00F13F9D">
                          <w:pPr>
                            <w:pStyle w:val="Referentiegegevens"/>
                          </w:pPr>
                          <w:r>
                            <w:t>2511 VX  Den Haag</w:t>
                          </w:r>
                        </w:p>
                        <w:p w14:paraId="62148A55" w14:textId="77777777" w:rsidR="00F13F9D" w:rsidRDefault="00F13F9D" w:rsidP="00F13F9D">
                          <w:pPr>
                            <w:pStyle w:val="Huisstijl-Afzendgegevens"/>
                          </w:pPr>
                          <w:r w:rsidRPr="006C7A9D">
                            <w:t>www.rijksoverheid</w:t>
                          </w:r>
                          <w:r w:rsidRPr="002B6359">
                            <w:t xml:space="preserve"> </w:t>
                          </w:r>
                          <w:r w:rsidRPr="006C7A9D">
                            <w:t>nl.</w:t>
                          </w:r>
                        </w:p>
                        <w:p w14:paraId="652DE2C6" w14:textId="77777777" w:rsidR="000B0A3A" w:rsidRDefault="000B0A3A">
                          <w:pPr>
                            <w:pStyle w:val="WitregelW1"/>
                          </w:pPr>
                        </w:p>
                        <w:p w14:paraId="33FBB76D" w14:textId="77777777" w:rsidR="000B0A3A" w:rsidRPr="00F13F9D" w:rsidRDefault="000B0A3A">
                          <w:pPr>
                            <w:pStyle w:val="WitregelW2"/>
                          </w:pPr>
                        </w:p>
                        <w:p w14:paraId="5AB89B00" w14:textId="77777777" w:rsidR="000B0A3A" w:rsidRPr="00F13F9D" w:rsidRDefault="00AA2F29">
                          <w:pPr>
                            <w:pStyle w:val="Referentiegegevensbold"/>
                          </w:pPr>
                          <w:r w:rsidRPr="00F13F9D">
                            <w:t>Onze referentie</w:t>
                          </w:r>
                        </w:p>
                        <w:p w14:paraId="771F36FF" w14:textId="01A89350" w:rsidR="000B0A3A" w:rsidRDefault="00717B34">
                          <w:pPr>
                            <w:pStyle w:val="Referentiegegevens"/>
                          </w:pPr>
                          <w:r>
                            <w:t>4052688-1078585-GMT</w:t>
                          </w: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4444EB8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20863EB" w14:textId="77777777" w:rsidR="00F13F9D" w:rsidRDefault="00F13F9D" w:rsidP="00F13F9D">
                    <w:pPr>
                      <w:pStyle w:val="Referentiegegevensbold"/>
                    </w:pPr>
                    <w:r>
                      <w:t>Directoraat-Generaal Curatieve Zorg</w:t>
                    </w:r>
                  </w:p>
                  <w:p w14:paraId="06EDF3D5" w14:textId="77777777" w:rsidR="00F13F9D" w:rsidRDefault="00F13F9D" w:rsidP="00F13F9D">
                    <w:pPr>
                      <w:pStyle w:val="Referentiegegevens"/>
                    </w:pPr>
                    <w:r>
                      <w:t>Directie Geneesmiddelen en Medische Technologie</w:t>
                    </w:r>
                  </w:p>
                  <w:p w14:paraId="71AFF477" w14:textId="77777777" w:rsidR="00F13F9D" w:rsidRDefault="00F13F9D" w:rsidP="00F13F9D"/>
                  <w:p w14:paraId="06425B04" w14:textId="77777777" w:rsidR="00F13F9D" w:rsidRPr="00BD0479" w:rsidRDefault="00F13F9D" w:rsidP="00F13F9D">
                    <w:pPr>
                      <w:pStyle w:val="Huisstijl-AfzendgegevensW1"/>
                      <w:rPr>
                        <w:b/>
                      </w:rPr>
                    </w:pPr>
                    <w:r w:rsidRPr="00BD0479">
                      <w:rPr>
                        <w:b/>
                      </w:rPr>
                      <w:t>Bezoekadres</w:t>
                    </w:r>
                  </w:p>
                  <w:p w14:paraId="3AAA5D94" w14:textId="77777777" w:rsidR="00F13F9D" w:rsidRDefault="00F13F9D" w:rsidP="00F13F9D">
                    <w:pPr>
                      <w:pStyle w:val="Referentiegegevens"/>
                    </w:pPr>
                    <w:r>
                      <w:t>Parnassusplein 5</w:t>
                    </w:r>
                  </w:p>
                  <w:p w14:paraId="34D4C84A" w14:textId="77777777" w:rsidR="00F13F9D" w:rsidRDefault="00F13F9D" w:rsidP="00F13F9D">
                    <w:pPr>
                      <w:pStyle w:val="Referentiegegevens"/>
                    </w:pPr>
                    <w:r>
                      <w:t>2511 VX  Den Haag</w:t>
                    </w:r>
                  </w:p>
                  <w:p w14:paraId="62148A55" w14:textId="77777777" w:rsidR="00F13F9D" w:rsidRDefault="00F13F9D" w:rsidP="00F13F9D">
                    <w:pPr>
                      <w:pStyle w:val="Huisstijl-Afzendgegevens"/>
                    </w:pPr>
                    <w:r w:rsidRPr="006C7A9D">
                      <w:t>www.rijksoverheid</w:t>
                    </w:r>
                    <w:r w:rsidRPr="002B6359">
                      <w:t xml:space="preserve"> </w:t>
                    </w:r>
                    <w:r w:rsidRPr="006C7A9D">
                      <w:t>nl.</w:t>
                    </w:r>
                  </w:p>
                  <w:p w14:paraId="652DE2C6" w14:textId="77777777" w:rsidR="000B0A3A" w:rsidRDefault="000B0A3A">
                    <w:pPr>
                      <w:pStyle w:val="WitregelW1"/>
                    </w:pPr>
                  </w:p>
                  <w:p w14:paraId="33FBB76D" w14:textId="77777777" w:rsidR="000B0A3A" w:rsidRPr="00F13F9D" w:rsidRDefault="000B0A3A">
                    <w:pPr>
                      <w:pStyle w:val="WitregelW2"/>
                    </w:pPr>
                  </w:p>
                  <w:p w14:paraId="5AB89B00" w14:textId="77777777" w:rsidR="000B0A3A" w:rsidRPr="00F13F9D" w:rsidRDefault="00AA2F29">
                    <w:pPr>
                      <w:pStyle w:val="Referentiegegevensbold"/>
                    </w:pPr>
                    <w:r w:rsidRPr="00F13F9D">
                      <w:t>Onze referentie</w:t>
                    </w:r>
                  </w:p>
                  <w:p w14:paraId="771F36FF" w14:textId="01A89350" w:rsidR="000B0A3A" w:rsidRDefault="00717B34">
                    <w:pPr>
                      <w:pStyle w:val="Referentiegegevens"/>
                    </w:pPr>
                    <w:r>
                      <w:t>4052688-1078585-GMT</w:t>
                    </w: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2724893" wp14:editId="4556F8E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3D78617" w14:textId="5F1C797A" w:rsidR="000B0A3A" w:rsidRDefault="00AA2F29">
                          <w:pPr>
                            <w:pStyle w:val="Referentiegegevens"/>
                          </w:pPr>
                          <w:r>
                            <w:t xml:space="preserve">Pagina </w:t>
                          </w:r>
                          <w:r>
                            <w:fldChar w:fldCharType="begin"/>
                          </w:r>
                          <w:r>
                            <w:instrText>PAGE</w:instrText>
                          </w:r>
                          <w:r>
                            <w:fldChar w:fldCharType="separate"/>
                          </w:r>
                          <w:r w:rsidR="00717B34">
                            <w:rPr>
                              <w:noProof/>
                            </w:rPr>
                            <w:t>1</w:t>
                          </w:r>
                          <w:r>
                            <w:fldChar w:fldCharType="end"/>
                          </w:r>
                          <w:r>
                            <w:t xml:space="preserve"> van </w:t>
                          </w:r>
                          <w:r>
                            <w:fldChar w:fldCharType="begin"/>
                          </w:r>
                          <w:r>
                            <w:instrText>NUMPAGES</w:instrText>
                          </w:r>
                          <w:r>
                            <w:fldChar w:fldCharType="separate"/>
                          </w:r>
                          <w:r w:rsidR="00717B34">
                            <w:rPr>
                              <w:noProof/>
                            </w:rPr>
                            <w:t>1</w:t>
                          </w:r>
                          <w:r>
                            <w:fldChar w:fldCharType="end"/>
                          </w:r>
                        </w:p>
                      </w:txbxContent>
                    </wps:txbx>
                    <wps:bodyPr vert="horz" wrap="square" lIns="0" tIns="0" rIns="0" bIns="0" anchor="t" anchorCtr="0"/>
                  </wps:wsp>
                </a:graphicData>
              </a:graphic>
            </wp:anchor>
          </w:drawing>
        </mc:Choice>
        <mc:Fallback>
          <w:pict>
            <v:shape w14:anchorId="12724893"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3D78617" w14:textId="5F1C797A" w:rsidR="000B0A3A" w:rsidRDefault="00AA2F29">
                    <w:pPr>
                      <w:pStyle w:val="Referentiegegevens"/>
                    </w:pPr>
                    <w:r>
                      <w:t xml:space="preserve">Pagina </w:t>
                    </w:r>
                    <w:r>
                      <w:fldChar w:fldCharType="begin"/>
                    </w:r>
                    <w:r>
                      <w:instrText>PAGE</w:instrText>
                    </w:r>
                    <w:r>
                      <w:fldChar w:fldCharType="separate"/>
                    </w:r>
                    <w:r w:rsidR="00717B34">
                      <w:rPr>
                        <w:noProof/>
                      </w:rPr>
                      <w:t>1</w:t>
                    </w:r>
                    <w:r>
                      <w:fldChar w:fldCharType="end"/>
                    </w:r>
                    <w:r>
                      <w:t xml:space="preserve"> van </w:t>
                    </w:r>
                    <w:r>
                      <w:fldChar w:fldCharType="begin"/>
                    </w:r>
                    <w:r>
                      <w:instrText>NUMPAGES</w:instrText>
                    </w:r>
                    <w:r>
                      <w:fldChar w:fldCharType="separate"/>
                    </w:r>
                    <w:r w:rsidR="00717B3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497BD64" wp14:editId="3C49686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989201" w14:textId="77777777" w:rsidR="00A02337" w:rsidRDefault="00A02337"/>
                      </w:txbxContent>
                    </wps:txbx>
                    <wps:bodyPr vert="horz" wrap="square" lIns="0" tIns="0" rIns="0" bIns="0" anchor="t" anchorCtr="0"/>
                  </wps:wsp>
                </a:graphicData>
              </a:graphic>
            </wp:anchor>
          </w:drawing>
        </mc:Choice>
        <mc:Fallback>
          <w:pict>
            <v:shape w14:anchorId="3497BD6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B989201" w14:textId="77777777" w:rsidR="00A02337" w:rsidRDefault="00A0233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48BD74"/>
    <w:multiLevelType w:val="multilevel"/>
    <w:tmpl w:val="6D42947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D43BF83"/>
    <w:multiLevelType w:val="multilevel"/>
    <w:tmpl w:val="8D70118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16106DC"/>
    <w:multiLevelType w:val="multilevel"/>
    <w:tmpl w:val="D654CC0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9506B87"/>
    <w:multiLevelType w:val="multilevel"/>
    <w:tmpl w:val="6DFB178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CC4C5D1"/>
    <w:multiLevelType w:val="multilevel"/>
    <w:tmpl w:val="C75D83F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D4F221C"/>
    <w:multiLevelType w:val="hybridMultilevel"/>
    <w:tmpl w:val="42A64C20"/>
    <w:lvl w:ilvl="0" w:tplc="E0827948">
      <w:start w:val="1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9983604">
    <w:abstractNumId w:val="4"/>
  </w:num>
  <w:num w:numId="2" w16cid:durableId="490684219">
    <w:abstractNumId w:val="3"/>
  </w:num>
  <w:num w:numId="3" w16cid:durableId="1109157814">
    <w:abstractNumId w:val="1"/>
  </w:num>
  <w:num w:numId="4" w16cid:durableId="1901090676">
    <w:abstractNumId w:val="2"/>
  </w:num>
  <w:num w:numId="5" w16cid:durableId="1432555673">
    <w:abstractNumId w:val="0"/>
  </w:num>
  <w:num w:numId="6" w16cid:durableId="852886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34"/>
    <w:rsid w:val="00005164"/>
    <w:rsid w:val="000556CB"/>
    <w:rsid w:val="000B0A3A"/>
    <w:rsid w:val="000F7831"/>
    <w:rsid w:val="001007EE"/>
    <w:rsid w:val="00141452"/>
    <w:rsid w:val="00235DC6"/>
    <w:rsid w:val="00321D88"/>
    <w:rsid w:val="003A15C2"/>
    <w:rsid w:val="00401BDF"/>
    <w:rsid w:val="00461345"/>
    <w:rsid w:val="0055707F"/>
    <w:rsid w:val="00645203"/>
    <w:rsid w:val="00647699"/>
    <w:rsid w:val="006D4592"/>
    <w:rsid w:val="00707F49"/>
    <w:rsid w:val="00717B34"/>
    <w:rsid w:val="007435B4"/>
    <w:rsid w:val="007C6AC9"/>
    <w:rsid w:val="0088160C"/>
    <w:rsid w:val="008921B3"/>
    <w:rsid w:val="008B51CC"/>
    <w:rsid w:val="009D0A32"/>
    <w:rsid w:val="00A02337"/>
    <w:rsid w:val="00AD65EB"/>
    <w:rsid w:val="00C1711B"/>
    <w:rsid w:val="00C4235E"/>
    <w:rsid w:val="00C63EDC"/>
    <w:rsid w:val="00C9611B"/>
    <w:rsid w:val="00D77176"/>
    <w:rsid w:val="00DC1AAA"/>
    <w:rsid w:val="00E30BF4"/>
    <w:rsid w:val="00E6567E"/>
    <w:rsid w:val="00E94FDB"/>
    <w:rsid w:val="00EA7DE1"/>
    <w:rsid w:val="00EE6B8A"/>
    <w:rsid w:val="00EF7C41"/>
    <w:rsid w:val="00F13769"/>
    <w:rsid w:val="00F13F9D"/>
    <w:rsid w:val="00F24D45"/>
    <w:rsid w:val="00FD22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05DFA"/>
  <w15:docId w15:val="{5F7F0A16-DBBA-4E29-8937-EFE6B06C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17B3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17B34"/>
    <w:rPr>
      <w:rFonts w:ascii="Verdana" w:hAnsi="Verdana"/>
      <w:color w:val="000000"/>
      <w:sz w:val="18"/>
      <w:szCs w:val="18"/>
    </w:rPr>
  </w:style>
  <w:style w:type="paragraph" w:styleId="Voettekst">
    <w:name w:val="footer"/>
    <w:basedOn w:val="Standaard"/>
    <w:link w:val="VoettekstChar"/>
    <w:uiPriority w:val="99"/>
    <w:unhideWhenUsed/>
    <w:rsid w:val="00717B3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17B34"/>
    <w:rPr>
      <w:rFonts w:ascii="Verdana" w:hAnsi="Verdana"/>
      <w:color w:val="000000"/>
      <w:sz w:val="18"/>
      <w:szCs w:val="18"/>
    </w:rPr>
  </w:style>
  <w:style w:type="paragraph" w:customStyle="1" w:styleId="Huisstijl-AfzendgegevensW1">
    <w:name w:val="Huisstijl - Afzendgegevens W1"/>
    <w:basedOn w:val="Standaard"/>
    <w:rsid w:val="00F13F9D"/>
    <w:pPr>
      <w:widowControl w:val="0"/>
      <w:tabs>
        <w:tab w:val="left" w:pos="170"/>
      </w:tabs>
      <w:suppressAutoHyphens/>
      <w:spacing w:before="90" w:line="180" w:lineRule="exact"/>
    </w:pPr>
    <w:rPr>
      <w:color w:val="auto"/>
      <w:kern w:val="3"/>
      <w:sz w:val="13"/>
      <w:szCs w:val="24"/>
      <w:lang w:eastAsia="zh-CN" w:bidi="hi-IN"/>
    </w:rPr>
  </w:style>
  <w:style w:type="paragraph" w:customStyle="1" w:styleId="Huisstijl-Afzendgegevens">
    <w:name w:val="Huisstijl - Afzendgegevens"/>
    <w:basedOn w:val="Standaard"/>
    <w:rsid w:val="00F13F9D"/>
    <w:pPr>
      <w:widowControl w:val="0"/>
      <w:tabs>
        <w:tab w:val="left" w:pos="170"/>
      </w:tabs>
      <w:suppressAutoHyphens/>
      <w:spacing w:line="180" w:lineRule="exact"/>
    </w:pPr>
    <w:rPr>
      <w:color w:val="auto"/>
      <w:kern w:val="3"/>
      <w:sz w:val="13"/>
      <w:szCs w:val="24"/>
      <w:lang w:eastAsia="zh-CN" w:bidi="hi-IN"/>
    </w:rPr>
  </w:style>
  <w:style w:type="paragraph" w:customStyle="1" w:styleId="Huisstijl-Slotzin">
    <w:name w:val="Huisstijl - Slotzin"/>
    <w:basedOn w:val="Standaard"/>
    <w:next w:val="Huisstijl-Ondertekening"/>
    <w:rsid w:val="00647699"/>
    <w:pPr>
      <w:widowControl w:val="0"/>
      <w:suppressAutoHyphens/>
      <w:spacing w:before="240" w:line="240" w:lineRule="exact"/>
    </w:pPr>
    <w:rPr>
      <w:color w:val="auto"/>
      <w:kern w:val="3"/>
      <w:szCs w:val="24"/>
      <w:lang w:eastAsia="zh-CN" w:bidi="hi-IN"/>
    </w:rPr>
  </w:style>
  <w:style w:type="paragraph" w:customStyle="1" w:styleId="Huisstijl-Ondertekening">
    <w:name w:val="Huisstijl - Ondertekening"/>
    <w:basedOn w:val="Standaard"/>
    <w:next w:val="Huisstijl-Ondertekeningvervolg"/>
    <w:rsid w:val="00647699"/>
    <w:pPr>
      <w:widowControl w:val="0"/>
      <w:suppressAutoHyphens/>
      <w:spacing w:line="240" w:lineRule="exact"/>
    </w:pPr>
    <w:rPr>
      <w:color w:val="auto"/>
      <w:kern w:val="3"/>
      <w:szCs w:val="24"/>
      <w:lang w:eastAsia="zh-CN" w:bidi="hi-IN"/>
    </w:rPr>
  </w:style>
  <w:style w:type="paragraph" w:customStyle="1" w:styleId="Huisstijl-Ondertekeningvervolg">
    <w:name w:val="Huisstijl - Ondertekening vervolg"/>
    <w:basedOn w:val="Huisstijl-Ondertekening"/>
    <w:rsid w:val="0064769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359</ap:Words>
  <ap:Characters>1979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Brief - Incident toewijzing donororganen bij Eurotransplant</vt:lpstr>
    </vt:vector>
  </ap:TitlesOfParts>
  <ap:LinksUpToDate>false</ap:LinksUpToDate>
  <ap:CharactersWithSpaces>2334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2025-03-28T10:02:00.0000000Z</lastPrinted>
  <dcterms:created xsi:type="dcterms:W3CDTF">2025-02-10T10:31:00.0000000Z</dcterms:created>
  <dcterms:modified xsi:type="dcterms:W3CDTF">2025-03-31T11:18:00.0000000Z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Directie Geneesmidd en Med. Technologie</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10 februari 2025</vt:lpwstr>
  </property>
  <property fmtid="{D5CDD505-2E9C-101B-9397-08002B2CF9AE}" pid="14" name="Opgesteld door, Naam">
    <vt:lpwstr>drs. H.L. Borsboom</vt:lpwstr>
  </property>
  <property fmtid="{D5CDD505-2E9C-101B-9397-08002B2CF9AE}" pid="15" name="Opgesteld door, Telefoonnummer">
    <vt:lpwstr>070-3405515</vt:lpwstr>
  </property>
  <property fmtid="{D5CDD505-2E9C-101B-9397-08002B2CF9AE}" pid="16" name="Kenmerk">
    <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