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A9" w:rsidRDefault="00D3616D" w14:paraId="42AF095C" w14:textId="25368ECF">
      <w:bookmarkStart w:name="_GoBack" w:id="0"/>
      <w:bookmarkEnd w:id="0"/>
      <w:r>
        <w:t xml:space="preserve">Geachte voorzitter, </w:t>
      </w:r>
    </w:p>
    <w:p w:rsidR="00D3616D" w:rsidRDefault="00D3616D" w14:paraId="6948E5E7" w14:textId="77777777"/>
    <w:p w:rsidR="00F553A9" w:rsidP="00FF75DE" w:rsidRDefault="00D3616D" w14:paraId="5006D4EE" w14:textId="2CE90DB4">
      <w:r>
        <w:t>Hierbij zend ik u de antwoorden op de schriftelijke vragen van het lid Bamenga van de D66-fractie (ingezonden op 4 maart 2025</w:t>
      </w:r>
      <w:r w:rsidR="005549F9">
        <w:t xml:space="preserve"> met kenmerk </w:t>
      </w:r>
      <w:r w:rsidRPr="005549F9" w:rsidR="005549F9">
        <w:t>2025Z03797</w:t>
      </w:r>
      <w:r>
        <w:t xml:space="preserve">) over </w:t>
      </w:r>
      <w:r w:rsidRPr="00B90620">
        <w:t xml:space="preserve">minder </w:t>
      </w:r>
      <w:r>
        <w:t>i</w:t>
      </w:r>
      <w:r w:rsidRPr="00B90620">
        <w:t>ntercity</w:t>
      </w:r>
      <w:r>
        <w:t xml:space="preserve">stops in </w:t>
      </w:r>
      <w:r w:rsidRPr="00B90620">
        <w:t>Weert</w:t>
      </w:r>
      <w:r>
        <w:t xml:space="preserve">, de </w:t>
      </w:r>
      <w:r w:rsidRPr="00B90620">
        <w:t>intercityverbinding Eindhoven – Aken, en de algemene bereikbaarheid met en binnen Limburg.</w:t>
      </w:r>
    </w:p>
    <w:p w:rsidR="00F553A9" w:rsidRDefault="00306CF4" w14:paraId="31238561" w14:textId="77777777">
      <w:pPr>
        <w:pStyle w:val="Slotzin"/>
      </w:pPr>
      <w:r>
        <w:t>Hoogachtend,</w:t>
      </w:r>
    </w:p>
    <w:p w:rsidR="00F553A9" w:rsidRDefault="00306CF4" w14:paraId="3AC0A8B0" w14:textId="77777777">
      <w:pPr>
        <w:pStyle w:val="OndertekeningArea1"/>
      </w:pPr>
      <w:r>
        <w:t>DE STAATSSECRETARIS VAN INFRASTRUCTUUR EN WATERSTAAT - OPENBAAR VERVOER EN MILIEU,</w:t>
      </w:r>
    </w:p>
    <w:p w:rsidR="00F553A9" w:rsidRDefault="00F553A9" w14:paraId="0C144899" w14:textId="77777777"/>
    <w:p w:rsidR="00F553A9" w:rsidRDefault="00F553A9" w14:paraId="0131D533" w14:textId="77777777"/>
    <w:p w:rsidR="00F553A9" w:rsidRDefault="00F553A9" w14:paraId="6FCCC12B" w14:textId="77777777"/>
    <w:p w:rsidR="00F553A9" w:rsidRDefault="00F553A9" w14:paraId="1D1B7EF1" w14:textId="77777777"/>
    <w:p w:rsidR="00D3616D" w:rsidRDefault="00306CF4" w14:paraId="42E1AD5B" w14:textId="793F2BC0">
      <w:r>
        <w:t>C.A. Jansen</w:t>
      </w:r>
    </w:p>
    <w:p w:rsidR="00D3616D" w:rsidRDefault="00D3616D" w14:paraId="077E4AE2" w14:textId="77777777">
      <w:pPr>
        <w:spacing w:line="240" w:lineRule="auto"/>
      </w:pPr>
      <w:r>
        <w:br w:type="page"/>
      </w:r>
    </w:p>
    <w:p w:rsidR="00D3616D" w:rsidP="00D3616D" w:rsidRDefault="00D3616D" w14:paraId="127CE2E9" w14:textId="1CE5B3BB">
      <w:pPr>
        <w:rPr>
          <w:b/>
          <w:bCs/>
        </w:rPr>
      </w:pPr>
      <w:r w:rsidRPr="00D3616D">
        <w:rPr>
          <w:b/>
          <w:bCs/>
        </w:rPr>
        <w:lastRenderedPageBreak/>
        <w:t>Beantwoording vragen van het lid Bamenga (D66), ingezonden op 4 maart 2025 over minder intercitystops in Weert, de intercityverbinding Eindhoven – Aken, en de algemene bereikbaarheid met en binnen Limburg.</w:t>
      </w:r>
    </w:p>
    <w:p w:rsidR="00D3616D" w:rsidP="00D3616D" w:rsidRDefault="00D3616D" w14:paraId="7DBD8617" w14:textId="77777777"/>
    <w:p w:rsidR="00D3616D" w:rsidP="00D3616D" w:rsidRDefault="00D3616D" w14:paraId="45271611" w14:textId="5E71EAD4">
      <w:pPr>
        <w:pStyle w:val="ListParagraph"/>
        <w:numPr>
          <w:ilvl w:val="0"/>
          <w:numId w:val="24"/>
        </w:numPr>
      </w:pPr>
      <w:r>
        <w:t>Bent u bekend met de berichten ‘Plan NS: Intercity rijdt station Weert in weekend twee keer per uur voorbij</w:t>
      </w:r>
      <w:r w:rsidR="00FC15BD">
        <w:t>’</w:t>
      </w:r>
      <w:r>
        <w:rPr>
          <w:rStyle w:val="FootnoteReference"/>
        </w:rPr>
        <w:footnoteReference w:id="1"/>
      </w:r>
      <w:r>
        <w:t xml:space="preserve">, en </w:t>
      </w:r>
      <w:r w:rsidR="00FC15BD">
        <w:t>‘</w:t>
      </w:r>
      <w:r>
        <w:t>Beperkt plan intercity Aken ook op lange baan</w:t>
      </w:r>
      <w:r w:rsidR="00FC15BD">
        <w:t>’</w:t>
      </w:r>
      <w:r>
        <w:rPr>
          <w:rStyle w:val="FootnoteReference"/>
        </w:rPr>
        <w:footnoteReference w:id="2"/>
      </w:r>
      <w:r>
        <w:t xml:space="preserve">?  </w:t>
      </w:r>
    </w:p>
    <w:p w:rsidR="00D3616D" w:rsidP="00D3616D" w:rsidRDefault="00D3616D" w14:paraId="3E1E5D36" w14:textId="77777777"/>
    <w:p w:rsidR="00FC15BD" w:rsidP="00D3616D" w:rsidRDefault="00FC15BD" w14:paraId="713D80E6" w14:textId="235DC184">
      <w:r>
        <w:t xml:space="preserve">Antwoord: </w:t>
      </w:r>
    </w:p>
    <w:p w:rsidR="00D3616D" w:rsidP="00D3616D" w:rsidRDefault="00D3616D" w14:paraId="07865C73" w14:textId="77777777">
      <w:r>
        <w:t xml:space="preserve">Ja. </w:t>
      </w:r>
    </w:p>
    <w:p w:rsidR="00D3616D" w:rsidP="00D3616D" w:rsidRDefault="00D3616D" w14:paraId="48956C30" w14:textId="77777777"/>
    <w:p w:rsidR="00D3616D" w:rsidP="00D3616D" w:rsidRDefault="00D3616D" w14:paraId="2764410F" w14:textId="019575E3">
      <w:pPr>
        <w:pStyle w:val="ListParagraph"/>
        <w:numPr>
          <w:ilvl w:val="0"/>
          <w:numId w:val="24"/>
        </w:numPr>
      </w:pPr>
      <w:r>
        <w:t xml:space="preserve">Bent u bekend met de vergaande gevolgen van deze plannen voor de bereikbaarheid van de provincie Limburg? </w:t>
      </w:r>
    </w:p>
    <w:p w:rsidR="00D3616D" w:rsidP="00D3616D" w:rsidRDefault="00D3616D" w14:paraId="7C74074A" w14:textId="77777777"/>
    <w:p w:rsidR="00FC15BD" w:rsidP="00D3616D" w:rsidRDefault="00FC15BD" w14:paraId="03B5390C" w14:textId="7AD8B96B">
      <w:r>
        <w:t xml:space="preserve">Antwoord: </w:t>
      </w:r>
    </w:p>
    <w:p w:rsidR="00D3616D" w:rsidP="00D3616D" w:rsidRDefault="00D3616D" w14:paraId="4C20AB33" w14:textId="616D6F89">
      <w:r>
        <w:t>Ik ben bekend met de plannen. De werkzaamheden zijn noodzakelijk voor de uitvoering van het programma hoogfrequent spoor (PHS) en leiden op termijn tot verbetering van de bereikbaarheid in onder andere de provincie Limburg.</w:t>
      </w:r>
      <w:r w:rsidR="00D9383C">
        <w:t xml:space="preserve"> G</w:t>
      </w:r>
      <w:r>
        <w:t>edurende de werkzaamheden vermindert de bereikbaarheid iets. NS beperkt de gevolgen voor de bereikbaarheid waar mogelijk, onder meer door te borgen dat aansluitingen met regionale spoorvervoerders behouden blijven, en heeft daarbij aandacht voor een betrouwbare treindienst (robuustheid) en vervoerscapaciteit.</w:t>
      </w:r>
    </w:p>
    <w:p w:rsidR="00C45C28" w:rsidP="00D3616D" w:rsidRDefault="00C45C28" w14:paraId="041F4205" w14:textId="77777777"/>
    <w:p w:rsidR="00D3616D" w:rsidP="00D3616D" w:rsidRDefault="00D3616D" w14:paraId="1C5499B3" w14:textId="59BB5E58">
      <w:r>
        <w:t>Het eventuele rijden in de randen van de dag voor de IC Aken draagt zeer beperkt bij aan de bereikbaarheid. Dit was vooral als opstap voor een meer volwaardige Intercity op langere termijn.</w:t>
      </w:r>
    </w:p>
    <w:p w:rsidR="00D3616D" w:rsidP="00D3616D" w:rsidRDefault="00D3616D" w14:paraId="74991728" w14:textId="77777777"/>
    <w:p w:rsidR="00D3616D" w:rsidP="00D3616D" w:rsidRDefault="00D3616D" w14:paraId="301A3D0A" w14:textId="58260FE2">
      <w:pPr>
        <w:pStyle w:val="ListParagraph"/>
        <w:numPr>
          <w:ilvl w:val="0"/>
          <w:numId w:val="24"/>
        </w:numPr>
      </w:pPr>
      <w:r>
        <w:t xml:space="preserve">Is er met NS gesproken over alternatieve mogelijkheden wat betreft de werkzaamheden rondom Vught? Zo nee, waarom niet? Zo ja, welke alternatieve mogelijkheden zijn besproken en waarom zijn die wel of niet uitvoerbaar? </w:t>
      </w:r>
    </w:p>
    <w:p w:rsidR="00D3616D" w:rsidP="00D3616D" w:rsidRDefault="00D3616D" w14:paraId="3EC3B4A0" w14:textId="77777777">
      <w:pPr>
        <w:pStyle w:val="ListParagraph"/>
      </w:pPr>
    </w:p>
    <w:p w:rsidR="00FC15BD" w:rsidP="00FC15BD" w:rsidRDefault="00FC15BD" w14:paraId="674E2D96" w14:textId="77777777">
      <w:r>
        <w:t xml:space="preserve">Antwoord: </w:t>
      </w:r>
    </w:p>
    <w:p w:rsidR="00D3616D" w:rsidP="00D3616D" w:rsidRDefault="00D3616D" w14:paraId="79A4647F" w14:textId="602EF6B8">
      <w:r>
        <w:t xml:space="preserve">NS is verantwoordelijk voor het maken van een dienstregeling en maakt hierin dus zelf keuzes. Dit doet zij binnen de kaders die ik met de concessie stel. NS informeert mij hier vroegtijdig over. NS heeft in dit geval alternatieven overwogen. Alternatieven voor de gekozen oplossing leiden tot het verbreken van regionale spooraansluiting op andere stations in Limburg, met negatieve gevolgen voor de bereikbaarheid van de provincie. De gekozen oplossing zorgt voor de minste hinder voor reizigers, behoudt de regionale spooraansluitingen en biedt de meest robuuste dienstregeling. Met het oog op de werkzaamheden blijft dit echter een compromis. De gekozen oplossing betekent dus dat de bereikbaarheid binnen de beperkingen als gevolg van de werkzaamheden op peil blijft. </w:t>
      </w:r>
    </w:p>
    <w:p w:rsidR="00D3616D" w:rsidP="00D3616D" w:rsidRDefault="00D3616D" w14:paraId="32B0615C" w14:textId="77777777"/>
    <w:p w:rsidR="00D3616D" w:rsidP="00D3616D" w:rsidRDefault="00D3616D" w14:paraId="3393DEC3" w14:textId="71E3789A">
      <w:pPr>
        <w:pStyle w:val="ListParagraph"/>
        <w:numPr>
          <w:ilvl w:val="0"/>
          <w:numId w:val="24"/>
        </w:numPr>
      </w:pPr>
      <w:r>
        <w:t xml:space="preserve">Kunt u bevestigen dat de intercityverbinding Eindhoven – Aken breed wordt gesteund door de Provincie Limburg en Duitse partners? Zo ja, welke stappen onderneemt u vanuit uw ministerie om deze verbinding te realiseren? </w:t>
      </w:r>
    </w:p>
    <w:p w:rsidR="00D17601" w:rsidP="00D17601" w:rsidRDefault="00D17601" w14:paraId="5AAEE623" w14:textId="77777777"/>
    <w:p w:rsidR="00D3616D" w:rsidP="00D3616D" w:rsidRDefault="00D3616D" w14:paraId="4AD5BE99" w14:textId="002DD61A">
      <w:r>
        <w:t>Binnen de stuurgroep IC Aken, waar ook de provincie Limburg en Noord-Brabant aan deelnemen, is er draagvlak voor een IC Aken. De Duitse partners geven aan dat ook zij graag een intercityverbinding zien tussen Eindhoven en Aken. Zoals vastgelegd tijdens het BO</w:t>
      </w:r>
      <w:r w:rsidR="00936B2D">
        <w:t xml:space="preserve"> </w:t>
      </w:r>
      <w:r>
        <w:t>MIRT afgelopen najaar is “op voorspraak van de provincie Limburg in de stuurgroep IC Aken besloten om de aandacht primair te richten op een volwaardige IC-verbinding, in lijn met het eerdere besluit in 2020 (Tweede Kamer, vergaderjaar 2019–2020, 29 984, nr. 897).” Dit jaar onderzoeken we samen met de provincies en ProRail wat daarvoor nodig is, passend bij de afspraak tijdens het afgelopen BO</w:t>
      </w:r>
      <w:r w:rsidR="00936B2D">
        <w:t xml:space="preserve"> </w:t>
      </w:r>
      <w:r>
        <w:t>MIRT</w:t>
      </w:r>
      <w:r w:rsidR="009950B1">
        <w:t>. Hierover is afgesproken dat t</w:t>
      </w:r>
      <w:r>
        <w:t>ijdens het BO</w:t>
      </w:r>
      <w:r w:rsidR="00936B2D">
        <w:t xml:space="preserve"> </w:t>
      </w:r>
      <w:r>
        <w:t>MIRT 2025 wordt geagendeerd wat de stand van zaken is en wat de mogelijkheden en termijnen zijn om maatregelen te nemen die een volwaardige IC naar Aken mogelijk maken.</w:t>
      </w:r>
    </w:p>
    <w:p w:rsidR="00D3616D" w:rsidP="00D3616D" w:rsidRDefault="00D3616D" w14:paraId="04FDD2AC" w14:textId="77777777"/>
    <w:p w:rsidR="00D3616D" w:rsidP="00D3616D" w:rsidRDefault="00D3616D" w14:paraId="1887B0DB" w14:textId="79AF1A3D">
      <w:pPr>
        <w:pStyle w:val="ListParagraph"/>
        <w:numPr>
          <w:ilvl w:val="0"/>
          <w:numId w:val="24"/>
        </w:numPr>
      </w:pPr>
      <w:r>
        <w:t xml:space="preserve">Wat vindt u ervan dat ProRail nog een aanvullende studie gaat doen naar de staat van de infrastructuur over de grens, terwijl Arriva al jaren met materieel tussen Heerlen en Aken rijdt? Acht u het wenselijk dat dit onderzoek opnieuw tot vertraging leiden? </w:t>
      </w:r>
    </w:p>
    <w:p w:rsidR="00D17601" w:rsidP="00D17601" w:rsidRDefault="00D17601" w14:paraId="5115ACE0" w14:textId="77777777"/>
    <w:p w:rsidR="00FC15BD" w:rsidP="00FC15BD" w:rsidRDefault="00FC15BD" w14:paraId="3D37CD1A" w14:textId="77777777">
      <w:r>
        <w:t xml:space="preserve">Antwoord: </w:t>
      </w:r>
    </w:p>
    <w:p w:rsidR="00D3616D" w:rsidP="00D3616D" w:rsidRDefault="00D3616D" w14:paraId="28988705" w14:textId="77777777">
      <w:r>
        <w:t xml:space="preserve">ProRail heeft in 2024 een onderzoek gedaan naar welke overweg- en geluidmaatregelen op het Nederlandse traject gerealiseerd moeten worden voor een eventuele dagrandenvariant IC Aken. Omdat de dagrandenvariant nu niet verder wordt onderzocht, is deze studie niet afgerond.  </w:t>
      </w:r>
    </w:p>
    <w:p w:rsidR="00D17601" w:rsidP="00D3616D" w:rsidRDefault="00D17601" w14:paraId="4401BBB0" w14:textId="77777777"/>
    <w:p w:rsidR="00D3616D" w:rsidP="00D3616D" w:rsidRDefault="00D3616D" w14:paraId="7E808CE6" w14:textId="77777777">
      <w:r>
        <w:t>Voor de volwaardige IC Aken is nader onderzoek nodig naar onder andere lijnvoering, overwegmaatregelen en geluid. De doorlooptijd van die studie is niet bepalend voor de termijn waarop de IC Aken kan rijden; het realiseren van maatregelen in de spoorknoop Eindhoven zijn daarin leidend.</w:t>
      </w:r>
    </w:p>
    <w:p w:rsidR="00D3616D" w:rsidP="00D3616D" w:rsidRDefault="00D3616D" w14:paraId="24AA5BB4" w14:textId="77777777"/>
    <w:p w:rsidR="00D3616D" w:rsidP="00D3616D" w:rsidRDefault="00D3616D" w14:paraId="368CBD84" w14:textId="69D549B7">
      <w:pPr>
        <w:pStyle w:val="ListParagraph"/>
        <w:numPr>
          <w:ilvl w:val="0"/>
          <w:numId w:val="24"/>
        </w:numPr>
      </w:pPr>
      <w:r>
        <w:t xml:space="preserve">Deelt u de mening dat de realisatie van deze verbinding in essentie een politiek-bestuurlijke keuze is, en dat verdere vertraging niet te rechtvaardigen is gezien de gemaakte afspraken en investeringen? Zo nee, waarom niet? </w:t>
      </w:r>
    </w:p>
    <w:p w:rsidR="00D17601" w:rsidP="00D17601" w:rsidRDefault="00D17601" w14:paraId="7A068616" w14:textId="77777777"/>
    <w:p w:rsidR="00FC15BD" w:rsidP="00FC15BD" w:rsidRDefault="00FC15BD" w14:paraId="20C430B8" w14:textId="77777777">
      <w:r>
        <w:t xml:space="preserve">Antwoord: </w:t>
      </w:r>
    </w:p>
    <w:p w:rsidR="00D3616D" w:rsidP="00D3616D" w:rsidRDefault="00D3616D" w14:paraId="504F4279" w14:textId="5D65B8F7">
      <w:r>
        <w:t xml:space="preserve">Voor het realiseren van de verbinding zijn er diverse maatregelen noodzakelijk, (zie antwoord </w:t>
      </w:r>
      <w:r w:rsidR="009950B1">
        <w:t xml:space="preserve">op </w:t>
      </w:r>
      <w:r>
        <w:t>vraag 7), waardoor het op korte termijn niet mogelijk is de IC Aken te rijden. Dit staat dus los van het bestuurlijke draagvlak voor de IC Aken, die in de stuurgroep IC Aken uitgesproken is.</w:t>
      </w:r>
    </w:p>
    <w:p w:rsidR="00D3616D" w:rsidP="00D3616D" w:rsidRDefault="00D3616D" w14:paraId="0BB60DC7" w14:textId="77777777"/>
    <w:p w:rsidR="00D3616D" w:rsidP="00D3616D" w:rsidRDefault="00D3616D" w14:paraId="623B3B65" w14:textId="593290D1">
      <w:pPr>
        <w:pStyle w:val="ListParagraph"/>
        <w:numPr>
          <w:ilvl w:val="0"/>
          <w:numId w:val="24"/>
        </w:numPr>
      </w:pPr>
      <w:r>
        <w:t xml:space="preserve">Welke concrete belemmeringen ziet u voor de invoering van de intercity Eindhoven – Aken en welke mogelijkheden ziet u om deze op korte termijn weg te nemen? </w:t>
      </w:r>
    </w:p>
    <w:p w:rsidR="00D17601" w:rsidP="00D17601" w:rsidRDefault="00D17601" w14:paraId="2BCACCE8" w14:textId="77777777"/>
    <w:p w:rsidR="00FC15BD" w:rsidP="00FC15BD" w:rsidRDefault="00FC15BD" w14:paraId="218DC741" w14:textId="77777777">
      <w:r>
        <w:t xml:space="preserve">Antwoord: </w:t>
      </w:r>
    </w:p>
    <w:p w:rsidR="00D3616D" w:rsidP="00D3616D" w:rsidRDefault="00D3616D" w14:paraId="15628310" w14:textId="2FEF587C">
      <w:r>
        <w:t xml:space="preserve">Belangrijkste belemmering is dat de spoorknoop Eindhoven op dit moment onvoldoende capaciteit heeft voor een IC naar Aken. Dit vraagt extra perrons op Eindhoven Centraal en een ongelijkvloerse kruising bij Tongelre. Daarnaast zijn er maatregelen noodzakelijk voor overwegveiligheid en mogelijk ook geluid, baanstabiliteit en tractie. </w:t>
      </w:r>
      <w:r w:rsidR="00C0183C">
        <w:t>Verder</w:t>
      </w:r>
      <w:r>
        <w:t xml:space="preserve"> moeten keuzes gemaakt worden over lijnvoering en hoe de IC in de markt te zetten, ook met het oog op een mogelijk exploitatietekort. Op korte termijn zijn de aanpassingen aan de spoorknoop Eindhoven niet te realiseren; dit vraagt financiële middelen en vervolgens meerdere jaren planuitwerking en realisatie. Eerder dan 2031 is in ieder geval niet haalbaar. </w:t>
      </w:r>
    </w:p>
    <w:p w:rsidR="00D3616D" w:rsidP="00D3616D" w:rsidRDefault="00D3616D" w14:paraId="7F4AA977" w14:textId="77777777"/>
    <w:p w:rsidR="00D3616D" w:rsidP="00D3616D" w:rsidRDefault="00D3616D" w14:paraId="6E544452" w14:textId="76372CEE">
      <w:pPr>
        <w:pStyle w:val="ListParagraph"/>
        <w:numPr>
          <w:ilvl w:val="0"/>
          <w:numId w:val="24"/>
        </w:numPr>
      </w:pPr>
      <w:r>
        <w:t xml:space="preserve">Bent u bereid om in samenwerking met de Provincie Limburg en Duitse partners een definitief tijdspad vast te stellen voor de start van deze intercity? Zo nee, waarom niet? </w:t>
      </w:r>
    </w:p>
    <w:p w:rsidR="00D17601" w:rsidP="00D17601" w:rsidRDefault="00D17601" w14:paraId="14C6C93B" w14:textId="77777777"/>
    <w:p w:rsidR="00FC15BD" w:rsidP="00FC15BD" w:rsidRDefault="00FC15BD" w14:paraId="2BA24CDD" w14:textId="77777777">
      <w:r>
        <w:t xml:space="preserve">Antwoord: </w:t>
      </w:r>
    </w:p>
    <w:p w:rsidR="00D3616D" w:rsidP="00D3616D" w:rsidRDefault="00D3616D" w14:paraId="31CDF500" w14:textId="5A2A1D5D">
      <w:r>
        <w:t xml:space="preserve">Zoals aangegeven bij vraag 4 onderzoeken we dit jaar wat er nodig is </w:t>
      </w:r>
      <w:r w:rsidR="009950B1">
        <w:t xml:space="preserve">voor een IC Aken </w:t>
      </w:r>
      <w:r>
        <w:t>en welke kosten daaraan verbonden zijn. Op basis daarvan bepalen we de te nemen stappen inclusief een mogelijk tijdspad. Voorwaarde om een realistisch tijdspad op te stellen is dat er (zicht op) financiering is.</w:t>
      </w:r>
    </w:p>
    <w:p w:rsidR="00F553A9" w:rsidP="00D3616D" w:rsidRDefault="00F553A9" w14:paraId="1F6177D7" w14:textId="30494438"/>
    <w:sectPr w:rsidR="00F553A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0F57" w14:textId="77777777" w:rsidR="00627F8A" w:rsidRDefault="00627F8A">
      <w:pPr>
        <w:spacing w:line="240" w:lineRule="auto"/>
      </w:pPr>
      <w:r>
        <w:separator/>
      </w:r>
    </w:p>
  </w:endnote>
  <w:endnote w:type="continuationSeparator" w:id="0">
    <w:p w14:paraId="6B55AEEA" w14:textId="77777777" w:rsidR="00627F8A" w:rsidRDefault="00627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0945" w14:textId="77777777" w:rsidR="00017976" w:rsidRDefault="00017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B8A2" w14:textId="77777777" w:rsidR="00017976" w:rsidRDefault="00017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C9672" w14:textId="77777777" w:rsidR="00017976" w:rsidRDefault="0001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0F82D" w14:textId="77777777" w:rsidR="00627F8A" w:rsidRDefault="00627F8A">
      <w:pPr>
        <w:spacing w:line="240" w:lineRule="auto"/>
      </w:pPr>
      <w:r>
        <w:separator/>
      </w:r>
    </w:p>
  </w:footnote>
  <w:footnote w:type="continuationSeparator" w:id="0">
    <w:p w14:paraId="1A5F05BC" w14:textId="77777777" w:rsidR="00627F8A" w:rsidRDefault="00627F8A">
      <w:pPr>
        <w:spacing w:line="240" w:lineRule="auto"/>
      </w:pPr>
      <w:r>
        <w:continuationSeparator/>
      </w:r>
    </w:p>
  </w:footnote>
  <w:footnote w:id="1">
    <w:p w14:paraId="57B01037" w14:textId="75F56A2A" w:rsidR="00D3616D" w:rsidRPr="00FC15BD" w:rsidRDefault="00D3616D">
      <w:pPr>
        <w:pStyle w:val="FootnoteText"/>
        <w:rPr>
          <w:sz w:val="16"/>
          <w:szCs w:val="16"/>
        </w:rPr>
      </w:pPr>
      <w:r w:rsidRPr="00FC15BD">
        <w:rPr>
          <w:rStyle w:val="FootnoteReference"/>
          <w:sz w:val="16"/>
          <w:szCs w:val="16"/>
        </w:rPr>
        <w:footnoteRef/>
      </w:r>
      <w:r w:rsidRPr="00FC15BD">
        <w:rPr>
          <w:sz w:val="16"/>
          <w:szCs w:val="16"/>
        </w:rPr>
        <w:t xml:space="preserve"> </w:t>
      </w:r>
      <w:hyperlink r:id="rId1" w:history="1">
        <w:r w:rsidRPr="00FC15BD">
          <w:rPr>
            <w:rStyle w:val="Hyperlink"/>
            <w:sz w:val="16"/>
            <w:szCs w:val="16"/>
          </w:rPr>
          <w:t>www.limburger.nl/regio/weert/plan-ns-intercity-rijdt-station-weert-in-weekend-twee-keer-per-uur-voorbij/40419997.html</w:t>
        </w:r>
      </w:hyperlink>
    </w:p>
  </w:footnote>
  <w:footnote w:id="2">
    <w:p w14:paraId="27B53D1A" w14:textId="62F6C750" w:rsidR="00D3616D" w:rsidRPr="00FC15BD" w:rsidRDefault="00D3616D">
      <w:pPr>
        <w:pStyle w:val="FootnoteText"/>
        <w:rPr>
          <w:sz w:val="16"/>
          <w:szCs w:val="16"/>
        </w:rPr>
      </w:pPr>
      <w:r w:rsidRPr="00FC15BD">
        <w:rPr>
          <w:rStyle w:val="FootnoteReference"/>
          <w:sz w:val="16"/>
          <w:szCs w:val="16"/>
        </w:rPr>
        <w:footnoteRef/>
      </w:r>
      <w:r w:rsidRPr="00FC15BD">
        <w:rPr>
          <w:sz w:val="16"/>
          <w:szCs w:val="16"/>
        </w:rPr>
        <w:t xml:space="preserve"> </w:t>
      </w:r>
      <w:hyperlink r:id="rId2" w:history="1">
        <w:r w:rsidRPr="00FC15BD">
          <w:rPr>
            <w:rStyle w:val="Hyperlink"/>
            <w:sz w:val="16"/>
            <w:szCs w:val="16"/>
          </w:rPr>
          <w:t>www.l1nieuws.nl/nieuws/2649568/beperkt-plan-intercity-aken-ook-op-lange-baan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6E62" w14:textId="77777777" w:rsidR="00017976" w:rsidRDefault="00017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65D69" w14:textId="77777777" w:rsidR="00F553A9" w:rsidRDefault="00306CF4">
    <w:r>
      <w:rPr>
        <w:noProof/>
        <w:lang w:val="en-GB" w:eastAsia="en-GB"/>
      </w:rPr>
      <mc:AlternateContent>
        <mc:Choice Requires="wps">
          <w:drawing>
            <wp:anchor distT="0" distB="0" distL="0" distR="0" simplePos="0" relativeHeight="251651584" behindDoc="0" locked="1" layoutInCell="1" allowOverlap="1" wp14:anchorId="08357F90" wp14:editId="076B6F1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E61897A" w14:textId="77777777" w:rsidR="00F553A9" w:rsidRDefault="00306CF4">
                          <w:pPr>
                            <w:pStyle w:val="AfzendgegevensKop0"/>
                          </w:pPr>
                          <w:r>
                            <w:t>Ministerie van Infrastructuur en Waterstaat</w:t>
                          </w:r>
                        </w:p>
                        <w:p w14:paraId="3EE3E18A" w14:textId="77777777" w:rsidR="00F553A9" w:rsidRDefault="00F553A9">
                          <w:pPr>
                            <w:pStyle w:val="WitregelW2"/>
                          </w:pPr>
                        </w:p>
                        <w:p w14:paraId="47504B44" w14:textId="77777777" w:rsidR="00F553A9" w:rsidRDefault="00306CF4">
                          <w:pPr>
                            <w:pStyle w:val="Referentiegegevenskop"/>
                          </w:pPr>
                          <w:r>
                            <w:t>Ons kenmerk</w:t>
                          </w:r>
                        </w:p>
                        <w:p w14:paraId="189D9B6F" w14:textId="77777777" w:rsidR="000C4D17" w:rsidRDefault="000C4D17" w:rsidP="000C4D17">
                          <w:pPr>
                            <w:pStyle w:val="Referentiegegevens"/>
                          </w:pPr>
                          <w:r>
                            <w:t>IENW/BSK-2025/71518</w:t>
                          </w:r>
                        </w:p>
                      </w:txbxContent>
                    </wps:txbx>
                    <wps:bodyPr vert="horz" wrap="square" lIns="0" tIns="0" rIns="0" bIns="0" anchor="t" anchorCtr="0"/>
                  </wps:wsp>
                </a:graphicData>
              </a:graphic>
            </wp:anchor>
          </w:drawing>
        </mc:Choice>
        <mc:Fallback>
          <w:pict>
            <v:shapetype w14:anchorId="08357F9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E61897A" w14:textId="77777777" w:rsidR="00F553A9" w:rsidRDefault="00306CF4">
                    <w:pPr>
                      <w:pStyle w:val="AfzendgegevensKop0"/>
                    </w:pPr>
                    <w:r>
                      <w:t>Ministerie van Infrastructuur en Waterstaat</w:t>
                    </w:r>
                  </w:p>
                  <w:p w14:paraId="3EE3E18A" w14:textId="77777777" w:rsidR="00F553A9" w:rsidRDefault="00F553A9">
                    <w:pPr>
                      <w:pStyle w:val="WitregelW2"/>
                    </w:pPr>
                  </w:p>
                  <w:p w14:paraId="47504B44" w14:textId="77777777" w:rsidR="00F553A9" w:rsidRDefault="00306CF4">
                    <w:pPr>
                      <w:pStyle w:val="Referentiegegevenskop"/>
                    </w:pPr>
                    <w:r>
                      <w:t>Ons kenmerk</w:t>
                    </w:r>
                  </w:p>
                  <w:p w14:paraId="189D9B6F" w14:textId="77777777" w:rsidR="000C4D17" w:rsidRDefault="000C4D17" w:rsidP="000C4D17">
                    <w:pPr>
                      <w:pStyle w:val="Referentiegegevens"/>
                    </w:pPr>
                    <w:r>
                      <w:t>IENW/BSK-2025/71518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F9071AF" wp14:editId="23661B3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E66D93" w14:textId="130B6365" w:rsidR="00F553A9" w:rsidRDefault="00306CF4">
                          <w:pPr>
                            <w:pStyle w:val="Referentiegegevens"/>
                          </w:pPr>
                          <w:r>
                            <w:t xml:space="preserve">Pagina </w:t>
                          </w:r>
                          <w:r>
                            <w:fldChar w:fldCharType="begin"/>
                          </w:r>
                          <w:r>
                            <w:instrText>PAGE</w:instrText>
                          </w:r>
                          <w:r>
                            <w:fldChar w:fldCharType="separate"/>
                          </w:r>
                          <w:r w:rsidR="00D3616D">
                            <w:rPr>
                              <w:noProof/>
                            </w:rPr>
                            <w:t>2</w:t>
                          </w:r>
                          <w:r>
                            <w:fldChar w:fldCharType="end"/>
                          </w:r>
                          <w:r>
                            <w:t xml:space="preserve"> van </w:t>
                          </w:r>
                          <w:r>
                            <w:fldChar w:fldCharType="begin"/>
                          </w:r>
                          <w:r>
                            <w:instrText>NUMPAGES</w:instrText>
                          </w:r>
                          <w:r>
                            <w:fldChar w:fldCharType="separate"/>
                          </w:r>
                          <w:r w:rsidR="00D3616D">
                            <w:rPr>
                              <w:noProof/>
                            </w:rPr>
                            <w:t>1</w:t>
                          </w:r>
                          <w:r>
                            <w:fldChar w:fldCharType="end"/>
                          </w:r>
                        </w:p>
                      </w:txbxContent>
                    </wps:txbx>
                    <wps:bodyPr vert="horz" wrap="square" lIns="0" tIns="0" rIns="0" bIns="0" anchor="t" anchorCtr="0"/>
                  </wps:wsp>
                </a:graphicData>
              </a:graphic>
            </wp:anchor>
          </w:drawing>
        </mc:Choice>
        <mc:Fallback>
          <w:pict>
            <v:shape w14:anchorId="3F9071A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AE66D93" w14:textId="130B6365" w:rsidR="00F553A9" w:rsidRDefault="00306CF4">
                    <w:pPr>
                      <w:pStyle w:val="Referentiegegevens"/>
                    </w:pPr>
                    <w:r>
                      <w:t xml:space="preserve">Pagina </w:t>
                    </w:r>
                    <w:r>
                      <w:fldChar w:fldCharType="begin"/>
                    </w:r>
                    <w:r>
                      <w:instrText>PAGE</w:instrText>
                    </w:r>
                    <w:r>
                      <w:fldChar w:fldCharType="separate"/>
                    </w:r>
                    <w:r w:rsidR="00D3616D">
                      <w:rPr>
                        <w:noProof/>
                      </w:rPr>
                      <w:t>2</w:t>
                    </w:r>
                    <w:r>
                      <w:fldChar w:fldCharType="end"/>
                    </w:r>
                    <w:r>
                      <w:t xml:space="preserve"> van </w:t>
                    </w:r>
                    <w:r>
                      <w:fldChar w:fldCharType="begin"/>
                    </w:r>
                    <w:r>
                      <w:instrText>NUMPAGES</w:instrText>
                    </w:r>
                    <w:r>
                      <w:fldChar w:fldCharType="separate"/>
                    </w:r>
                    <w:r w:rsidR="00D3616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F2FFD1B" wp14:editId="0F0DB7A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65098F" w14:textId="77777777" w:rsidR="00636380" w:rsidRDefault="00636380"/>
                      </w:txbxContent>
                    </wps:txbx>
                    <wps:bodyPr vert="horz" wrap="square" lIns="0" tIns="0" rIns="0" bIns="0" anchor="t" anchorCtr="0"/>
                  </wps:wsp>
                </a:graphicData>
              </a:graphic>
            </wp:anchor>
          </w:drawing>
        </mc:Choice>
        <mc:Fallback>
          <w:pict>
            <v:shape w14:anchorId="1F2FFD1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F65098F" w14:textId="77777777" w:rsidR="00636380" w:rsidRDefault="006363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C4B0FAF" wp14:editId="06A55EC8">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E1441BD" w14:textId="77777777" w:rsidR="00636380" w:rsidRDefault="00636380"/>
                      </w:txbxContent>
                    </wps:txbx>
                    <wps:bodyPr vert="horz" wrap="square" lIns="0" tIns="0" rIns="0" bIns="0" anchor="t" anchorCtr="0"/>
                  </wps:wsp>
                </a:graphicData>
              </a:graphic>
            </wp:anchor>
          </w:drawing>
        </mc:Choice>
        <mc:Fallback>
          <w:pict>
            <v:shape w14:anchorId="1C4B0FA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E1441BD" w14:textId="77777777" w:rsidR="00636380" w:rsidRDefault="0063638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64ACC" w14:textId="77777777" w:rsidR="00F553A9" w:rsidRDefault="00306CF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131C699" wp14:editId="3D9C87F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AEAC96E" w14:textId="77777777" w:rsidR="00636380" w:rsidRDefault="00636380"/>
                      </w:txbxContent>
                    </wps:txbx>
                    <wps:bodyPr vert="horz" wrap="square" lIns="0" tIns="0" rIns="0" bIns="0" anchor="t" anchorCtr="0"/>
                  </wps:wsp>
                </a:graphicData>
              </a:graphic>
            </wp:anchor>
          </w:drawing>
        </mc:Choice>
        <mc:Fallback>
          <w:pict>
            <v:shapetype w14:anchorId="1131C69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AEAC96E" w14:textId="77777777" w:rsidR="00636380" w:rsidRDefault="006363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917F068" wp14:editId="666EA70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CDB11D" w14:textId="29DE55BF" w:rsidR="00F553A9" w:rsidRDefault="00306CF4">
                          <w:pPr>
                            <w:pStyle w:val="Referentiegegevens"/>
                          </w:pPr>
                          <w:r>
                            <w:t xml:space="preserve">Pagina </w:t>
                          </w:r>
                          <w:r>
                            <w:fldChar w:fldCharType="begin"/>
                          </w:r>
                          <w:r>
                            <w:instrText>PAGE</w:instrText>
                          </w:r>
                          <w:r>
                            <w:fldChar w:fldCharType="separate"/>
                          </w:r>
                          <w:r w:rsidR="009C1A0C">
                            <w:rPr>
                              <w:noProof/>
                            </w:rPr>
                            <w:t>1</w:t>
                          </w:r>
                          <w:r>
                            <w:fldChar w:fldCharType="end"/>
                          </w:r>
                          <w:r>
                            <w:t xml:space="preserve"> van </w:t>
                          </w:r>
                          <w:r>
                            <w:fldChar w:fldCharType="begin"/>
                          </w:r>
                          <w:r>
                            <w:instrText>NUMPAGES</w:instrText>
                          </w:r>
                          <w:r>
                            <w:fldChar w:fldCharType="separate"/>
                          </w:r>
                          <w:r w:rsidR="009C1A0C">
                            <w:rPr>
                              <w:noProof/>
                            </w:rPr>
                            <w:t>2</w:t>
                          </w:r>
                          <w:r>
                            <w:fldChar w:fldCharType="end"/>
                          </w:r>
                        </w:p>
                      </w:txbxContent>
                    </wps:txbx>
                    <wps:bodyPr vert="horz" wrap="square" lIns="0" tIns="0" rIns="0" bIns="0" anchor="t" anchorCtr="0"/>
                  </wps:wsp>
                </a:graphicData>
              </a:graphic>
            </wp:anchor>
          </w:drawing>
        </mc:Choice>
        <mc:Fallback>
          <w:pict>
            <v:shape w14:anchorId="3917F06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7CDB11D" w14:textId="29DE55BF" w:rsidR="00F553A9" w:rsidRDefault="00306CF4">
                    <w:pPr>
                      <w:pStyle w:val="Referentiegegevens"/>
                    </w:pPr>
                    <w:r>
                      <w:t xml:space="preserve">Pagina </w:t>
                    </w:r>
                    <w:r>
                      <w:fldChar w:fldCharType="begin"/>
                    </w:r>
                    <w:r>
                      <w:instrText>PAGE</w:instrText>
                    </w:r>
                    <w:r>
                      <w:fldChar w:fldCharType="separate"/>
                    </w:r>
                    <w:r w:rsidR="009C1A0C">
                      <w:rPr>
                        <w:noProof/>
                      </w:rPr>
                      <w:t>1</w:t>
                    </w:r>
                    <w:r>
                      <w:fldChar w:fldCharType="end"/>
                    </w:r>
                    <w:r>
                      <w:t xml:space="preserve"> van </w:t>
                    </w:r>
                    <w:r>
                      <w:fldChar w:fldCharType="begin"/>
                    </w:r>
                    <w:r>
                      <w:instrText>NUMPAGES</w:instrText>
                    </w:r>
                    <w:r>
                      <w:fldChar w:fldCharType="separate"/>
                    </w:r>
                    <w:r w:rsidR="009C1A0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E0AFBA1" wp14:editId="466436E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753442" w14:textId="77777777" w:rsidR="00F553A9" w:rsidRDefault="00306CF4">
                          <w:pPr>
                            <w:pStyle w:val="AfzendgegevensKop0"/>
                          </w:pPr>
                          <w:r>
                            <w:t>Ministerie van Infrastructuur en Waterstaat</w:t>
                          </w:r>
                        </w:p>
                        <w:p w14:paraId="79629B85" w14:textId="77777777" w:rsidR="00F553A9" w:rsidRDefault="00F553A9">
                          <w:pPr>
                            <w:pStyle w:val="WitregelW1"/>
                          </w:pPr>
                        </w:p>
                        <w:p w14:paraId="56F52B76" w14:textId="77777777" w:rsidR="00F553A9" w:rsidRDefault="00306CF4">
                          <w:pPr>
                            <w:pStyle w:val="Afzendgegevens"/>
                          </w:pPr>
                          <w:r>
                            <w:t>Rijnstraat 8</w:t>
                          </w:r>
                        </w:p>
                        <w:p w14:paraId="1691284F" w14:textId="77777777" w:rsidR="00F553A9" w:rsidRPr="00D3616D" w:rsidRDefault="00306CF4">
                          <w:pPr>
                            <w:pStyle w:val="Afzendgegevens"/>
                            <w:rPr>
                              <w:lang w:val="de-DE"/>
                            </w:rPr>
                          </w:pPr>
                          <w:r w:rsidRPr="00D3616D">
                            <w:rPr>
                              <w:lang w:val="de-DE"/>
                            </w:rPr>
                            <w:t>2515 XP  Den Haag</w:t>
                          </w:r>
                        </w:p>
                        <w:p w14:paraId="59C41B64" w14:textId="77777777" w:rsidR="00F553A9" w:rsidRPr="00D3616D" w:rsidRDefault="00306CF4">
                          <w:pPr>
                            <w:pStyle w:val="Afzendgegevens"/>
                            <w:rPr>
                              <w:lang w:val="de-DE"/>
                            </w:rPr>
                          </w:pPr>
                          <w:r w:rsidRPr="00D3616D">
                            <w:rPr>
                              <w:lang w:val="de-DE"/>
                            </w:rPr>
                            <w:t>Postbus 20901</w:t>
                          </w:r>
                        </w:p>
                        <w:p w14:paraId="535BAA1D" w14:textId="77777777" w:rsidR="00F553A9" w:rsidRPr="00D3616D" w:rsidRDefault="00306CF4">
                          <w:pPr>
                            <w:pStyle w:val="Afzendgegevens"/>
                            <w:rPr>
                              <w:lang w:val="de-DE"/>
                            </w:rPr>
                          </w:pPr>
                          <w:r w:rsidRPr="00D3616D">
                            <w:rPr>
                              <w:lang w:val="de-DE"/>
                            </w:rPr>
                            <w:t>2500 EX Den Haag</w:t>
                          </w:r>
                        </w:p>
                        <w:p w14:paraId="7E99EBC1" w14:textId="77777777" w:rsidR="00F553A9" w:rsidRPr="00D3616D" w:rsidRDefault="00F553A9">
                          <w:pPr>
                            <w:pStyle w:val="WitregelW1"/>
                            <w:rPr>
                              <w:lang w:val="de-DE"/>
                            </w:rPr>
                          </w:pPr>
                        </w:p>
                        <w:p w14:paraId="71F6476B" w14:textId="77777777" w:rsidR="00F553A9" w:rsidRPr="00D3616D" w:rsidRDefault="00306CF4">
                          <w:pPr>
                            <w:pStyle w:val="Afzendgegevens"/>
                            <w:rPr>
                              <w:lang w:val="de-DE"/>
                            </w:rPr>
                          </w:pPr>
                          <w:r w:rsidRPr="00D3616D">
                            <w:rPr>
                              <w:lang w:val="de-DE"/>
                            </w:rPr>
                            <w:t>T   070-456 0000</w:t>
                          </w:r>
                        </w:p>
                        <w:p w14:paraId="101EBAE7" w14:textId="77777777" w:rsidR="00F553A9" w:rsidRDefault="00306CF4">
                          <w:pPr>
                            <w:pStyle w:val="Afzendgegevens"/>
                          </w:pPr>
                          <w:r>
                            <w:t>F   070-456 1111</w:t>
                          </w:r>
                        </w:p>
                        <w:p w14:paraId="05F4DA1B" w14:textId="77777777" w:rsidR="00F553A9" w:rsidRDefault="00F553A9">
                          <w:pPr>
                            <w:pStyle w:val="WitregelW2"/>
                          </w:pPr>
                        </w:p>
                        <w:p w14:paraId="1D5FFB67" w14:textId="77777777" w:rsidR="00F553A9" w:rsidRDefault="00306CF4">
                          <w:pPr>
                            <w:pStyle w:val="Referentiegegevenskop"/>
                          </w:pPr>
                          <w:r>
                            <w:t>Ons kenmerk</w:t>
                          </w:r>
                        </w:p>
                        <w:p w14:paraId="063C5DBC" w14:textId="6C55C316" w:rsidR="00F553A9" w:rsidRDefault="000C4D17">
                          <w:pPr>
                            <w:pStyle w:val="Referentiegegevens"/>
                          </w:pPr>
                          <w:r>
                            <w:t>IENW/BSK-2025/71518</w:t>
                          </w:r>
                        </w:p>
                        <w:p w14:paraId="54E4BB6E" w14:textId="77777777" w:rsidR="00F553A9" w:rsidRDefault="00F553A9">
                          <w:pPr>
                            <w:pStyle w:val="WitregelW1"/>
                          </w:pPr>
                        </w:p>
                        <w:p w14:paraId="65F74566" w14:textId="77777777" w:rsidR="00F553A9" w:rsidRDefault="00306CF4">
                          <w:pPr>
                            <w:pStyle w:val="Referentiegegevenskop"/>
                          </w:pPr>
                          <w:r>
                            <w:t>Uw kenmerk</w:t>
                          </w:r>
                        </w:p>
                        <w:p w14:paraId="5A2E3D1C" w14:textId="77777777" w:rsidR="00F553A9" w:rsidRDefault="00306CF4">
                          <w:pPr>
                            <w:pStyle w:val="Referentiegegevens"/>
                          </w:pPr>
                          <w:r>
                            <w:t>2025Z03797</w:t>
                          </w:r>
                        </w:p>
                        <w:p w14:paraId="3AEB39F5" w14:textId="77777777" w:rsidR="00F553A9" w:rsidRDefault="00F553A9">
                          <w:pPr>
                            <w:pStyle w:val="WitregelW1"/>
                          </w:pPr>
                        </w:p>
                        <w:p w14:paraId="6D1B3D39" w14:textId="77777777" w:rsidR="00F553A9" w:rsidRDefault="00306CF4">
                          <w:pPr>
                            <w:pStyle w:val="Referentiegegevenskop"/>
                          </w:pPr>
                          <w:r>
                            <w:t>Bijlage(n)</w:t>
                          </w:r>
                        </w:p>
                        <w:p w14:paraId="4908B003" w14:textId="77777777" w:rsidR="00F553A9" w:rsidRDefault="00306CF4">
                          <w:pPr>
                            <w:pStyle w:val="Referentiegegevens"/>
                          </w:pPr>
                          <w:r>
                            <w:t>1</w:t>
                          </w:r>
                        </w:p>
                      </w:txbxContent>
                    </wps:txbx>
                    <wps:bodyPr vert="horz" wrap="square" lIns="0" tIns="0" rIns="0" bIns="0" anchor="t" anchorCtr="0"/>
                  </wps:wsp>
                </a:graphicData>
              </a:graphic>
            </wp:anchor>
          </w:drawing>
        </mc:Choice>
        <mc:Fallback>
          <w:pict>
            <v:shape w14:anchorId="3E0AFBA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6753442" w14:textId="77777777" w:rsidR="00F553A9" w:rsidRDefault="00306CF4">
                    <w:pPr>
                      <w:pStyle w:val="AfzendgegevensKop0"/>
                    </w:pPr>
                    <w:r>
                      <w:t>Ministerie van Infrastructuur en Waterstaat</w:t>
                    </w:r>
                  </w:p>
                  <w:p w14:paraId="79629B85" w14:textId="77777777" w:rsidR="00F553A9" w:rsidRDefault="00F553A9">
                    <w:pPr>
                      <w:pStyle w:val="WitregelW1"/>
                    </w:pPr>
                  </w:p>
                  <w:p w14:paraId="56F52B76" w14:textId="77777777" w:rsidR="00F553A9" w:rsidRDefault="00306CF4">
                    <w:pPr>
                      <w:pStyle w:val="Afzendgegevens"/>
                    </w:pPr>
                    <w:r>
                      <w:t>Rijnstraat 8</w:t>
                    </w:r>
                  </w:p>
                  <w:p w14:paraId="1691284F" w14:textId="77777777" w:rsidR="00F553A9" w:rsidRPr="00D3616D" w:rsidRDefault="00306CF4">
                    <w:pPr>
                      <w:pStyle w:val="Afzendgegevens"/>
                      <w:rPr>
                        <w:lang w:val="de-DE"/>
                      </w:rPr>
                    </w:pPr>
                    <w:r w:rsidRPr="00D3616D">
                      <w:rPr>
                        <w:lang w:val="de-DE"/>
                      </w:rPr>
                      <w:t>2515 XP  Den Haag</w:t>
                    </w:r>
                  </w:p>
                  <w:p w14:paraId="59C41B64" w14:textId="77777777" w:rsidR="00F553A9" w:rsidRPr="00D3616D" w:rsidRDefault="00306CF4">
                    <w:pPr>
                      <w:pStyle w:val="Afzendgegevens"/>
                      <w:rPr>
                        <w:lang w:val="de-DE"/>
                      </w:rPr>
                    </w:pPr>
                    <w:r w:rsidRPr="00D3616D">
                      <w:rPr>
                        <w:lang w:val="de-DE"/>
                      </w:rPr>
                      <w:t>Postbus 20901</w:t>
                    </w:r>
                  </w:p>
                  <w:p w14:paraId="535BAA1D" w14:textId="77777777" w:rsidR="00F553A9" w:rsidRPr="00D3616D" w:rsidRDefault="00306CF4">
                    <w:pPr>
                      <w:pStyle w:val="Afzendgegevens"/>
                      <w:rPr>
                        <w:lang w:val="de-DE"/>
                      </w:rPr>
                    </w:pPr>
                    <w:r w:rsidRPr="00D3616D">
                      <w:rPr>
                        <w:lang w:val="de-DE"/>
                      </w:rPr>
                      <w:t>2500 EX Den Haag</w:t>
                    </w:r>
                  </w:p>
                  <w:p w14:paraId="7E99EBC1" w14:textId="77777777" w:rsidR="00F553A9" w:rsidRPr="00D3616D" w:rsidRDefault="00F553A9">
                    <w:pPr>
                      <w:pStyle w:val="WitregelW1"/>
                      <w:rPr>
                        <w:lang w:val="de-DE"/>
                      </w:rPr>
                    </w:pPr>
                  </w:p>
                  <w:p w14:paraId="71F6476B" w14:textId="77777777" w:rsidR="00F553A9" w:rsidRPr="00D3616D" w:rsidRDefault="00306CF4">
                    <w:pPr>
                      <w:pStyle w:val="Afzendgegevens"/>
                      <w:rPr>
                        <w:lang w:val="de-DE"/>
                      </w:rPr>
                    </w:pPr>
                    <w:r w:rsidRPr="00D3616D">
                      <w:rPr>
                        <w:lang w:val="de-DE"/>
                      </w:rPr>
                      <w:t>T   070-456 0000</w:t>
                    </w:r>
                  </w:p>
                  <w:p w14:paraId="101EBAE7" w14:textId="77777777" w:rsidR="00F553A9" w:rsidRDefault="00306CF4">
                    <w:pPr>
                      <w:pStyle w:val="Afzendgegevens"/>
                    </w:pPr>
                    <w:r>
                      <w:t>F   070-456 1111</w:t>
                    </w:r>
                  </w:p>
                  <w:p w14:paraId="05F4DA1B" w14:textId="77777777" w:rsidR="00F553A9" w:rsidRDefault="00F553A9">
                    <w:pPr>
                      <w:pStyle w:val="WitregelW2"/>
                    </w:pPr>
                  </w:p>
                  <w:p w14:paraId="1D5FFB67" w14:textId="77777777" w:rsidR="00F553A9" w:rsidRDefault="00306CF4">
                    <w:pPr>
                      <w:pStyle w:val="Referentiegegevenskop"/>
                    </w:pPr>
                    <w:r>
                      <w:t>Ons kenmerk</w:t>
                    </w:r>
                  </w:p>
                  <w:p w14:paraId="063C5DBC" w14:textId="6C55C316" w:rsidR="00F553A9" w:rsidRDefault="000C4D17">
                    <w:pPr>
                      <w:pStyle w:val="Referentiegegevens"/>
                    </w:pPr>
                    <w:r>
                      <w:t>IENW/BSK-2025/71518</w:t>
                    </w:r>
                  </w:p>
                  <w:p w14:paraId="54E4BB6E" w14:textId="77777777" w:rsidR="00F553A9" w:rsidRDefault="00F553A9">
                    <w:pPr>
                      <w:pStyle w:val="WitregelW1"/>
                    </w:pPr>
                  </w:p>
                  <w:p w14:paraId="65F74566" w14:textId="77777777" w:rsidR="00F553A9" w:rsidRDefault="00306CF4">
                    <w:pPr>
                      <w:pStyle w:val="Referentiegegevenskop"/>
                    </w:pPr>
                    <w:r>
                      <w:t>Uw kenmerk</w:t>
                    </w:r>
                  </w:p>
                  <w:p w14:paraId="5A2E3D1C" w14:textId="77777777" w:rsidR="00F553A9" w:rsidRDefault="00306CF4">
                    <w:pPr>
                      <w:pStyle w:val="Referentiegegevens"/>
                    </w:pPr>
                    <w:r>
                      <w:t>2025Z03797</w:t>
                    </w:r>
                  </w:p>
                  <w:p w14:paraId="3AEB39F5" w14:textId="77777777" w:rsidR="00F553A9" w:rsidRDefault="00F553A9">
                    <w:pPr>
                      <w:pStyle w:val="WitregelW1"/>
                    </w:pPr>
                  </w:p>
                  <w:p w14:paraId="6D1B3D39" w14:textId="77777777" w:rsidR="00F553A9" w:rsidRDefault="00306CF4">
                    <w:pPr>
                      <w:pStyle w:val="Referentiegegevenskop"/>
                    </w:pPr>
                    <w:r>
                      <w:t>Bijlage(n)</w:t>
                    </w:r>
                  </w:p>
                  <w:p w14:paraId="4908B003" w14:textId="77777777" w:rsidR="00F553A9" w:rsidRDefault="00306CF4">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D9A95C8" wp14:editId="7E70E20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09315E" w14:textId="77777777" w:rsidR="00F553A9" w:rsidRDefault="00306CF4">
                          <w:pPr>
                            <w:spacing w:line="240" w:lineRule="auto"/>
                          </w:pPr>
                          <w:r>
                            <w:rPr>
                              <w:noProof/>
                              <w:lang w:val="en-GB" w:eastAsia="en-GB"/>
                            </w:rPr>
                            <w:drawing>
                              <wp:inline distT="0" distB="0" distL="0" distR="0" wp14:anchorId="16D3F19A" wp14:editId="5BE854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9A95C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C09315E" w14:textId="77777777" w:rsidR="00F553A9" w:rsidRDefault="00306CF4">
                    <w:pPr>
                      <w:spacing w:line="240" w:lineRule="auto"/>
                    </w:pPr>
                    <w:r>
                      <w:rPr>
                        <w:noProof/>
                        <w:lang w:val="en-GB" w:eastAsia="en-GB"/>
                      </w:rPr>
                      <w:drawing>
                        <wp:inline distT="0" distB="0" distL="0" distR="0" wp14:anchorId="16D3F19A" wp14:editId="5BE8541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B9C5EF1" wp14:editId="48F31E2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183FC1" w14:textId="77777777" w:rsidR="00F553A9" w:rsidRDefault="00306CF4">
                          <w:pPr>
                            <w:spacing w:line="240" w:lineRule="auto"/>
                          </w:pPr>
                          <w:r>
                            <w:rPr>
                              <w:noProof/>
                              <w:lang w:val="en-GB" w:eastAsia="en-GB"/>
                            </w:rPr>
                            <w:drawing>
                              <wp:inline distT="0" distB="0" distL="0" distR="0" wp14:anchorId="7AF0056C" wp14:editId="650CEA1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9C5EF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5183FC1" w14:textId="77777777" w:rsidR="00F553A9" w:rsidRDefault="00306CF4">
                    <w:pPr>
                      <w:spacing w:line="240" w:lineRule="auto"/>
                    </w:pPr>
                    <w:r>
                      <w:rPr>
                        <w:noProof/>
                        <w:lang w:val="en-GB" w:eastAsia="en-GB"/>
                      </w:rPr>
                      <w:drawing>
                        <wp:inline distT="0" distB="0" distL="0" distR="0" wp14:anchorId="7AF0056C" wp14:editId="650CEA1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1D815B5" wp14:editId="49C5974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0F52F2C" w14:textId="77777777" w:rsidR="00F553A9" w:rsidRDefault="00306CF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1D815B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0F52F2C" w14:textId="77777777" w:rsidR="00F553A9" w:rsidRDefault="00306CF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C4A1095" wp14:editId="006AF30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6F2BE72" w14:textId="77777777" w:rsidR="00F553A9" w:rsidRDefault="00306CF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C4A109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6F2BE72" w14:textId="77777777" w:rsidR="00F553A9" w:rsidRDefault="00306CF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1FA37A6" wp14:editId="53C2E5AC">
              <wp:simplePos x="0" y="0"/>
              <wp:positionH relativeFrom="page">
                <wp:posOffset>1005840</wp:posOffset>
              </wp:positionH>
              <wp:positionV relativeFrom="page">
                <wp:posOffset>3637280</wp:posOffset>
              </wp:positionV>
              <wp:extent cx="4105275" cy="9398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398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553A9" w14:paraId="7ECE153D" w14:textId="77777777">
                            <w:trPr>
                              <w:trHeight w:val="200"/>
                            </w:trPr>
                            <w:tc>
                              <w:tcPr>
                                <w:tcW w:w="1140" w:type="dxa"/>
                              </w:tcPr>
                              <w:p w14:paraId="374162C3" w14:textId="77777777" w:rsidR="00F553A9" w:rsidRDefault="00F553A9"/>
                            </w:tc>
                            <w:tc>
                              <w:tcPr>
                                <w:tcW w:w="5400" w:type="dxa"/>
                              </w:tcPr>
                              <w:p w14:paraId="6276B36C" w14:textId="77777777" w:rsidR="00F553A9" w:rsidRDefault="00F553A9"/>
                            </w:tc>
                          </w:tr>
                          <w:tr w:rsidR="00F553A9" w14:paraId="53FFE1D5" w14:textId="77777777">
                            <w:trPr>
                              <w:trHeight w:val="240"/>
                            </w:trPr>
                            <w:tc>
                              <w:tcPr>
                                <w:tcW w:w="1140" w:type="dxa"/>
                              </w:tcPr>
                              <w:p w14:paraId="4311D1A7" w14:textId="77777777" w:rsidR="00F553A9" w:rsidRDefault="00306CF4">
                                <w:r>
                                  <w:t>Datum</w:t>
                                </w:r>
                              </w:p>
                            </w:tc>
                            <w:tc>
                              <w:tcPr>
                                <w:tcW w:w="5400" w:type="dxa"/>
                              </w:tcPr>
                              <w:p w14:paraId="1DA4BD53" w14:textId="0215C30E" w:rsidR="00F553A9" w:rsidRDefault="00017976">
                                <w:r>
                                  <w:t>31 maart 2025</w:t>
                                </w:r>
                              </w:p>
                            </w:tc>
                          </w:tr>
                          <w:tr w:rsidR="00F553A9" w14:paraId="2C19AC21" w14:textId="77777777">
                            <w:trPr>
                              <w:trHeight w:val="240"/>
                            </w:trPr>
                            <w:tc>
                              <w:tcPr>
                                <w:tcW w:w="1140" w:type="dxa"/>
                              </w:tcPr>
                              <w:p w14:paraId="1A878990" w14:textId="77777777" w:rsidR="00F553A9" w:rsidRDefault="00306CF4">
                                <w:r>
                                  <w:t>Betreft</w:t>
                                </w:r>
                              </w:p>
                            </w:tc>
                            <w:tc>
                              <w:tcPr>
                                <w:tcW w:w="5400" w:type="dxa"/>
                              </w:tcPr>
                              <w:p w14:paraId="5CB52357" w14:textId="38343517" w:rsidR="00F553A9" w:rsidRDefault="00306CF4">
                                <w:r>
                                  <w:t>Beantwoording vragen</w:t>
                                </w:r>
                                <w:r w:rsidR="00936B2D">
                                  <w:t xml:space="preserve"> </w:t>
                                </w:r>
                                <w:r w:rsidR="00936B2D" w:rsidRPr="00936B2D">
                                  <w:t>over minder intercitystops in Weert, de intercityverbinding Eindhoven – Aken, en de algemene bereikbaarheid met en binnen Limburg</w:t>
                                </w:r>
                              </w:p>
                            </w:tc>
                          </w:tr>
                          <w:tr w:rsidR="00F553A9" w14:paraId="61A63FC1" w14:textId="77777777">
                            <w:trPr>
                              <w:trHeight w:val="200"/>
                            </w:trPr>
                            <w:tc>
                              <w:tcPr>
                                <w:tcW w:w="1140" w:type="dxa"/>
                              </w:tcPr>
                              <w:p w14:paraId="6FED3A90" w14:textId="77777777" w:rsidR="00F553A9" w:rsidRDefault="00F553A9"/>
                            </w:tc>
                            <w:tc>
                              <w:tcPr>
                                <w:tcW w:w="5400" w:type="dxa"/>
                              </w:tcPr>
                              <w:p w14:paraId="7AEC9893" w14:textId="77777777" w:rsidR="00F553A9" w:rsidRDefault="00F553A9"/>
                            </w:tc>
                          </w:tr>
                        </w:tbl>
                        <w:p w14:paraId="41E8AECC" w14:textId="77777777" w:rsidR="00636380" w:rsidRDefault="0063638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FA37A6" id="7266255e-823c-11ee-8554-0242ac120003" o:spid="_x0000_s1037" type="#_x0000_t202" style="position:absolute;margin-left:79.2pt;margin-top:286.4pt;width:323.25pt;height:74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140"/>
                      <w:gridCol w:w="5400"/>
                    </w:tblGrid>
                    <w:tr w:rsidR="00F553A9" w14:paraId="7ECE153D" w14:textId="77777777">
                      <w:trPr>
                        <w:trHeight w:val="200"/>
                      </w:trPr>
                      <w:tc>
                        <w:tcPr>
                          <w:tcW w:w="1140" w:type="dxa"/>
                        </w:tcPr>
                        <w:p w14:paraId="374162C3" w14:textId="77777777" w:rsidR="00F553A9" w:rsidRDefault="00F553A9"/>
                      </w:tc>
                      <w:tc>
                        <w:tcPr>
                          <w:tcW w:w="5400" w:type="dxa"/>
                        </w:tcPr>
                        <w:p w14:paraId="6276B36C" w14:textId="77777777" w:rsidR="00F553A9" w:rsidRDefault="00F553A9"/>
                      </w:tc>
                    </w:tr>
                    <w:tr w:rsidR="00F553A9" w14:paraId="53FFE1D5" w14:textId="77777777">
                      <w:trPr>
                        <w:trHeight w:val="240"/>
                      </w:trPr>
                      <w:tc>
                        <w:tcPr>
                          <w:tcW w:w="1140" w:type="dxa"/>
                        </w:tcPr>
                        <w:p w14:paraId="4311D1A7" w14:textId="77777777" w:rsidR="00F553A9" w:rsidRDefault="00306CF4">
                          <w:r>
                            <w:t>Datum</w:t>
                          </w:r>
                        </w:p>
                      </w:tc>
                      <w:tc>
                        <w:tcPr>
                          <w:tcW w:w="5400" w:type="dxa"/>
                        </w:tcPr>
                        <w:p w14:paraId="1DA4BD53" w14:textId="0215C30E" w:rsidR="00F553A9" w:rsidRDefault="00017976">
                          <w:r>
                            <w:t>31 maart 2025</w:t>
                          </w:r>
                        </w:p>
                      </w:tc>
                    </w:tr>
                    <w:tr w:rsidR="00F553A9" w14:paraId="2C19AC21" w14:textId="77777777">
                      <w:trPr>
                        <w:trHeight w:val="240"/>
                      </w:trPr>
                      <w:tc>
                        <w:tcPr>
                          <w:tcW w:w="1140" w:type="dxa"/>
                        </w:tcPr>
                        <w:p w14:paraId="1A878990" w14:textId="77777777" w:rsidR="00F553A9" w:rsidRDefault="00306CF4">
                          <w:r>
                            <w:t>Betreft</w:t>
                          </w:r>
                        </w:p>
                      </w:tc>
                      <w:tc>
                        <w:tcPr>
                          <w:tcW w:w="5400" w:type="dxa"/>
                        </w:tcPr>
                        <w:p w14:paraId="5CB52357" w14:textId="38343517" w:rsidR="00F553A9" w:rsidRDefault="00306CF4">
                          <w:r>
                            <w:t>Beantwoording vragen</w:t>
                          </w:r>
                          <w:r w:rsidR="00936B2D">
                            <w:t xml:space="preserve"> </w:t>
                          </w:r>
                          <w:r w:rsidR="00936B2D" w:rsidRPr="00936B2D">
                            <w:t>over minder intercitystops in Weert, de intercityverbinding Eindhoven – Aken, en de algemene bereikbaarheid met en binnen Limburg</w:t>
                          </w:r>
                        </w:p>
                      </w:tc>
                    </w:tr>
                    <w:tr w:rsidR="00F553A9" w14:paraId="61A63FC1" w14:textId="77777777">
                      <w:trPr>
                        <w:trHeight w:val="200"/>
                      </w:trPr>
                      <w:tc>
                        <w:tcPr>
                          <w:tcW w:w="1140" w:type="dxa"/>
                        </w:tcPr>
                        <w:p w14:paraId="6FED3A90" w14:textId="77777777" w:rsidR="00F553A9" w:rsidRDefault="00F553A9"/>
                      </w:tc>
                      <w:tc>
                        <w:tcPr>
                          <w:tcW w:w="5400" w:type="dxa"/>
                        </w:tcPr>
                        <w:p w14:paraId="7AEC9893" w14:textId="77777777" w:rsidR="00F553A9" w:rsidRDefault="00F553A9"/>
                      </w:tc>
                    </w:tr>
                  </w:tbl>
                  <w:p w14:paraId="41E8AECC" w14:textId="77777777" w:rsidR="00636380" w:rsidRDefault="006363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0903F58" wp14:editId="38DAD6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BD9BEC" w14:textId="77777777" w:rsidR="00636380" w:rsidRDefault="00636380"/>
                      </w:txbxContent>
                    </wps:txbx>
                    <wps:bodyPr vert="horz" wrap="square" lIns="0" tIns="0" rIns="0" bIns="0" anchor="t" anchorCtr="0"/>
                  </wps:wsp>
                </a:graphicData>
              </a:graphic>
            </wp:anchor>
          </w:drawing>
        </mc:Choice>
        <mc:Fallback>
          <w:pict>
            <v:shape w14:anchorId="00903F5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5BD9BEC" w14:textId="77777777" w:rsidR="00636380" w:rsidRDefault="006363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D10D7"/>
    <w:multiLevelType w:val="multilevel"/>
    <w:tmpl w:val="EDC4061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8543B3"/>
    <w:multiLevelType w:val="multilevel"/>
    <w:tmpl w:val="8B0CACF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38B244"/>
    <w:multiLevelType w:val="multilevel"/>
    <w:tmpl w:val="5CC140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8754154C"/>
    <w:multiLevelType w:val="multilevel"/>
    <w:tmpl w:val="99DF73A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8C45260E"/>
    <w:multiLevelType w:val="multilevel"/>
    <w:tmpl w:val="BE2D08B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8CAC0724"/>
    <w:multiLevelType w:val="multilevel"/>
    <w:tmpl w:val="F25AE9E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8D0DAB9A"/>
    <w:multiLevelType w:val="multilevel"/>
    <w:tmpl w:val="6E5B0BA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183FC65"/>
    <w:multiLevelType w:val="multilevel"/>
    <w:tmpl w:val="6ED427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1D7A5A2"/>
    <w:multiLevelType w:val="multilevel"/>
    <w:tmpl w:val="7A6E992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C636413"/>
    <w:multiLevelType w:val="multilevel"/>
    <w:tmpl w:val="B3E96CF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7CA9A18"/>
    <w:multiLevelType w:val="multilevel"/>
    <w:tmpl w:val="F1005F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BA08B767"/>
    <w:multiLevelType w:val="multilevel"/>
    <w:tmpl w:val="D60FEA8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6020217"/>
    <w:multiLevelType w:val="multilevel"/>
    <w:tmpl w:val="D40323B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FD43AA0"/>
    <w:multiLevelType w:val="multilevel"/>
    <w:tmpl w:val="D734991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857F8A7"/>
    <w:multiLevelType w:val="multilevel"/>
    <w:tmpl w:val="CE3CAFB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3B88331"/>
    <w:multiLevelType w:val="multilevel"/>
    <w:tmpl w:val="C485056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3FCF79"/>
    <w:multiLevelType w:val="multilevel"/>
    <w:tmpl w:val="C22F02B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3D9EFF"/>
    <w:multiLevelType w:val="multilevel"/>
    <w:tmpl w:val="6C973E8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454D93"/>
    <w:multiLevelType w:val="multilevel"/>
    <w:tmpl w:val="28A5FAD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654358"/>
    <w:multiLevelType w:val="multilevel"/>
    <w:tmpl w:val="C50D47E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62784A"/>
    <w:multiLevelType w:val="multilevel"/>
    <w:tmpl w:val="AA43BB5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9C396C"/>
    <w:multiLevelType w:val="multilevel"/>
    <w:tmpl w:val="A402F3E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CC6908"/>
    <w:multiLevelType w:val="hybridMultilevel"/>
    <w:tmpl w:val="88361B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A7850A3"/>
    <w:multiLevelType w:val="multilevel"/>
    <w:tmpl w:val="0B4B326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1"/>
  </w:num>
  <w:num w:numId="3">
    <w:abstractNumId w:val="4"/>
  </w:num>
  <w:num w:numId="4">
    <w:abstractNumId w:val="9"/>
  </w:num>
  <w:num w:numId="5">
    <w:abstractNumId w:val="2"/>
  </w:num>
  <w:num w:numId="6">
    <w:abstractNumId w:val="23"/>
  </w:num>
  <w:num w:numId="7">
    <w:abstractNumId w:val="16"/>
  </w:num>
  <w:num w:numId="8">
    <w:abstractNumId w:val="19"/>
  </w:num>
  <w:num w:numId="9">
    <w:abstractNumId w:val="17"/>
  </w:num>
  <w:num w:numId="10">
    <w:abstractNumId w:val="0"/>
  </w:num>
  <w:num w:numId="11">
    <w:abstractNumId w:val="3"/>
  </w:num>
  <w:num w:numId="12">
    <w:abstractNumId w:val="10"/>
  </w:num>
  <w:num w:numId="13">
    <w:abstractNumId w:val="14"/>
  </w:num>
  <w:num w:numId="14">
    <w:abstractNumId w:val="6"/>
  </w:num>
  <w:num w:numId="15">
    <w:abstractNumId w:val="1"/>
  </w:num>
  <w:num w:numId="16">
    <w:abstractNumId w:val="7"/>
  </w:num>
  <w:num w:numId="17">
    <w:abstractNumId w:val="11"/>
  </w:num>
  <w:num w:numId="18">
    <w:abstractNumId w:val="20"/>
  </w:num>
  <w:num w:numId="19">
    <w:abstractNumId w:val="15"/>
  </w:num>
  <w:num w:numId="20">
    <w:abstractNumId w:val="8"/>
  </w:num>
  <w:num w:numId="21">
    <w:abstractNumId w:val="12"/>
  </w:num>
  <w:num w:numId="22">
    <w:abstractNumId w:val="18"/>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6D"/>
    <w:rsid w:val="00017976"/>
    <w:rsid w:val="000537AA"/>
    <w:rsid w:val="000C4D17"/>
    <w:rsid w:val="000D1BAC"/>
    <w:rsid w:val="000D6A27"/>
    <w:rsid w:val="000E07F9"/>
    <w:rsid w:val="001C428C"/>
    <w:rsid w:val="002B2047"/>
    <w:rsid w:val="00306CF4"/>
    <w:rsid w:val="00410A89"/>
    <w:rsid w:val="004C6F9C"/>
    <w:rsid w:val="005549F9"/>
    <w:rsid w:val="00627F8A"/>
    <w:rsid w:val="00636380"/>
    <w:rsid w:val="006B7427"/>
    <w:rsid w:val="00843863"/>
    <w:rsid w:val="008D7A0D"/>
    <w:rsid w:val="00936B2D"/>
    <w:rsid w:val="009950B1"/>
    <w:rsid w:val="009C1A0C"/>
    <w:rsid w:val="00A7757C"/>
    <w:rsid w:val="00A77F5D"/>
    <w:rsid w:val="00C0183C"/>
    <w:rsid w:val="00C12C94"/>
    <w:rsid w:val="00C45C28"/>
    <w:rsid w:val="00D17601"/>
    <w:rsid w:val="00D3616D"/>
    <w:rsid w:val="00D9383C"/>
    <w:rsid w:val="00E0270E"/>
    <w:rsid w:val="00E87E44"/>
    <w:rsid w:val="00F47AE7"/>
    <w:rsid w:val="00F553A9"/>
    <w:rsid w:val="00F670F7"/>
    <w:rsid w:val="00F71293"/>
    <w:rsid w:val="00FC15BD"/>
    <w:rsid w:val="00FF75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3616D"/>
    <w:pPr>
      <w:tabs>
        <w:tab w:val="center" w:pos="4536"/>
        <w:tab w:val="right" w:pos="9072"/>
      </w:tabs>
      <w:spacing w:line="240" w:lineRule="auto"/>
    </w:pPr>
  </w:style>
  <w:style w:type="character" w:customStyle="1" w:styleId="HeaderChar">
    <w:name w:val="Header Char"/>
    <w:basedOn w:val="DefaultParagraphFont"/>
    <w:link w:val="Header"/>
    <w:uiPriority w:val="99"/>
    <w:rsid w:val="00D3616D"/>
    <w:rPr>
      <w:rFonts w:ascii="Verdana" w:hAnsi="Verdana"/>
      <w:color w:val="000000"/>
      <w:sz w:val="18"/>
      <w:szCs w:val="18"/>
    </w:rPr>
  </w:style>
  <w:style w:type="paragraph" w:styleId="Footer">
    <w:name w:val="footer"/>
    <w:basedOn w:val="Normal"/>
    <w:link w:val="FooterChar"/>
    <w:uiPriority w:val="99"/>
    <w:unhideWhenUsed/>
    <w:rsid w:val="00D3616D"/>
    <w:pPr>
      <w:tabs>
        <w:tab w:val="center" w:pos="4536"/>
        <w:tab w:val="right" w:pos="9072"/>
      </w:tabs>
      <w:spacing w:line="240" w:lineRule="auto"/>
    </w:pPr>
  </w:style>
  <w:style w:type="character" w:customStyle="1" w:styleId="FooterChar">
    <w:name w:val="Footer Char"/>
    <w:basedOn w:val="DefaultParagraphFont"/>
    <w:link w:val="Footer"/>
    <w:uiPriority w:val="99"/>
    <w:rsid w:val="00D3616D"/>
    <w:rPr>
      <w:rFonts w:ascii="Verdana" w:hAnsi="Verdana"/>
      <w:color w:val="000000"/>
      <w:sz w:val="18"/>
      <w:szCs w:val="18"/>
    </w:rPr>
  </w:style>
  <w:style w:type="paragraph" w:styleId="ListParagraph">
    <w:name w:val="List Paragraph"/>
    <w:basedOn w:val="Normal"/>
    <w:uiPriority w:val="34"/>
    <w:semiHidden/>
    <w:rsid w:val="00D3616D"/>
    <w:pPr>
      <w:ind w:left="720"/>
      <w:contextualSpacing/>
    </w:pPr>
  </w:style>
  <w:style w:type="paragraph" w:styleId="FootnoteText">
    <w:name w:val="footnote text"/>
    <w:basedOn w:val="Normal"/>
    <w:link w:val="FootnoteTextChar"/>
    <w:uiPriority w:val="99"/>
    <w:semiHidden/>
    <w:unhideWhenUsed/>
    <w:rsid w:val="00D3616D"/>
    <w:pPr>
      <w:spacing w:line="240" w:lineRule="auto"/>
    </w:pPr>
    <w:rPr>
      <w:sz w:val="20"/>
      <w:szCs w:val="20"/>
    </w:rPr>
  </w:style>
  <w:style w:type="character" w:customStyle="1" w:styleId="FootnoteTextChar">
    <w:name w:val="Footnote Text Char"/>
    <w:basedOn w:val="DefaultParagraphFont"/>
    <w:link w:val="FootnoteText"/>
    <w:uiPriority w:val="99"/>
    <w:semiHidden/>
    <w:rsid w:val="00D3616D"/>
    <w:rPr>
      <w:rFonts w:ascii="Verdana" w:hAnsi="Verdana"/>
      <w:color w:val="000000"/>
    </w:rPr>
  </w:style>
  <w:style w:type="character" w:styleId="FootnoteReference">
    <w:name w:val="footnote reference"/>
    <w:basedOn w:val="DefaultParagraphFont"/>
    <w:uiPriority w:val="99"/>
    <w:semiHidden/>
    <w:unhideWhenUsed/>
    <w:rsid w:val="00D3616D"/>
    <w:rPr>
      <w:vertAlign w:val="superscript"/>
    </w:rPr>
  </w:style>
  <w:style w:type="character" w:customStyle="1" w:styleId="UnresolvedMention">
    <w:name w:val="Unresolved Mention"/>
    <w:basedOn w:val="DefaultParagraphFont"/>
    <w:uiPriority w:val="99"/>
    <w:semiHidden/>
    <w:unhideWhenUsed/>
    <w:rsid w:val="00D3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l1nieuws.nl/nieuws/2649568/beperkt-plan-intercity-aken-ook-op-lange-baan" TargetMode="External"/><Relationship Id="rId1" Type="http://schemas.openxmlformats.org/officeDocument/2006/relationships/hyperlink" Target="http://www.limburger.nl/regio/weert/plan-ns-intercity-rijdt-station-weert-in-weekend-twee-keer-per-uur-voorbij/40419997.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965</ap:Words>
  <ap:Characters>5503</ap:Characters>
  <ap:DocSecurity>0</ap:DocSecurity>
  <ap:Lines>45</ap:Lines>
  <ap:Paragraphs>12</ap:Paragraphs>
  <ap:ScaleCrop>false</ap:ScaleCrop>
  <ap:LinksUpToDate>false</ap:LinksUpToDate>
  <ap:CharactersWithSpaces>6456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2025-03-31T11:31:00.0000000Z</dcterms:created>
  <dcterms:modified xsi:type="dcterms:W3CDTF">2025-03-31T11:31:00.0000000Z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de IC Aken en Weert i.v.m. werkzaamheden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W. Tomassen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