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BFDCBF1" w14:textId="77777777">
        <w:tc>
          <w:tcPr>
            <w:tcW w:w="7792" w:type="dxa"/>
            <w:gridSpan w:val="2"/>
          </w:tcPr>
          <w:p w:rsidR="005D2AE9" w:rsidP="00F906F0" w:rsidRDefault="005D2AE9" w14:paraId="36F0B934" w14:textId="77777777">
            <w:pPr>
              <w:spacing w:after="40"/>
            </w:pPr>
            <w:r w:rsidRPr="00093942">
              <w:rPr>
                <w:sz w:val="13"/>
              </w:rPr>
              <w:t>&gt; Retouradres Postbus 20701 2500 ES Den Haag</w:t>
            </w:r>
          </w:p>
        </w:tc>
      </w:tr>
      <w:tr w:rsidR="005D2AE9" w:rsidTr="005D2AE9" w14:paraId="03C4FEF6" w14:textId="77777777">
        <w:tc>
          <w:tcPr>
            <w:tcW w:w="7792" w:type="dxa"/>
            <w:gridSpan w:val="2"/>
          </w:tcPr>
          <w:p w:rsidR="005D2AE9" w:rsidP="00F906F0" w:rsidRDefault="005D2AE9" w14:paraId="6285C466" w14:textId="77777777">
            <w:pPr>
              <w:tabs>
                <w:tab w:val="left" w:pos="614"/>
              </w:tabs>
              <w:spacing w:after="0"/>
            </w:pPr>
            <w:r>
              <w:t>de Voorzitter van de Tweede Kamer</w:t>
            </w:r>
          </w:p>
          <w:p w:rsidR="005D2AE9" w:rsidP="00F906F0" w:rsidRDefault="005D2AE9" w14:paraId="40CC73D1" w14:textId="77777777">
            <w:pPr>
              <w:tabs>
                <w:tab w:val="left" w:pos="614"/>
              </w:tabs>
              <w:spacing w:after="0"/>
            </w:pPr>
            <w:r>
              <w:t>der Staten-Generaal</w:t>
            </w:r>
          </w:p>
          <w:p w:rsidR="005D2AE9" w:rsidP="00F906F0" w:rsidRDefault="005D2AE9" w14:paraId="7E83EEF1" w14:textId="77777777">
            <w:pPr>
              <w:tabs>
                <w:tab w:val="left" w:pos="614"/>
              </w:tabs>
              <w:spacing w:after="0"/>
            </w:pPr>
            <w:r>
              <w:t xml:space="preserve">Bezuidenhoutseweg 67 </w:t>
            </w:r>
          </w:p>
          <w:p w:rsidR="005D2AE9" w:rsidP="005D2AE9" w:rsidRDefault="005D2AE9" w14:paraId="26728179" w14:textId="77777777">
            <w:pPr>
              <w:tabs>
                <w:tab w:val="left" w:pos="614"/>
              </w:tabs>
              <w:spacing w:after="240"/>
            </w:pPr>
            <w:r>
              <w:t>2594 AC Den Haag</w:t>
            </w:r>
          </w:p>
          <w:p w:rsidRPr="00093942" w:rsidR="005D2AE9" w:rsidP="00F906F0" w:rsidRDefault="005D2AE9" w14:paraId="11DDC46B" w14:textId="77777777">
            <w:pPr>
              <w:spacing w:after="240"/>
              <w:rPr>
                <w:sz w:val="13"/>
              </w:rPr>
            </w:pPr>
          </w:p>
        </w:tc>
      </w:tr>
      <w:tr w:rsidR="005D2AE9" w:rsidTr="005D2AE9" w14:paraId="0D478CE2" w14:textId="77777777">
        <w:trPr>
          <w:trHeight w:val="283"/>
        </w:trPr>
        <w:tc>
          <w:tcPr>
            <w:tcW w:w="1969" w:type="dxa"/>
          </w:tcPr>
          <w:p w:rsidR="005D2AE9" w:rsidP="00F906F0" w:rsidRDefault="005D2AE9" w14:paraId="3775DEC9" w14:textId="77777777">
            <w:pPr>
              <w:tabs>
                <w:tab w:val="left" w:pos="614"/>
              </w:tabs>
              <w:spacing w:after="0"/>
            </w:pPr>
            <w:r>
              <w:t>Datum</w:t>
            </w:r>
          </w:p>
        </w:tc>
        <w:sdt>
          <w:sdtPr>
            <w:alias w:val="Datum daadwerkelijke verzending"/>
            <w:tag w:val="Datum daadwerkelijke verzending"/>
            <w:id w:val="1978256768"/>
            <w:placeholder>
              <w:docPart w:val="24657FB02F9E40E58FD65143EA226DF3"/>
            </w:placeholder>
            <w:date w:fullDate="2025-03-20T00:00:00Z">
              <w:dateFormat w:val="d MMMM yyyy"/>
              <w:lid w:val="nl-NL"/>
              <w:storeMappedDataAs w:val="dateTime"/>
              <w:calendar w:val="gregorian"/>
            </w:date>
          </w:sdtPr>
          <w:sdtEndPr/>
          <w:sdtContent>
            <w:tc>
              <w:tcPr>
                <w:tcW w:w="5823" w:type="dxa"/>
              </w:tcPr>
              <w:p w:rsidR="005D2AE9" w:rsidP="00464664" w:rsidRDefault="005D11A1" w14:paraId="3FF0A06F" w14:textId="77777777">
                <w:pPr>
                  <w:keepNext/>
                  <w:spacing w:after="0"/>
                </w:pPr>
                <w:r>
                  <w:t>20 maart 2025</w:t>
                </w:r>
              </w:p>
            </w:tc>
          </w:sdtContent>
        </w:sdt>
      </w:tr>
      <w:tr w:rsidR="005D2AE9" w:rsidTr="005D2AE9" w14:paraId="18622F0F" w14:textId="77777777">
        <w:trPr>
          <w:trHeight w:val="283"/>
        </w:trPr>
        <w:tc>
          <w:tcPr>
            <w:tcW w:w="1969" w:type="dxa"/>
          </w:tcPr>
          <w:p w:rsidR="005D2AE9" w:rsidP="00F906F0" w:rsidRDefault="005D2AE9" w14:paraId="0CF46351" w14:textId="77777777">
            <w:pPr>
              <w:tabs>
                <w:tab w:val="left" w:pos="614"/>
              </w:tabs>
              <w:spacing w:after="0"/>
            </w:pPr>
            <w:r>
              <w:t>Betreft</w:t>
            </w:r>
          </w:p>
        </w:tc>
        <w:tc>
          <w:tcPr>
            <w:tcW w:w="5823" w:type="dxa"/>
          </w:tcPr>
          <w:p w:rsidR="005D2AE9" w:rsidP="00F906F0" w:rsidRDefault="000A568C" w14:paraId="1692CA28" w14:textId="77777777">
            <w:pPr>
              <w:tabs>
                <w:tab w:val="left" w:pos="614"/>
              </w:tabs>
              <w:spacing w:after="0"/>
            </w:pPr>
            <w:r>
              <w:t>Evaluatie NAFIN storing</w:t>
            </w:r>
          </w:p>
        </w:tc>
      </w:tr>
    </w:tbl>
    <w:p w:rsidRPr="005D2AE9" w:rsidR="005D2AE9" w:rsidP="005D2AE9" w:rsidRDefault="005D2AE9" w14:paraId="09B413B7" w14:textId="77777777">
      <w:r>
        <w:rPr>
          <w:noProof/>
          <w:lang w:eastAsia="nl-NL" w:bidi="ar-SA"/>
        </w:rPr>
        <mc:AlternateContent>
          <mc:Choice Requires="wps">
            <w:drawing>
              <wp:anchor distT="0" distB="0" distL="114300" distR="114300" simplePos="0" relativeHeight="251659264" behindDoc="0" locked="0" layoutInCell="1" allowOverlap="1" wp14:editId="41FF9A07" wp14:anchorId="21F4A8E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0C6837" w:rsidP="00F906F0" w:rsidRDefault="000C6837" w14:paraId="68E8281F" w14:textId="77777777">
                            <w:pPr>
                              <w:pStyle w:val="ReferentiegegevenskopW1-Huisstijl"/>
                              <w:spacing w:before="360"/>
                            </w:pPr>
                            <w:r>
                              <w:t>Ministerie van Defensie</w:t>
                            </w:r>
                          </w:p>
                          <w:p w:rsidR="000C6837" w:rsidP="00F906F0" w:rsidRDefault="000C6837" w14:paraId="2D582752" w14:textId="77777777">
                            <w:pPr>
                              <w:pStyle w:val="Referentiegegevens-Huisstijl"/>
                            </w:pPr>
                            <w:r>
                              <w:t>Plein 4</w:t>
                            </w:r>
                          </w:p>
                          <w:p w:rsidR="000C6837" w:rsidP="00F906F0" w:rsidRDefault="000C6837" w14:paraId="29E94A82" w14:textId="77777777">
                            <w:pPr>
                              <w:pStyle w:val="Referentiegegevens-Huisstijl"/>
                            </w:pPr>
                            <w:r>
                              <w:t>MPC 58 B</w:t>
                            </w:r>
                          </w:p>
                          <w:p w:rsidRPr="00A50E64" w:rsidR="000C6837" w:rsidP="00F906F0" w:rsidRDefault="000C6837" w14:paraId="75DC2F45" w14:textId="77777777">
                            <w:pPr>
                              <w:pStyle w:val="Referentiegegevens-Huisstijl"/>
                              <w:rPr>
                                <w:lang w:val="de-DE"/>
                              </w:rPr>
                            </w:pPr>
                            <w:r w:rsidRPr="00A50E64">
                              <w:rPr>
                                <w:lang w:val="de-DE"/>
                              </w:rPr>
                              <w:t>Postbus 20701</w:t>
                            </w:r>
                          </w:p>
                          <w:p w:rsidRPr="00A50E64" w:rsidR="000C6837" w:rsidP="00F906F0" w:rsidRDefault="000C6837" w14:paraId="1B0E664D" w14:textId="77777777">
                            <w:pPr>
                              <w:pStyle w:val="Referentiegegevens-Huisstijl"/>
                              <w:rPr>
                                <w:lang w:val="de-DE"/>
                              </w:rPr>
                            </w:pPr>
                            <w:r w:rsidRPr="00A50E64">
                              <w:rPr>
                                <w:lang w:val="de-DE"/>
                              </w:rPr>
                              <w:t>2500 ES Den Haag</w:t>
                            </w:r>
                          </w:p>
                          <w:p w:rsidRPr="00A50E64" w:rsidR="000C6837" w:rsidP="00F906F0" w:rsidRDefault="000C6837" w14:paraId="127751BF" w14:textId="77777777">
                            <w:pPr>
                              <w:pStyle w:val="Referentiegegevens-Huisstijl"/>
                              <w:rPr>
                                <w:lang w:val="de-DE"/>
                              </w:rPr>
                            </w:pPr>
                            <w:r w:rsidRPr="00A50E64">
                              <w:rPr>
                                <w:lang w:val="de-DE"/>
                              </w:rPr>
                              <w:t>www.defensie.nl</w:t>
                            </w:r>
                          </w:p>
                          <w:sdt>
                            <w:sdtPr>
                              <w:id w:val="-1579366926"/>
                              <w:lock w:val="contentLocked"/>
                              <w:placeholder>
                                <w:docPart w:val="48A698200A154DF7AED7DA630DD614F0"/>
                              </w:placeholder>
                            </w:sdtPr>
                            <w:sdtEndPr/>
                            <w:sdtContent>
                              <w:p w:rsidR="000C6837" w:rsidP="00F906F0" w:rsidRDefault="000C6837" w14:paraId="0687C197" w14:textId="77777777">
                                <w:pPr>
                                  <w:pStyle w:val="ReferentiegegevenskopW1-Huisstijl"/>
                                  <w:spacing w:before="120"/>
                                </w:pPr>
                                <w:r>
                                  <w:t>Onze referentie</w:t>
                                </w:r>
                              </w:p>
                            </w:sdtContent>
                          </w:sdt>
                          <w:p w:rsidR="000C6837" w:rsidP="00464664" w:rsidRDefault="000C6837" w14:paraId="211A6FFC" w14:textId="77777777">
                            <w:pPr>
                              <w:pStyle w:val="Referentiegegevens-Huisstijl"/>
                            </w:pPr>
                            <w:r>
                              <w:t>D2025-000744</w:t>
                            </w:r>
                          </w:p>
                          <w:p w:rsidR="000C6837" w:rsidP="00F906F0" w:rsidRDefault="000C6837" w14:paraId="0E46DDE2" w14:textId="77777777">
                            <w:pPr>
                              <w:pStyle w:val="Algemenevoorwaarden-Huisstijl"/>
                            </w:pPr>
                            <w:r>
                              <w:t>Bij beantwoording, datum, onze referentie en onderwerp vermelden.</w:t>
                            </w:r>
                          </w:p>
                          <w:p w:rsidR="000C6837" w:rsidP="008967D1" w:rsidRDefault="000C6837" w14:paraId="4FBAD79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4A8E2">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0C6837" w:rsidP="00F906F0" w:rsidRDefault="000C6837" w14:paraId="68E8281F" w14:textId="77777777">
                      <w:pPr>
                        <w:pStyle w:val="ReferentiegegevenskopW1-Huisstijl"/>
                        <w:spacing w:before="360"/>
                      </w:pPr>
                      <w:r>
                        <w:t>Ministerie van Defensie</w:t>
                      </w:r>
                    </w:p>
                    <w:p w:rsidR="000C6837" w:rsidP="00F906F0" w:rsidRDefault="000C6837" w14:paraId="2D582752" w14:textId="77777777">
                      <w:pPr>
                        <w:pStyle w:val="Referentiegegevens-Huisstijl"/>
                      </w:pPr>
                      <w:r>
                        <w:t>Plein 4</w:t>
                      </w:r>
                    </w:p>
                    <w:p w:rsidR="000C6837" w:rsidP="00F906F0" w:rsidRDefault="000C6837" w14:paraId="29E94A82" w14:textId="77777777">
                      <w:pPr>
                        <w:pStyle w:val="Referentiegegevens-Huisstijl"/>
                      </w:pPr>
                      <w:r>
                        <w:t>MPC 58 B</w:t>
                      </w:r>
                    </w:p>
                    <w:p w:rsidRPr="00A50E64" w:rsidR="000C6837" w:rsidP="00F906F0" w:rsidRDefault="000C6837" w14:paraId="75DC2F45" w14:textId="77777777">
                      <w:pPr>
                        <w:pStyle w:val="Referentiegegevens-Huisstijl"/>
                        <w:rPr>
                          <w:lang w:val="de-DE"/>
                        </w:rPr>
                      </w:pPr>
                      <w:r w:rsidRPr="00A50E64">
                        <w:rPr>
                          <w:lang w:val="de-DE"/>
                        </w:rPr>
                        <w:t>Postbus 20701</w:t>
                      </w:r>
                    </w:p>
                    <w:p w:rsidRPr="00A50E64" w:rsidR="000C6837" w:rsidP="00F906F0" w:rsidRDefault="000C6837" w14:paraId="1B0E664D" w14:textId="77777777">
                      <w:pPr>
                        <w:pStyle w:val="Referentiegegevens-Huisstijl"/>
                        <w:rPr>
                          <w:lang w:val="de-DE"/>
                        </w:rPr>
                      </w:pPr>
                      <w:r w:rsidRPr="00A50E64">
                        <w:rPr>
                          <w:lang w:val="de-DE"/>
                        </w:rPr>
                        <w:t>2500 ES Den Haag</w:t>
                      </w:r>
                    </w:p>
                    <w:p w:rsidRPr="00A50E64" w:rsidR="000C6837" w:rsidP="00F906F0" w:rsidRDefault="000C6837" w14:paraId="127751BF" w14:textId="77777777">
                      <w:pPr>
                        <w:pStyle w:val="Referentiegegevens-Huisstijl"/>
                        <w:rPr>
                          <w:lang w:val="de-DE"/>
                        </w:rPr>
                      </w:pPr>
                      <w:r w:rsidRPr="00A50E64">
                        <w:rPr>
                          <w:lang w:val="de-DE"/>
                        </w:rPr>
                        <w:t>www.defensie.nl</w:t>
                      </w:r>
                    </w:p>
                    <w:sdt>
                      <w:sdtPr>
                        <w:id w:val="-1579366926"/>
                        <w:lock w:val="contentLocked"/>
                        <w:placeholder>
                          <w:docPart w:val="48A698200A154DF7AED7DA630DD614F0"/>
                        </w:placeholder>
                      </w:sdtPr>
                      <w:sdtEndPr/>
                      <w:sdtContent>
                        <w:p w:rsidR="000C6837" w:rsidP="00F906F0" w:rsidRDefault="000C6837" w14:paraId="0687C197" w14:textId="77777777">
                          <w:pPr>
                            <w:pStyle w:val="ReferentiegegevenskopW1-Huisstijl"/>
                            <w:spacing w:before="120"/>
                          </w:pPr>
                          <w:r>
                            <w:t>Onze referentie</w:t>
                          </w:r>
                        </w:p>
                      </w:sdtContent>
                    </w:sdt>
                    <w:p w:rsidR="000C6837" w:rsidP="00464664" w:rsidRDefault="000C6837" w14:paraId="211A6FFC" w14:textId="77777777">
                      <w:pPr>
                        <w:pStyle w:val="Referentiegegevens-Huisstijl"/>
                      </w:pPr>
                      <w:r>
                        <w:t>D2025-000744</w:t>
                      </w:r>
                    </w:p>
                    <w:p w:rsidR="000C6837" w:rsidP="00F906F0" w:rsidRDefault="000C6837" w14:paraId="0E46DDE2" w14:textId="77777777">
                      <w:pPr>
                        <w:pStyle w:val="Algemenevoorwaarden-Huisstijl"/>
                      </w:pPr>
                      <w:r>
                        <w:t>Bij beantwoording, datum, onze referentie en onderwerp vermelden.</w:t>
                      </w:r>
                    </w:p>
                    <w:p w:rsidR="000C6837" w:rsidP="008967D1" w:rsidRDefault="000C6837" w14:paraId="4FBAD794" w14:textId="77777777">
                      <w:pPr>
                        <w:pStyle w:val="Algemenevoorwaarden-Huisstijl"/>
                      </w:pPr>
                    </w:p>
                  </w:txbxContent>
                </v:textbox>
                <w10:wrap anchorx="page" anchory="page"/>
              </v:shape>
            </w:pict>
          </mc:Fallback>
        </mc:AlternateContent>
      </w:r>
    </w:p>
    <w:p w:rsidR="008967D1" w:rsidP="00BE2D79" w:rsidRDefault="008967D1" w14:paraId="5C650EF9" w14:textId="77777777">
      <w:pPr>
        <w:spacing w:after="240"/>
      </w:pPr>
    </w:p>
    <w:p w:rsidR="004B0E47" w:rsidP="00BE2D79" w:rsidRDefault="00BE2D79" w14:paraId="2BFC48D7" w14:textId="77777777">
      <w:pPr>
        <w:spacing w:after="240"/>
      </w:pPr>
      <w:r>
        <w:t>Geachte voorzitter,</w:t>
      </w:r>
    </w:p>
    <w:p w:rsidR="00881E10" w:rsidP="005348AC" w:rsidRDefault="005A0F44" w14:paraId="0883268B" w14:textId="11EE3A8F">
      <w:r>
        <w:t xml:space="preserve">In de nacht van 27 op 28 augustus 2024 heeft een technische storing plaatsgevonden op het </w:t>
      </w:r>
      <w:r w:rsidRPr="00097F51">
        <w:t>Netherlands Armed Forces Integrated Network</w:t>
      </w:r>
      <w:r>
        <w:t xml:space="preserve"> (NAFIN). </w:t>
      </w:r>
      <w:r w:rsidR="00F9450E">
        <w:t>De minister van Defensie heeft</w:t>
      </w:r>
      <w:r>
        <w:t xml:space="preserve"> uw Kamer hierover geïnformeerd (Kamerstuk 26 642, nr. 1214) en toegezegd de storing en weerbaarheid van de betreffende IT-systemen met alle betrokkenen te evalueren en uw Kamer hierover </w:t>
      </w:r>
      <w:r w:rsidR="00332021">
        <w:t xml:space="preserve">te </w:t>
      </w:r>
      <w:r>
        <w:t xml:space="preserve">informeren. </w:t>
      </w:r>
      <w:r w:rsidR="00A50E64">
        <w:t>Defensie heeft het COT Instituut voor Veiligheids- en Crisismanagement (hierna: COT) en</w:t>
      </w:r>
      <w:r w:rsidR="005D6C2E">
        <w:t xml:space="preserve"> het adviesbureau</w:t>
      </w:r>
      <w:r w:rsidR="00A50E64">
        <w:t xml:space="preserve"> Strict</w:t>
      </w:r>
      <w:r w:rsidR="00332021">
        <w:rPr>
          <w:rStyle w:val="Voetnootmarkering"/>
        </w:rPr>
        <w:footnoteReference w:id="1"/>
      </w:r>
      <w:r w:rsidR="00A50E64">
        <w:t xml:space="preserve"> gevraagd een evaluatie </w:t>
      </w:r>
      <w:r w:rsidR="00D05B95">
        <w:t xml:space="preserve">naar de NAFIN-storing </w:t>
      </w:r>
      <w:r w:rsidR="00A50E64">
        <w:t>uit te voeren</w:t>
      </w:r>
      <w:r w:rsidR="00365B0F">
        <w:t xml:space="preserve"> en een gezamenlijke oplegger aan te leveren</w:t>
      </w:r>
      <w:r w:rsidR="00A50E64">
        <w:t>.</w:t>
      </w:r>
      <w:r w:rsidR="00F9450E">
        <w:t xml:space="preserve"> </w:t>
      </w:r>
      <w:r w:rsidRPr="005C7DC0" w:rsidR="00A50E64">
        <w:t xml:space="preserve">In deze brief </w:t>
      </w:r>
      <w:r w:rsidR="00F9450E">
        <w:t>reageer</w:t>
      </w:r>
      <w:r w:rsidRPr="005C7DC0" w:rsidR="00F9450E">
        <w:t xml:space="preserve"> </w:t>
      </w:r>
      <w:r w:rsidR="00F9450E">
        <w:t>ik, mede namens de minister</w:t>
      </w:r>
      <w:r w:rsidR="00F20259">
        <w:t xml:space="preserve"> van Defensie</w:t>
      </w:r>
      <w:r w:rsidR="00F9450E">
        <w:t>,</w:t>
      </w:r>
      <w:r w:rsidRPr="005C7DC0" w:rsidR="00A50E64">
        <w:t xml:space="preserve"> op de </w:t>
      </w:r>
      <w:r w:rsidR="00D05B95">
        <w:t xml:space="preserve">belangrijkste </w:t>
      </w:r>
      <w:r w:rsidR="001F257F">
        <w:t>aanbevelingen</w:t>
      </w:r>
      <w:r w:rsidRPr="005C7DC0" w:rsidR="001F257F">
        <w:t xml:space="preserve"> </w:t>
      </w:r>
      <w:r w:rsidRPr="005C7DC0" w:rsidR="00A50E64">
        <w:t xml:space="preserve">van </w:t>
      </w:r>
      <w:r w:rsidR="00A50E64">
        <w:t>COT en Strict</w:t>
      </w:r>
      <w:r w:rsidRPr="005C7DC0" w:rsidR="00A50E64">
        <w:t xml:space="preserve"> en </w:t>
      </w:r>
      <w:r w:rsidR="00F9450E">
        <w:t>licht ik</w:t>
      </w:r>
      <w:r w:rsidR="00D05B95">
        <w:t xml:space="preserve"> </w:t>
      </w:r>
      <w:r w:rsidRPr="005C7DC0" w:rsidR="00A50E64">
        <w:t>toe welke maatregelen</w:t>
      </w:r>
      <w:r w:rsidR="00F9450E">
        <w:t xml:space="preserve"> ik tref</w:t>
      </w:r>
      <w:r w:rsidR="00A50E64">
        <w:t>.</w:t>
      </w:r>
      <w:r w:rsidR="00870C30">
        <w:t xml:space="preserve"> Beide rapporten</w:t>
      </w:r>
      <w:r w:rsidR="00365B0F">
        <w:t xml:space="preserve"> en de gezamenlijke oplegger</w:t>
      </w:r>
      <w:r w:rsidR="00870C30">
        <w:t xml:space="preserve"> zijn vanwege het belang van NAFIN vertrouwelijk en worden in die vorm aangeboden aan uw Kamer</w:t>
      </w:r>
      <w:r w:rsidR="00870C30">
        <w:rPr>
          <w:rStyle w:val="Voetnootmarkering"/>
        </w:rPr>
        <w:footnoteReference w:id="2"/>
      </w:r>
      <w:r w:rsidR="00870C30">
        <w:t>.</w:t>
      </w:r>
      <w:r w:rsidR="00B33C42">
        <w:t xml:space="preserve"> </w:t>
      </w:r>
      <w:r w:rsidR="001327AE">
        <w:t>Defensie</w:t>
      </w:r>
      <w:r w:rsidR="00B33C42">
        <w:t xml:space="preserve"> erkent</w:t>
      </w:r>
      <w:r w:rsidR="001327AE">
        <w:t xml:space="preserve"> ook het maatschappelijk belang van de digitale weerbaarheid van NAFIN, en zal tot zover mogelijk te bevindingen en de actiepunten die hierop volgen delen met u. </w:t>
      </w:r>
    </w:p>
    <w:p w:rsidRPr="008623E6" w:rsidR="008623E6" w:rsidP="008623E6" w:rsidRDefault="00D05B95" w14:paraId="2A6A4C15" w14:textId="77777777">
      <w:r w:rsidRPr="00D05B95">
        <w:t>De afhankelijkheid van IT is de afgelopen jaren exponentieel toegenomen. In een steeds meer gedigitaliseerde wereld is technologie essentieel geworden voor het waarborgen van de nationale veiligheid, het uitvoeren van militaire operaties en het effectief communiceren tussen verschillende overheidsinstanties en internationale partners. Het is dan ook van vitaal belang dat de digitale infrastructuur robuust, veil</w:t>
      </w:r>
      <w:r w:rsidR="005A0744">
        <w:t>ig en continu up-to-date blijft</w:t>
      </w:r>
      <w:r w:rsidR="00D626AC">
        <w:t>.</w:t>
      </w:r>
      <w:r w:rsidR="00870C30">
        <w:t xml:space="preserve"> </w:t>
      </w:r>
      <w:r w:rsidRPr="00D05B95">
        <w:t xml:space="preserve">IT-storingen </w:t>
      </w:r>
      <w:r w:rsidR="00D626AC">
        <w:t>zijn echter niet altijd te voorkomen,</w:t>
      </w:r>
      <w:r w:rsidRPr="00D05B95">
        <w:t xml:space="preserve"> geen enkel systeem </w:t>
      </w:r>
      <w:r w:rsidR="00D626AC">
        <w:t xml:space="preserve">is immers </w:t>
      </w:r>
      <w:r w:rsidRPr="00D05B95">
        <w:t xml:space="preserve">volledig immuun voor technische problemen of onverwachte externe invloeden. </w:t>
      </w:r>
      <w:r w:rsidR="00D626AC">
        <w:t>Het is</w:t>
      </w:r>
      <w:r w:rsidR="00870C30">
        <w:t xml:space="preserve"> wel</w:t>
      </w:r>
      <w:r w:rsidR="00D626AC">
        <w:t xml:space="preserve"> cruciaal om goed voorbereid te zijn en maatregelen te nemen om de impact van deze storingen te minimaliseren. </w:t>
      </w:r>
      <w:r w:rsidRPr="008623E6" w:rsidR="008623E6">
        <w:t>De NAFIN-storing heeft duidelijk gemaakt dat Defensie niet voldoende voorbereid was op een grootschalige verstoring.</w:t>
      </w:r>
      <w:r w:rsidR="00D626AC">
        <w:t xml:space="preserve"> De </w:t>
      </w:r>
      <w:r w:rsidR="00715DD7">
        <w:t xml:space="preserve">resultaten van </w:t>
      </w:r>
      <w:r w:rsidR="00332021">
        <w:t xml:space="preserve">de </w:t>
      </w:r>
      <w:r w:rsidR="00D626AC">
        <w:t xml:space="preserve">onderzoeken leveren waardevolle lessen en bieden Defensie concrete handvatten om de digitale weerbaarheid te versterken. </w:t>
      </w:r>
      <w:r w:rsidRPr="008623E6" w:rsidR="008623E6">
        <w:t xml:space="preserve"> </w:t>
      </w:r>
    </w:p>
    <w:p w:rsidR="00651638" w:rsidP="000F36AD" w:rsidRDefault="009D3F1C" w14:paraId="77ECC3C0" w14:textId="43E50DE3">
      <w:pPr>
        <w:rPr>
          <w:b/>
        </w:rPr>
      </w:pPr>
      <w:r>
        <w:rPr>
          <w:b/>
          <w:bCs/>
        </w:rPr>
        <w:t>Achtergrond</w:t>
      </w:r>
      <w:r>
        <w:rPr>
          <w:b/>
          <w:bCs/>
        </w:rPr>
        <w:br/>
      </w:r>
      <w:r w:rsidR="00A50E64">
        <w:t>Op dinsdagavond 27 augustus 2024 veroorzaakte een softwarefout</w:t>
      </w:r>
      <w:r w:rsidR="00D626AC">
        <w:t xml:space="preserve"> het wegvallen van d</w:t>
      </w:r>
      <w:r w:rsidR="00DC415B">
        <w:t>e routering in NAFIN</w:t>
      </w:r>
      <w:r w:rsidR="00D626AC">
        <w:t xml:space="preserve">. </w:t>
      </w:r>
      <w:r w:rsidR="00A50E64">
        <w:t>Dit leidde tot grote verstoringen bi</w:t>
      </w:r>
      <w:r w:rsidR="00285D87">
        <w:t>j</w:t>
      </w:r>
      <w:r w:rsidR="00A50E64">
        <w:t xml:space="preserve"> onder meer de K</w:t>
      </w:r>
      <w:r w:rsidR="00D626AC">
        <w:t xml:space="preserve">oninklijke </w:t>
      </w:r>
      <w:r w:rsidR="00A50E64">
        <w:t>Mar</w:t>
      </w:r>
      <w:r w:rsidR="00D626AC">
        <w:t>echaussee</w:t>
      </w:r>
      <w:r w:rsidR="00A50E64">
        <w:t xml:space="preserve">, de Kustwacht, Eindhoven Airport, meldkamercommunicatie en bij Defensie in het </w:t>
      </w:r>
      <w:r w:rsidR="00332021">
        <w:t xml:space="preserve">eigen </w:t>
      </w:r>
      <w:r w:rsidR="00A50E64">
        <w:t>Mulan netwerk. Ook de Haagse Ring ondervond de volgende ochtend hinder in de bedrijfsvoering, waardoor de daarop aangesloten organisaties met uitval van diensten te maken kregen. Gedurende de nacht</w:t>
      </w:r>
      <w:r w:rsidR="007F7082">
        <w:t xml:space="preserve"> van 27 op 28 augustus</w:t>
      </w:r>
      <w:r w:rsidR="00A50E64">
        <w:t xml:space="preserve"> is gestart met het </w:t>
      </w:r>
      <w:r w:rsidR="00215948">
        <w:t>organiseren</w:t>
      </w:r>
      <w:r w:rsidR="00D05B95">
        <w:t xml:space="preserve"> van h</w:t>
      </w:r>
      <w:r w:rsidR="00AA4AD2">
        <w:t>et systeemherstel. NAFIN</w:t>
      </w:r>
      <w:r w:rsidR="00A50E64">
        <w:t xml:space="preserve"> functioneerde weer in de loop van de ochtend van 28 augustus 2024.</w:t>
      </w:r>
      <w:r w:rsidR="00555E47">
        <w:br/>
      </w:r>
      <w:r w:rsidR="00555E47">
        <w:lastRenderedPageBreak/>
        <w:br/>
      </w:r>
    </w:p>
    <w:p w:rsidRPr="009D3F1C" w:rsidR="000F36AD" w:rsidP="000F36AD" w:rsidRDefault="00555E47" w14:paraId="4AF59433" w14:textId="7AD92852">
      <w:pPr>
        <w:rPr>
          <w:b/>
          <w:bCs/>
        </w:rPr>
      </w:pPr>
      <w:r>
        <w:rPr>
          <w:b/>
        </w:rPr>
        <w:t>Conclusies</w:t>
      </w:r>
      <w:r w:rsidR="000F36AD">
        <w:rPr>
          <w:b/>
        </w:rPr>
        <w:br/>
      </w:r>
      <w:r w:rsidR="003B3C28">
        <w:t xml:space="preserve">Hieronder </w:t>
      </w:r>
      <w:r w:rsidR="000F36AD">
        <w:t>behandel ik</w:t>
      </w:r>
      <w:r w:rsidR="00D44D06">
        <w:t>, vanwege de vertrouwelijkheid</w:t>
      </w:r>
      <w:r w:rsidR="000F36AD">
        <w:t xml:space="preserve"> op hoofdlijnen</w:t>
      </w:r>
      <w:r w:rsidR="00D44D06">
        <w:t>,</w:t>
      </w:r>
      <w:r w:rsidR="000F36AD">
        <w:t xml:space="preserve"> de belangrijkste conclusies en aanbevelingen uit beide rapporten</w:t>
      </w:r>
      <w:r w:rsidR="00D44D06">
        <w:t>. Daarbij</w:t>
      </w:r>
      <w:r w:rsidR="003A1B72">
        <w:t xml:space="preserve"> geef </w:t>
      </w:r>
      <w:r w:rsidR="00D44D06">
        <w:t xml:space="preserve">ik </w:t>
      </w:r>
      <w:r w:rsidR="003A1B72">
        <w:t>aan hoe ik invulling geef aan het opvolgen van de aanbevelingen</w:t>
      </w:r>
      <w:r w:rsidR="000F36AD">
        <w:t>.</w:t>
      </w:r>
      <w:r w:rsidR="00E03F9C">
        <w:t xml:space="preserve"> </w:t>
      </w:r>
      <w:r>
        <w:t>Ik herken</w:t>
      </w:r>
      <w:r w:rsidR="00E03F9C">
        <w:t xml:space="preserve"> de conclusies in de rapporten van COT en Strict en neem de aanbevelingen over.</w:t>
      </w:r>
      <w:r w:rsidR="003A1B72">
        <w:t xml:space="preserve"> </w:t>
      </w:r>
    </w:p>
    <w:p w:rsidR="003A1B72" w:rsidP="000F36AD" w:rsidRDefault="00285D87" w14:paraId="4A4348CF" w14:textId="2319714A">
      <w:r>
        <w:t xml:space="preserve">COT en Strict concluderen dat ondanks de bestaande preventieve maatregelen die Defensie heeft </w:t>
      </w:r>
      <w:r w:rsidR="00451356">
        <w:t>genomen</w:t>
      </w:r>
      <w:r>
        <w:t xml:space="preserve">, deze storing niet had kunnen worden voorkomen. Dit incident benadrukt de complexiteit van onze IT-omgeving en de uitdagingen die gepaard gaan met het waarborgen van robuuste en veerkrachtige systemen. </w:t>
      </w:r>
    </w:p>
    <w:p w:rsidRPr="000F36AD" w:rsidR="006343AD" w:rsidP="000F36AD" w:rsidRDefault="00CC4693" w14:paraId="124D16B4" w14:textId="77777777">
      <w:pPr>
        <w:rPr>
          <w:b/>
        </w:rPr>
      </w:pPr>
      <w:r>
        <w:t xml:space="preserve">In deze storing en de opvolging hiervan liggen waardevolle lessen voor Defensie, die kunnen helpen bij het verbeteren van de digitale weerbaarheid. </w:t>
      </w:r>
      <w:r w:rsidR="001602CB">
        <w:t xml:space="preserve">Onderstaande zijn de zes belangrijkste conclusies van </w:t>
      </w:r>
      <w:r>
        <w:t>COT en Stri</w:t>
      </w:r>
      <w:r w:rsidR="001602CB">
        <w:t>ct:</w:t>
      </w:r>
    </w:p>
    <w:p w:rsidRPr="008511F1" w:rsidR="001772CB" w:rsidP="00E03F9C" w:rsidRDefault="000F36AD" w14:paraId="326CA147" w14:textId="77777777">
      <w:pPr>
        <w:pStyle w:val="Lijstalinea"/>
        <w:numPr>
          <w:ilvl w:val="0"/>
          <w:numId w:val="25"/>
        </w:numPr>
        <w:suppressAutoHyphens w:val="0"/>
        <w:autoSpaceDN/>
        <w:spacing w:after="160" w:line="276" w:lineRule="auto"/>
        <w:textAlignment w:val="auto"/>
      </w:pPr>
      <w:r w:rsidRPr="00E03F9C">
        <w:rPr>
          <w:iCs/>
          <w:u w:val="single"/>
        </w:rPr>
        <w:t>Defensie was onvoldoende voorbereid op een dergelijke verstoring.</w:t>
      </w:r>
    </w:p>
    <w:p w:rsidR="00BE377A" w:rsidP="00BE377A" w:rsidRDefault="000336B0" w14:paraId="0C73E8E1" w14:textId="77777777">
      <w:pPr>
        <w:pStyle w:val="Lijstalinea"/>
        <w:suppressAutoHyphens w:val="0"/>
        <w:autoSpaceDN/>
        <w:spacing w:after="160" w:line="276" w:lineRule="auto"/>
        <w:textAlignment w:val="auto"/>
        <w:rPr>
          <w:iCs/>
        </w:rPr>
      </w:pPr>
      <w:r>
        <w:rPr>
          <w:iCs/>
        </w:rPr>
        <w:t xml:space="preserve">Defensie </w:t>
      </w:r>
      <w:r w:rsidR="00BF435C">
        <w:rPr>
          <w:iCs/>
        </w:rPr>
        <w:t>moet werken aan</w:t>
      </w:r>
      <w:r w:rsidRPr="00AF71C1">
        <w:rPr>
          <w:iCs/>
        </w:rPr>
        <w:t xml:space="preserve"> </w:t>
      </w:r>
      <w:r w:rsidR="00BF435C">
        <w:rPr>
          <w:iCs/>
        </w:rPr>
        <w:t xml:space="preserve">betere </w:t>
      </w:r>
      <w:r w:rsidRPr="00AF71C1">
        <w:rPr>
          <w:iCs/>
        </w:rPr>
        <w:t>voorbereidende maatregelen en plannen om de impact van storingen, incidenten of rampen te minimaliser</w:t>
      </w:r>
      <w:r>
        <w:rPr>
          <w:iCs/>
        </w:rPr>
        <w:t>en om de continuïteit</w:t>
      </w:r>
      <w:r w:rsidRPr="00AF71C1">
        <w:rPr>
          <w:iCs/>
        </w:rPr>
        <w:t xml:space="preserve"> te garanderen</w:t>
      </w:r>
      <w:r w:rsidRPr="008511F1">
        <w:rPr>
          <w:iCs/>
        </w:rPr>
        <w:t>.</w:t>
      </w:r>
      <w:r w:rsidR="00AF1449">
        <w:rPr>
          <w:iCs/>
        </w:rPr>
        <w:br/>
      </w:r>
    </w:p>
    <w:p w:rsidRPr="00E03F9C" w:rsidR="00E03F9C" w:rsidP="00BE377A" w:rsidRDefault="00E03F9C" w14:paraId="55B9A92C" w14:textId="77777777">
      <w:pPr>
        <w:pStyle w:val="Lijstalinea"/>
        <w:numPr>
          <w:ilvl w:val="0"/>
          <w:numId w:val="25"/>
        </w:numPr>
        <w:suppressAutoHyphens w:val="0"/>
        <w:autoSpaceDN/>
        <w:spacing w:after="160" w:line="276" w:lineRule="auto"/>
        <w:textAlignment w:val="auto"/>
        <w:rPr>
          <w:u w:val="single"/>
        </w:rPr>
      </w:pPr>
      <w:r>
        <w:rPr>
          <w:iCs/>
          <w:u w:val="single"/>
        </w:rPr>
        <w:t>Er is laat</w:t>
      </w:r>
      <w:r w:rsidR="009306C4">
        <w:rPr>
          <w:iCs/>
          <w:u w:val="single"/>
        </w:rPr>
        <w:t xml:space="preserve"> intern</w:t>
      </w:r>
      <w:r>
        <w:rPr>
          <w:iCs/>
          <w:u w:val="single"/>
        </w:rPr>
        <w:t xml:space="preserve"> geëscaleerd</w:t>
      </w:r>
      <w:r w:rsidR="009764FD">
        <w:rPr>
          <w:iCs/>
          <w:u w:val="single"/>
        </w:rPr>
        <w:t xml:space="preserve"> van de technische naar de bestuurlijke laag</w:t>
      </w:r>
      <w:r>
        <w:rPr>
          <w:iCs/>
          <w:u w:val="single"/>
        </w:rPr>
        <w:t>.</w:t>
      </w:r>
    </w:p>
    <w:p w:rsidRPr="00C94D7C" w:rsidR="00F65F57" w:rsidP="00F65F57" w:rsidRDefault="00F65F57" w14:paraId="4E9BE7FB" w14:textId="2412D436">
      <w:pPr>
        <w:pStyle w:val="Lijstalinea"/>
        <w:suppressAutoHyphens w:val="0"/>
        <w:autoSpaceDN/>
        <w:spacing w:after="160" w:line="276" w:lineRule="auto"/>
        <w:textAlignment w:val="auto"/>
      </w:pPr>
      <w:r>
        <w:rPr>
          <w:iCs/>
        </w:rPr>
        <w:t xml:space="preserve">De escalatie </w:t>
      </w:r>
      <w:r w:rsidR="00D95F05">
        <w:rPr>
          <w:iCs/>
        </w:rPr>
        <w:t>van de technische laag naar de bestuurlijke laag</w:t>
      </w:r>
      <w:r>
        <w:rPr>
          <w:iCs/>
        </w:rPr>
        <w:t xml:space="preserve"> heeft lang geduurd</w:t>
      </w:r>
      <w:r w:rsidR="00D95F05">
        <w:rPr>
          <w:iCs/>
        </w:rPr>
        <w:t xml:space="preserve">. </w:t>
      </w:r>
      <w:r w:rsidRPr="00E03F9C" w:rsidR="00E03F9C">
        <w:rPr>
          <w:iCs/>
        </w:rPr>
        <w:t xml:space="preserve">Het tijdstip </w:t>
      </w:r>
      <w:r w:rsidR="004E7E60">
        <w:rPr>
          <w:iCs/>
        </w:rPr>
        <w:t xml:space="preserve">waarop </w:t>
      </w:r>
      <w:r w:rsidRPr="004E7E60" w:rsidR="004E7E60">
        <w:rPr>
          <w:iCs/>
        </w:rPr>
        <w:t xml:space="preserve">de storing optrad speelt hierbij een belangrijke rol, aangezien de storing plaats vond buiten </w:t>
      </w:r>
      <w:r>
        <w:rPr>
          <w:iCs/>
        </w:rPr>
        <w:t>kantoortijden.</w:t>
      </w:r>
      <w:r w:rsidRPr="00C94D7C">
        <w:t xml:space="preserve"> </w:t>
      </w:r>
      <w:r>
        <w:t xml:space="preserve">Zodra de escalatie naar de bestuurlijke laag werd doorgezet, werd hier direct op gereageerd. </w:t>
      </w:r>
      <w:r w:rsidRPr="005B3D45" w:rsidR="002135EA">
        <w:rPr>
          <w:szCs w:val="18"/>
        </w:rPr>
        <w:t>De technische oorzaak van de verstoring is</w:t>
      </w:r>
      <w:r w:rsidR="002135EA">
        <w:rPr>
          <w:szCs w:val="18"/>
        </w:rPr>
        <w:t xml:space="preserve"> </w:t>
      </w:r>
      <w:r w:rsidRPr="005B3D45" w:rsidR="002135EA">
        <w:rPr>
          <w:szCs w:val="18"/>
        </w:rPr>
        <w:t>binnen 13 uur opgelost. Dit is ruim langer dan het streven van 4 uur dat hiervoor is afgesproken</w:t>
      </w:r>
      <w:r w:rsidR="002135EA">
        <w:rPr>
          <w:szCs w:val="18"/>
        </w:rPr>
        <w:t>. Dit had dus sneller gemoeten.</w:t>
      </w:r>
      <w:r w:rsidR="00AF1449">
        <w:rPr>
          <w:szCs w:val="18"/>
        </w:rPr>
        <w:br/>
      </w:r>
    </w:p>
    <w:p w:rsidR="00F65F57" w:rsidP="00F65F57" w:rsidRDefault="00F65F57" w14:paraId="4E1F70B5" w14:textId="77777777">
      <w:pPr>
        <w:pStyle w:val="Lijstalinea"/>
        <w:numPr>
          <w:ilvl w:val="0"/>
          <w:numId w:val="25"/>
        </w:numPr>
        <w:suppressAutoHyphens w:val="0"/>
        <w:autoSpaceDN/>
        <w:spacing w:after="160" w:line="276" w:lineRule="auto"/>
        <w:textAlignment w:val="auto"/>
        <w:rPr>
          <w:u w:val="single"/>
        </w:rPr>
      </w:pPr>
      <w:r w:rsidRPr="00C94D7C">
        <w:rPr>
          <w:u w:val="single"/>
        </w:rPr>
        <w:t>Defensie heeft de crisis klein gehouden en mag groter denken over de bestuurlijke implicaties van een verstoring als deze.</w:t>
      </w:r>
    </w:p>
    <w:p w:rsidRPr="00416DFB" w:rsidR="00F65F57" w:rsidP="00F65F57" w:rsidRDefault="00F65F57" w14:paraId="2733B881" w14:textId="77777777">
      <w:pPr>
        <w:pStyle w:val="Lijstalinea"/>
        <w:suppressAutoHyphens w:val="0"/>
        <w:autoSpaceDN/>
        <w:spacing w:after="160" w:line="276" w:lineRule="auto"/>
        <w:textAlignment w:val="auto"/>
        <w:rPr>
          <w:iCs/>
        </w:rPr>
      </w:pPr>
      <w:r>
        <w:rPr>
          <w:iCs/>
        </w:rPr>
        <w:t>De s</w:t>
      </w:r>
      <w:r w:rsidRPr="00C94D7C">
        <w:rPr>
          <w:iCs/>
        </w:rPr>
        <w:t>toring is door Defensie voornamelijk als interne aangelegenheid beschouwd, waardoor onvoldoende aandacht was voor brede maatschappelijke implicaties en partijen die op NAFIN zijn aangesloten.</w:t>
      </w:r>
      <w:r>
        <w:rPr>
          <w:iCs/>
        </w:rPr>
        <w:t xml:space="preserve"> </w:t>
      </w:r>
      <w:r w:rsidR="00AF1449">
        <w:rPr>
          <w:iCs/>
        </w:rPr>
        <w:br/>
      </w:r>
    </w:p>
    <w:p w:rsidRPr="00416DFB" w:rsidR="00F65F57" w:rsidP="00F65F57" w:rsidRDefault="00F65F57" w14:paraId="063A0429" w14:textId="77777777">
      <w:pPr>
        <w:pStyle w:val="Lijstalinea"/>
        <w:numPr>
          <w:ilvl w:val="0"/>
          <w:numId w:val="25"/>
        </w:numPr>
        <w:suppressAutoHyphens w:val="0"/>
        <w:autoSpaceDN/>
        <w:spacing w:after="160" w:line="276" w:lineRule="auto"/>
        <w:ind w:left="680"/>
        <w:textAlignment w:val="auto"/>
        <w:rPr>
          <w:u w:val="single"/>
        </w:rPr>
      </w:pPr>
      <w:r w:rsidRPr="00416DFB">
        <w:rPr>
          <w:u w:val="single"/>
        </w:rPr>
        <w:t>Bij het afhandelen van de verstoring is er te laat en onvoldoende aandacht geweest voor de cyberrisico’s.</w:t>
      </w:r>
    </w:p>
    <w:p w:rsidRPr="00416DFB" w:rsidR="00F65F57" w:rsidP="00F65F57" w:rsidRDefault="00F65F57" w14:paraId="7ABE3D75" w14:textId="77777777">
      <w:pPr>
        <w:pStyle w:val="Lijstalinea"/>
        <w:suppressAutoHyphens w:val="0"/>
        <w:autoSpaceDN/>
        <w:spacing w:after="160" w:line="276" w:lineRule="auto"/>
        <w:textAlignment w:val="auto"/>
        <w:rPr>
          <w:iCs/>
        </w:rPr>
      </w:pPr>
      <w:r w:rsidRPr="00416DFB">
        <w:rPr>
          <w:iCs/>
        </w:rPr>
        <w:t xml:space="preserve">Binnen Defensie worden IT-incidenten en cyber-incidenten als twee aparte storingen behandeld. </w:t>
      </w:r>
      <w:r w:rsidR="000336B0">
        <w:rPr>
          <w:iCs/>
        </w:rPr>
        <w:t>Cybersecurity expertise</w:t>
      </w:r>
      <w:r w:rsidRPr="00416DFB">
        <w:rPr>
          <w:iCs/>
        </w:rPr>
        <w:t xml:space="preserve"> is wel in een vroeg stadium ingeschakeld, maar de nadruk lag op het oplossen van het </w:t>
      </w:r>
      <w:r>
        <w:rPr>
          <w:iCs/>
        </w:rPr>
        <w:t xml:space="preserve">IT </w:t>
      </w:r>
      <w:r w:rsidRPr="00416DFB">
        <w:rPr>
          <w:iCs/>
        </w:rPr>
        <w:t>incident</w:t>
      </w:r>
      <w:r>
        <w:rPr>
          <w:iCs/>
        </w:rPr>
        <w:t xml:space="preserve">. Hierdoor werd het cyberonderzoek </w:t>
      </w:r>
      <w:r w:rsidRPr="00416DFB">
        <w:rPr>
          <w:iCs/>
        </w:rPr>
        <w:t>bemoeilijkt.</w:t>
      </w:r>
      <w:r w:rsidR="00AF1449">
        <w:rPr>
          <w:iCs/>
        </w:rPr>
        <w:br/>
      </w:r>
    </w:p>
    <w:p w:rsidR="00F65F57" w:rsidP="00F65F57" w:rsidRDefault="00F65F57" w14:paraId="6F48A3EB" w14:textId="77777777">
      <w:pPr>
        <w:pStyle w:val="Lijstalinea"/>
        <w:numPr>
          <w:ilvl w:val="0"/>
          <w:numId w:val="25"/>
        </w:numPr>
        <w:suppressAutoHyphens w:val="0"/>
        <w:autoSpaceDN/>
        <w:spacing w:after="0" w:line="276" w:lineRule="auto"/>
        <w:textAlignment w:val="auto"/>
        <w:rPr>
          <w:u w:val="single"/>
        </w:rPr>
      </w:pPr>
      <w:r w:rsidRPr="00E03F9C">
        <w:rPr>
          <w:u w:val="single"/>
        </w:rPr>
        <w:t xml:space="preserve">De communicatie is zowel binnen Defensie als naar externe </w:t>
      </w:r>
      <w:r w:rsidR="00FF404D">
        <w:rPr>
          <w:u w:val="single"/>
        </w:rPr>
        <w:t>partners</w:t>
      </w:r>
      <w:r w:rsidRPr="00E03F9C">
        <w:rPr>
          <w:u w:val="single"/>
        </w:rPr>
        <w:t xml:space="preserve"> niet goed verlopen.</w:t>
      </w:r>
    </w:p>
    <w:p w:rsidRPr="00416DFB" w:rsidR="00F65F57" w:rsidP="00F65F57" w:rsidRDefault="00982EA0" w14:paraId="50C5564C" w14:textId="77777777">
      <w:pPr>
        <w:pStyle w:val="Lijstalinea"/>
        <w:suppressAutoHyphens w:val="0"/>
        <w:autoSpaceDN/>
        <w:spacing w:after="160" w:line="276" w:lineRule="auto"/>
        <w:textAlignment w:val="auto"/>
        <w:rPr>
          <w:iCs/>
        </w:rPr>
      </w:pPr>
      <w:r w:rsidRPr="00982EA0">
        <w:rPr>
          <w:iCs/>
        </w:rPr>
        <w:t xml:space="preserve">Er was onduidelijkheid over de </w:t>
      </w:r>
      <w:r>
        <w:rPr>
          <w:iCs/>
        </w:rPr>
        <w:t>richtlijnen voor communicatie.</w:t>
      </w:r>
      <w:r w:rsidRPr="00416DFB">
        <w:rPr>
          <w:iCs/>
        </w:rPr>
        <w:t xml:space="preserve"> </w:t>
      </w:r>
      <w:r>
        <w:rPr>
          <w:iCs/>
        </w:rPr>
        <w:t>De</w:t>
      </w:r>
      <w:r w:rsidR="00C517E5">
        <w:rPr>
          <w:iCs/>
        </w:rPr>
        <w:t xml:space="preserve"> interne</w:t>
      </w:r>
      <w:r>
        <w:rPr>
          <w:iCs/>
        </w:rPr>
        <w:t xml:space="preserve"> </w:t>
      </w:r>
      <w:r w:rsidRPr="00416DFB" w:rsidR="00F65F57">
        <w:rPr>
          <w:iCs/>
        </w:rPr>
        <w:t>informatiestroom kwam</w:t>
      </w:r>
      <w:r>
        <w:rPr>
          <w:iCs/>
        </w:rPr>
        <w:t xml:space="preserve"> daardoor</w:t>
      </w:r>
      <w:r w:rsidRPr="00416DFB" w:rsidR="00F65F57">
        <w:rPr>
          <w:iCs/>
        </w:rPr>
        <w:t xml:space="preserve"> </w:t>
      </w:r>
      <w:r w:rsidR="00992605">
        <w:rPr>
          <w:iCs/>
        </w:rPr>
        <w:t>moeizaam</w:t>
      </w:r>
      <w:r w:rsidRPr="00416DFB" w:rsidR="00F65F57">
        <w:rPr>
          <w:iCs/>
        </w:rPr>
        <w:t xml:space="preserve"> op gang, wat ook de communicatie naar buiten bemoeilijkt heeft.</w:t>
      </w:r>
      <w:r w:rsidR="00414AEE">
        <w:rPr>
          <w:iCs/>
        </w:rPr>
        <w:t xml:space="preserve"> Daarbij </w:t>
      </w:r>
      <w:r w:rsidR="00C517E5">
        <w:rPr>
          <w:iCs/>
        </w:rPr>
        <w:t xml:space="preserve">trof de storing ook bepaalde reguliere communicatielijnen. </w:t>
      </w:r>
      <w:r w:rsidRPr="00416DFB" w:rsidR="00414AEE">
        <w:rPr>
          <w:iCs/>
        </w:rPr>
        <w:t xml:space="preserve">Beschikbare informatie kwam hierdoor niet altijd op tijd </w:t>
      </w:r>
      <w:r w:rsidR="00414AEE">
        <w:rPr>
          <w:iCs/>
        </w:rPr>
        <w:t>bij de juiste partijen terecht.</w:t>
      </w:r>
      <w:r w:rsidR="00AF1449">
        <w:rPr>
          <w:iCs/>
        </w:rPr>
        <w:br/>
      </w:r>
    </w:p>
    <w:p w:rsidR="00F65F57" w:rsidP="00F65F57" w:rsidRDefault="00F65F57" w14:paraId="3D8C790D" w14:textId="77777777">
      <w:pPr>
        <w:pStyle w:val="Lijstalinea"/>
        <w:numPr>
          <w:ilvl w:val="0"/>
          <w:numId w:val="25"/>
        </w:numPr>
        <w:suppressAutoHyphens w:val="0"/>
        <w:autoSpaceDN/>
        <w:spacing w:after="0" w:line="276" w:lineRule="auto"/>
        <w:textAlignment w:val="auto"/>
        <w:rPr>
          <w:u w:val="single"/>
        </w:rPr>
      </w:pPr>
      <w:r w:rsidRPr="00E03F9C">
        <w:rPr>
          <w:u w:val="single"/>
        </w:rPr>
        <w:t xml:space="preserve">De prioritering van systemen voor opschalen </w:t>
      </w:r>
      <w:r>
        <w:rPr>
          <w:u w:val="single"/>
        </w:rPr>
        <w:t>na</w:t>
      </w:r>
      <w:r w:rsidRPr="00E03F9C">
        <w:rPr>
          <w:u w:val="single"/>
        </w:rPr>
        <w:t xml:space="preserve"> verstoring is nog onvoldoende geborgd.</w:t>
      </w:r>
    </w:p>
    <w:p w:rsidRPr="00416DFB" w:rsidR="00F65F57" w:rsidP="00F65F57" w:rsidRDefault="00F65F57" w14:paraId="510CC096" w14:textId="77777777">
      <w:pPr>
        <w:pStyle w:val="Lijstalinea"/>
        <w:suppressAutoHyphens w:val="0"/>
        <w:autoSpaceDN/>
        <w:spacing w:after="160" w:line="276" w:lineRule="auto"/>
        <w:textAlignment w:val="auto"/>
        <w:rPr>
          <w:iCs/>
        </w:rPr>
      </w:pPr>
      <w:r w:rsidRPr="00416DFB">
        <w:rPr>
          <w:iCs/>
        </w:rPr>
        <w:t>Het is nog onvoldoende duidelijk wat de prioritering is voor het herstellen van systemen na grootschalige uitval van IT. Dit is nodig voor het waarborgen van de bedrijfscontinuïteit en het verder minimaliseren van de impact op de organisatie.</w:t>
      </w:r>
    </w:p>
    <w:p w:rsidR="00176D0F" w:rsidRDefault="00176D0F" w14:paraId="389E7454" w14:textId="77777777">
      <w:pPr>
        <w:widowControl w:val="0"/>
        <w:spacing w:after="0" w:line="240" w:lineRule="auto"/>
        <w:rPr>
          <w:b/>
        </w:rPr>
      </w:pPr>
      <w:r>
        <w:rPr>
          <w:b/>
        </w:rPr>
        <w:br w:type="page"/>
      </w:r>
    </w:p>
    <w:p w:rsidRPr="003A400E" w:rsidR="0090526B" w:rsidP="00F20259" w:rsidRDefault="00555E47" w14:paraId="4F4CC2ED" w14:textId="27269B1D">
      <w:r>
        <w:rPr>
          <w:b/>
        </w:rPr>
        <w:lastRenderedPageBreak/>
        <w:t>Aanbevelingen en maatregelen</w:t>
      </w:r>
      <w:r w:rsidR="00AF1449">
        <w:br/>
      </w:r>
      <w:r w:rsidRPr="003A400E" w:rsidR="00F20259">
        <w:t xml:space="preserve">De NAFIN storing is veroorzaakt door een fout in de tijdsynchronisatie. Dit is een technisch mankement dat niet voorzien had kunnen worden. Deze storing heeft </w:t>
      </w:r>
      <w:r w:rsidR="003A400E">
        <w:t>veel impact gehad</w:t>
      </w:r>
      <w:r w:rsidRPr="003A400E" w:rsidR="00F20259">
        <w:t>. Daarom is het van belang dat snel wordt gehandeld om een dergelijke storing op te lossen</w:t>
      </w:r>
      <w:r w:rsidR="000C6837">
        <w:t xml:space="preserve"> wanneer die zich voordoet</w:t>
      </w:r>
      <w:r w:rsidRPr="003A400E" w:rsidR="00F20259">
        <w:t xml:space="preserve">. De evaluaties geven aan dat dat sneller had gekund. Om die reden </w:t>
      </w:r>
      <w:r w:rsidR="000C6837">
        <w:t>neemt Defensie</w:t>
      </w:r>
      <w:r w:rsidRPr="003A400E" w:rsidR="00F20259">
        <w:t xml:space="preserve"> een aantal maatregelen zodat </w:t>
      </w:r>
      <w:r w:rsidR="003A400E">
        <w:t xml:space="preserve">een volgende storing beter is voorbereid en sneller kan </w:t>
      </w:r>
      <w:r w:rsidR="000C6837">
        <w:t>worden gehandeld</w:t>
      </w:r>
      <w:r w:rsidR="003A400E">
        <w:t>.</w:t>
      </w:r>
      <w:r w:rsidRPr="003A400E" w:rsidR="00F20259">
        <w:t xml:space="preserve"> </w:t>
      </w:r>
    </w:p>
    <w:p w:rsidRPr="003A400E" w:rsidR="00E101F5" w:rsidP="00176D0F" w:rsidRDefault="000D4463" w14:paraId="22CE1721" w14:textId="369C512A">
      <w:pPr>
        <w:suppressAutoHyphens w:val="0"/>
        <w:autoSpaceDN/>
        <w:spacing w:after="0" w:line="276" w:lineRule="auto"/>
        <w:textAlignment w:val="auto"/>
      </w:pPr>
      <w:r w:rsidRPr="003A400E">
        <w:t xml:space="preserve">Voor een </w:t>
      </w:r>
      <w:r w:rsidRPr="003A400E" w:rsidR="00462298">
        <w:t>snellere afhandeling van een</w:t>
      </w:r>
      <w:r w:rsidR="003A400E">
        <w:t xml:space="preserve"> mogelijk</w:t>
      </w:r>
      <w:r w:rsidRPr="003A400E">
        <w:t xml:space="preserve"> volgende storing</w:t>
      </w:r>
      <w:r w:rsidR="00602C80">
        <w:t xml:space="preserve"> zijn </w:t>
      </w:r>
      <w:r w:rsidRPr="003A400E" w:rsidR="00602C80">
        <w:t>continuïteitsplannen</w:t>
      </w:r>
      <w:r w:rsidR="00602C80">
        <w:t xml:space="preserve"> belangrijk. </w:t>
      </w:r>
      <w:r w:rsidRPr="003A400E" w:rsidR="00602C80">
        <w:t>Deze plannen beschrijven welke instructies en procedures moeten</w:t>
      </w:r>
      <w:r w:rsidR="00602C80">
        <w:t xml:space="preserve"> worden</w:t>
      </w:r>
      <w:r w:rsidRPr="003A400E" w:rsidR="00602C80">
        <w:t xml:space="preserve"> gevolgd tijdens een verstoring, zodat Defensie kan blijven opereren.</w:t>
      </w:r>
      <w:r w:rsidR="008D2643">
        <w:t xml:space="preserve"> Naast </w:t>
      </w:r>
      <w:r w:rsidRPr="003A400E" w:rsidR="008D2643">
        <w:t>het op zeer korte termijn inzetten op de implementatie van reeds uitge</w:t>
      </w:r>
      <w:r w:rsidR="008D2643">
        <w:t xml:space="preserve">werkte technische verbeteringen, is Defensie gestart met het grondig herzien van de </w:t>
      </w:r>
      <w:r w:rsidRPr="003A400E" w:rsidR="008D2643">
        <w:t>continuïteitsplannen</w:t>
      </w:r>
      <w:r w:rsidR="008D2643">
        <w:t xml:space="preserve">. </w:t>
      </w:r>
    </w:p>
    <w:p w:rsidRPr="003A400E" w:rsidR="00E101F5" w:rsidP="00176D0F" w:rsidRDefault="00E101F5" w14:paraId="6A976A4D" w14:textId="77777777">
      <w:pPr>
        <w:suppressAutoHyphens w:val="0"/>
        <w:autoSpaceDN/>
        <w:spacing w:after="0" w:line="276" w:lineRule="auto"/>
        <w:textAlignment w:val="auto"/>
      </w:pPr>
    </w:p>
    <w:p w:rsidR="00990415" w:rsidP="00176D0F" w:rsidRDefault="003A400E" w14:paraId="51AB27A3" w14:textId="3003E8C6">
      <w:pPr>
        <w:suppressAutoHyphens w:val="0"/>
        <w:autoSpaceDN/>
        <w:spacing w:after="0" w:line="276" w:lineRule="auto"/>
        <w:textAlignment w:val="auto"/>
        <w:rPr>
          <w:rFonts w:cstheme="minorHAnsi"/>
          <w:iCs/>
        </w:rPr>
      </w:pPr>
      <w:r>
        <w:t>Bij het herzien van</w:t>
      </w:r>
      <w:r w:rsidRPr="003A400E" w:rsidR="009F3339">
        <w:t xml:space="preserve"> de cont</w:t>
      </w:r>
      <w:r>
        <w:t>in</w:t>
      </w:r>
      <w:r w:rsidRPr="003A400E" w:rsidR="009F3339">
        <w:t>uï</w:t>
      </w:r>
      <w:r w:rsidRPr="003A400E" w:rsidR="00E101F5">
        <w:t>teitsplannen</w:t>
      </w:r>
      <w:r>
        <w:t xml:space="preserve"> staan drie elementen centraal.</w:t>
      </w:r>
      <w:r w:rsidRPr="003A400E" w:rsidR="00E101F5">
        <w:t xml:space="preserve"> Ten eerste</w:t>
      </w:r>
      <w:r>
        <w:t xml:space="preserve"> is specifiek aandacht </w:t>
      </w:r>
      <w:r w:rsidR="00440E7B">
        <w:t xml:space="preserve">voor de uitgangspunten waarop de prioritering van </w:t>
      </w:r>
      <w:r w:rsidR="003F7470">
        <w:t xml:space="preserve">(uitgevallen) </w:t>
      </w:r>
      <w:r w:rsidR="00440E7B">
        <w:t>systemen tijdens een dergelijke storing wordt bepaald.</w:t>
      </w:r>
      <w:r w:rsidRPr="002A444C" w:rsidR="002A444C">
        <w:t xml:space="preserve"> </w:t>
      </w:r>
      <w:r w:rsidRPr="003A400E" w:rsidR="00D26053">
        <w:rPr>
          <w:rFonts w:cstheme="minorHAnsi"/>
        </w:rPr>
        <w:t xml:space="preserve">Defensie stelt hiervoor een lijst op van kritieke processen en de daaraan verbonden IT systemen. Op basis van deze lijst </w:t>
      </w:r>
      <w:r w:rsidR="00440E7B">
        <w:rPr>
          <w:rFonts w:cstheme="minorHAnsi"/>
        </w:rPr>
        <w:t>wordt bepaald met welke prioriteit systemen hersteld worden na storingen.</w:t>
      </w:r>
      <w:r w:rsidR="00440E7B">
        <w:t xml:space="preserve"> Ten tweede zal Defensie in de toekomst in de beginfase van een dergelijke storing geen onderscheid meer maken tussen een IT-incident en cybersecurityincident. Op </w:t>
      </w:r>
      <w:r w:rsidR="001B5B6B">
        <w:t xml:space="preserve">moment van de storing kenden </w:t>
      </w:r>
      <w:r w:rsidR="00440E7B">
        <w:t xml:space="preserve">deze incidenten eigen werkwijzen en procedures. De evaluaties leren ons dat het sneller en effectiever is om hiervoor één werkwijze op te stellen. </w:t>
      </w:r>
      <w:r w:rsidR="006C7AC8">
        <w:t xml:space="preserve">Daarom </w:t>
      </w:r>
      <w:r w:rsidR="001B5B6B">
        <w:t xml:space="preserve">zijn </w:t>
      </w:r>
      <w:r w:rsidR="006C7AC8">
        <w:t>beide werkwijzen en procedures voor de beginfase van storingen</w:t>
      </w:r>
      <w:r w:rsidR="001B5B6B">
        <w:t xml:space="preserve"> inmiddels samengevoegd</w:t>
      </w:r>
      <w:r w:rsidR="006C7AC8">
        <w:t>.</w:t>
      </w:r>
      <w:r w:rsidR="001B5B6B">
        <w:t xml:space="preserve"> De </w:t>
      </w:r>
      <w:r w:rsidR="00835974">
        <w:t>komende tijd wordt dit beproefd, bijvoorbeeld door middel van oefeningen in Q3 2025.</w:t>
      </w:r>
      <w:r w:rsidR="001B5B6B">
        <w:t xml:space="preserve"> </w:t>
      </w:r>
      <w:r w:rsidR="00440E7B">
        <w:t xml:space="preserve">Ten derde zorgt Defensie voor een duidelijk opschalingskader bij storingen, dat voor alle partijen aangesloten op NAFIN navolgbaar is. </w:t>
      </w:r>
      <w:r w:rsidRPr="003A400E" w:rsidR="00440E7B">
        <w:rPr>
          <w:rFonts w:cstheme="minorHAnsi"/>
          <w:iCs/>
        </w:rPr>
        <w:t>Een opschalingskader is een stappenplan dat bepaalt hoe een organisatie reageert als er een groot cyber of IT-probleem is.</w:t>
      </w:r>
      <w:r w:rsidR="00440E7B">
        <w:rPr>
          <w:rFonts w:cstheme="minorHAnsi"/>
          <w:iCs/>
        </w:rPr>
        <w:t xml:space="preserve"> Aan de hand van dit opschalingskader kunnen IT-incidenten en cybersecurityincidenten goed gecoördineerd worden. Bij het opstellen van dit kader betrekt Defensie de NCTV en andere relevante overheidsorganisaties. </w:t>
      </w:r>
    </w:p>
    <w:p w:rsidR="00140522" w:rsidP="00176D0F" w:rsidRDefault="00140522" w14:paraId="2105C6A7" w14:textId="77777777">
      <w:pPr>
        <w:suppressAutoHyphens w:val="0"/>
        <w:autoSpaceDN/>
        <w:spacing w:after="0" w:line="276" w:lineRule="auto"/>
        <w:textAlignment w:val="auto"/>
        <w:rPr>
          <w:rFonts w:cstheme="minorHAnsi"/>
          <w:iCs/>
        </w:rPr>
      </w:pPr>
    </w:p>
    <w:p w:rsidR="00440E7B" w:rsidP="00440E7B" w:rsidRDefault="00440E7B" w14:paraId="666D521C" w14:textId="7308620A">
      <w:pPr>
        <w:suppressAutoHyphens w:val="0"/>
        <w:autoSpaceDN/>
        <w:spacing w:after="0" w:line="276" w:lineRule="auto"/>
        <w:textAlignment w:val="auto"/>
      </w:pPr>
      <w:r>
        <w:t xml:space="preserve">Gekoppeld aan deze </w:t>
      </w:r>
      <w:r w:rsidRPr="003A400E">
        <w:t>cont</w:t>
      </w:r>
      <w:r>
        <w:t>in</w:t>
      </w:r>
      <w:r w:rsidRPr="003A400E">
        <w:t>uïteitsplannen</w:t>
      </w:r>
      <w:r w:rsidR="00B33C42">
        <w:t xml:space="preserve"> werkt Defensie ook aan </w:t>
      </w:r>
      <w:r w:rsidR="006C7AC8">
        <w:t>een update van de bestaande</w:t>
      </w:r>
      <w:r w:rsidR="00B33C42">
        <w:t xml:space="preserve"> crisiscommunicatieplannen, waarbij meer aandacht komt voor cyber- en IT-gerelateerde verstoringen.</w:t>
      </w:r>
      <w:r>
        <w:t xml:space="preserve"> Hierin wordt vastgelegd welke informatie op welke manier gedeeld wordt tijdens storingen, zowel met interne als externe partners. Als onderdeel hiervan implementeert Defensie het Landelijk Crisis Management Systeem (LCMS) voor de landelijke communicatie tijdens crisissituaties. Hierdoor wordt snellere en betere communicatie met partners mogelijk. </w:t>
      </w:r>
    </w:p>
    <w:p w:rsidR="00440E7B" w:rsidP="00440E7B" w:rsidRDefault="00440E7B" w14:paraId="339D0C24" w14:textId="6F6C4798">
      <w:pPr>
        <w:suppressAutoHyphens w:val="0"/>
        <w:autoSpaceDN/>
        <w:spacing w:after="0" w:line="276" w:lineRule="auto"/>
        <w:textAlignment w:val="auto"/>
      </w:pPr>
    </w:p>
    <w:p w:rsidR="00440E7B" w:rsidP="00440E7B" w:rsidRDefault="003B304C" w14:paraId="28038FE0" w14:textId="1C8FC71E">
      <w:pPr>
        <w:suppressAutoHyphens w:val="0"/>
        <w:autoSpaceDN/>
        <w:spacing w:after="0" w:line="276" w:lineRule="auto"/>
        <w:textAlignment w:val="auto"/>
      </w:pPr>
      <w:r>
        <w:t>De evaluatierapporten bevelen aan om vaker te oefenen met incidenten als de NAFIN-storing. Ik omarm deze aanbeveling en neem deze over.</w:t>
      </w:r>
      <w:r w:rsidR="007C3E95">
        <w:t xml:space="preserve"> Er zijn reeds verschillende oefeningen gepland</w:t>
      </w:r>
      <w:r w:rsidR="00437DB8">
        <w:t xml:space="preserve"> voor eind 2025</w:t>
      </w:r>
      <w:r w:rsidR="007C3E95">
        <w:t>.</w:t>
      </w:r>
      <w:r>
        <w:t xml:space="preserve"> Tijdens deze oefeningen zullen bovengenoemde maatregelen beproefd worden. Na elke oefening wordt de effectiviteit van de genomen maatregelen geëvalueerd, waarna de maatregelen verder aangescherpt worden. Tijdens deze oefeningen komt ook expliciet aandacht voor het crisiscommunicatieplan. Daarnaast zal ook de rol van Defensie als maatschappelijke partner en dienstverlener terugkomen in de oefeningen. Door aandacht te besteden aan de bredere maatschappelijke implicaties in oefeningen draagt Defensie bij aan de digitale weerbaarheid van Nederland.</w:t>
      </w:r>
    </w:p>
    <w:p w:rsidR="00F059A1" w:rsidP="00F059A1" w:rsidRDefault="00F059A1" w14:paraId="1E0619D6" w14:textId="77777777">
      <w:pPr>
        <w:suppressAutoHyphens w:val="0"/>
        <w:autoSpaceDN/>
        <w:spacing w:after="0" w:line="276" w:lineRule="auto"/>
        <w:textAlignment w:val="auto"/>
      </w:pPr>
    </w:p>
    <w:p w:rsidRPr="00440E7B" w:rsidR="00F059A1" w:rsidP="00F059A1" w:rsidRDefault="00F059A1" w14:paraId="67BF5056" w14:textId="063E45BD">
      <w:pPr>
        <w:suppressAutoHyphens w:val="0"/>
        <w:autoSpaceDN/>
        <w:spacing w:after="0" w:line="276" w:lineRule="auto"/>
        <w:textAlignment w:val="auto"/>
      </w:pPr>
      <w:r>
        <w:t xml:space="preserve">Naast bovengenoemde maatregelen waar nog aan gewerkt wordt, zijn er direct na de storing ook maatregelen getroffen die inmiddels zijn afgerond. Zo is bijvoorbeeld het aantal analoge middelen vergroot, zoals computers en printers die geen internet nodig hebben en papieren documenten met instructies en contactpersonen. Daarnaast zijn de opleidingen en trainingen voor personeel aangescherpt. Ook zal de Chief Information Officer (CIO) voortaan standaard aan tafel zitten bij het crisisteam dat verantwoordelijk is voor de bestuurlijke coördinatie van een crisis. Hierdoor is kennis over cybersecurity en IT voortaan vanaf het begin ook op bestuurlijk niveau betrokken.  </w:t>
      </w:r>
    </w:p>
    <w:p w:rsidR="00F059A1" w:rsidP="00F059A1" w:rsidRDefault="00543503" w14:paraId="00C4D1BF" w14:textId="0CF35374">
      <w:r>
        <w:lastRenderedPageBreak/>
        <w:t xml:space="preserve">Zoals genoemd in de Reactie op het rapport ‘De kracht en kwetsbaarheid van het digitale krijgsmachtnetwerk NAFIN’ van de Algemene Rekenkamer (Kamerstuk </w:t>
      </w:r>
      <w:r w:rsidRPr="00543503">
        <w:t>36592-8</w:t>
      </w:r>
      <w:r>
        <w:t>)</w:t>
      </w:r>
      <w:r w:rsidRPr="00543503">
        <w:t xml:space="preserve"> </w:t>
      </w:r>
      <w:r w:rsidR="00F059A1">
        <w:t xml:space="preserve"> onderzoekt Defensie of het netwerk aangemerkt moet worden als vitale infrastructuur. </w:t>
      </w:r>
      <w:r w:rsidRPr="00543503">
        <w:t xml:space="preserve">Dit onderzoek wordt voor de zomer van 2025 afgerond. </w:t>
      </w:r>
    </w:p>
    <w:p w:rsidRPr="00140522" w:rsidR="00F059A1" w:rsidP="00F059A1" w:rsidRDefault="00F059A1" w14:paraId="2C36A308" w14:textId="1D708874">
      <w:r>
        <w:t xml:space="preserve">De afspraken over de dienstverlenging omtrent NAFIN zijn beschreven in verschillende documenten zoals een Nadere Overeenkomst (NOK), een dienstbeschrijving en een </w:t>
      </w:r>
      <w:r>
        <w:rPr>
          <w:i/>
        </w:rPr>
        <w:t xml:space="preserve">Service Level Agreement </w:t>
      </w:r>
      <w:r>
        <w:t xml:space="preserve">(SLA). Hiernaast heeft Defensie ook afspraken met de leveranciers, KPN, Nokia en Cisco, in kaart gebracht. Op basis van de aanbevelingen van COT en Strict zullen deze afspraken worden herzien en waar nodig aangevuld. Defensie heeft zicht op alle gebruikers van NAFIN, waaronder gebruikers in de Haagse Ring, meldkamers en het Rijksoverheidnetwerk (RON). Op dit moment is er geen alternatief voor NAFIN voor deze civiele gebruikers. </w:t>
      </w:r>
    </w:p>
    <w:p w:rsidRPr="007C4450" w:rsidR="00A50E64" w:rsidP="007C4450" w:rsidRDefault="00A50E64" w14:paraId="02FC1CAD" w14:textId="4C2C3E28">
      <w:pPr>
        <w:widowControl w:val="0"/>
        <w:spacing w:after="0" w:line="240" w:lineRule="auto"/>
      </w:pPr>
      <w:r>
        <w:rPr>
          <w:b/>
          <w:bCs/>
        </w:rPr>
        <w:t>Slot</w:t>
      </w:r>
    </w:p>
    <w:p w:rsidR="00651638" w:rsidP="00A50E64" w:rsidRDefault="00DC415B" w14:paraId="09AF7C61" w14:textId="77777777">
      <w:r>
        <w:t>NAFIN</w:t>
      </w:r>
      <w:r w:rsidRPr="00FE0F9B" w:rsidR="00A50E64">
        <w:t xml:space="preserve"> is van essentieel belang voor zowel Defensie als de Rijksoverheid, waarbij de veiligheid en beschikbaarheid van het netwerk een hoge prioriteit heeft.</w:t>
      </w:r>
      <w:r w:rsidR="00651638">
        <w:t xml:space="preserve"> De storing en de evaluaties laten zien dat Defensie hierin nog kan verbeteren. De bevindingen en aanbevelingen uit beide rapporten zijn waardevolle lessen die ik gebruik om te zorgen dat we beter voorbereid zijn op een mogelijk volgende verstoring. </w:t>
      </w:r>
      <w:r w:rsidRPr="00FE0F9B" w:rsidR="00A50E64">
        <w:t xml:space="preserve"> </w:t>
      </w:r>
    </w:p>
    <w:p w:rsidR="00A50E64" w:rsidP="00A50E64" w:rsidRDefault="00A50E64" w14:paraId="1CE4D3BE" w14:textId="2F2DC370">
      <w:r w:rsidRPr="00FE0F9B">
        <w:t>Gezien de huidige geopolitieke situatie is Defensie zeer terugho</w:t>
      </w:r>
      <w:bookmarkStart w:name="_GoBack" w:id="0"/>
      <w:bookmarkEnd w:id="0"/>
      <w:r w:rsidRPr="00FE0F9B">
        <w:t>udend om informatie over kwetsbaarheiden en gebruik van onze hoog-gerubriceerde systemen, processen en netwerken te delen. In deze brief bent u daarom op hoofdlijnen geïnformeerd</w:t>
      </w:r>
      <w:r w:rsidR="000C7FB7">
        <w:t>.</w:t>
      </w:r>
    </w:p>
    <w:p w:rsidRPr="00FE0F9B" w:rsidR="00A50E64" w:rsidP="00A50E64" w:rsidRDefault="00A50E64" w14:paraId="119BF107" w14:textId="77777777">
      <w:r w:rsidRPr="00504A2D">
        <w:t>Ik vertrouw erop uw Kamer hiermee voldoende te hebben geïnformeerd en zie uit naar de verdere dialoog hierover.</w:t>
      </w:r>
    </w:p>
    <w:p w:rsidR="00A50E64" w:rsidP="005348AC" w:rsidRDefault="00A50E64" w14:paraId="267A4B39" w14:textId="77777777"/>
    <w:p w:rsidRPr="00881E10" w:rsidR="00F9450E" w:rsidP="00E26D15" w:rsidRDefault="00BE2D79" w14:paraId="3CA48D98" w14:textId="77777777">
      <w:pPr>
        <w:keepNext/>
        <w:spacing w:before="600" w:after="0"/>
      </w:pPr>
      <w:r>
        <w:t>Hoogachtend,</w:t>
      </w:r>
    </w:p>
    <w:p w:rsidRPr="003E0DA1" w:rsidR="0060422E" w:rsidP="00097F51" w:rsidRDefault="005348AC" w14:paraId="0FD8C96D" w14:textId="77777777">
      <w:pPr>
        <w:keepNext/>
        <w:spacing w:before="600" w:after="0"/>
        <w:rPr>
          <w:i/>
          <w:iCs/>
          <w:color w:val="000000" w:themeColor="text1"/>
        </w:rPr>
      </w:pPr>
      <w:r w:rsidRPr="005348AC">
        <w:rPr>
          <w:i/>
          <w:iCs/>
          <w:color w:val="000000" w:themeColor="text1"/>
        </w:rPr>
        <w:t>DE STAATSSECRETARIS VAN DEFENSIE</w:t>
      </w:r>
    </w:p>
    <w:p w:rsidRPr="00BE377A" w:rsidR="00BE377A" w:rsidP="00BE377A" w:rsidRDefault="00BE377A" w14:paraId="0AB41FD6" w14:textId="77777777">
      <w:pPr>
        <w:spacing w:before="960"/>
        <w:rPr>
          <w:color w:val="000000" w:themeColor="text1"/>
        </w:rPr>
      </w:pPr>
      <w:r>
        <w:rPr>
          <w:color w:val="000000" w:themeColor="text1"/>
        </w:rPr>
        <w:t>Gijs Tuinman</w:t>
      </w:r>
    </w:p>
    <w:p w:rsidRPr="00BE377A" w:rsidR="00A42B10" w:rsidP="00BE377A" w:rsidRDefault="00BE377A" w14:paraId="3B3601ED" w14:textId="77777777">
      <w:pPr>
        <w:tabs>
          <w:tab w:val="left" w:pos="8314"/>
        </w:tabs>
      </w:pPr>
      <w:r>
        <w:tab/>
      </w:r>
    </w:p>
    <w:sectPr w:rsidRPr="00BE377A" w:rsidR="00A42B10" w:rsidSect="001261CA">
      <w:headerReference w:type="default" r:id="rId13"/>
      <w:footerReference w:type="default" r:id="rId14"/>
      <w:headerReference w:type="first" r:id="rId15"/>
      <w:type w:val="continuous"/>
      <w:pgSz w:w="11905" w:h="16837"/>
      <w:pgMar w:top="2722" w:right="1134" w:bottom="1049" w:left="1588" w:header="0" w:footer="709" w:gutter="0"/>
      <w:cols w:space="708"/>
      <w:titlePg/>
      <w:docGrid w:linePitch="326"/>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B56697" w16cid:durableId="03B56697"/>
  <w16cid:commentId w16cid:paraId="68ECBCB5" w16cid:durableId="68ECBCB5"/>
  <w16cid:commentId w16cid:paraId="5D1048E3" w16cid:durableId="5D1048E3"/>
  <w16cid:commentId w16cid:paraId="72B4E389" w16cid:durableId="72B4E3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5DEE9" w14:textId="77777777" w:rsidR="00D46D45" w:rsidRDefault="00D46D45" w:rsidP="001E0A0C">
      <w:r>
        <w:separator/>
      </w:r>
    </w:p>
  </w:endnote>
  <w:endnote w:type="continuationSeparator" w:id="0">
    <w:p w14:paraId="135D6F72" w14:textId="77777777" w:rsidR="00D46D45" w:rsidRDefault="00D46D4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3496B" w14:textId="77777777" w:rsidR="000C6837" w:rsidRDefault="000C6837"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232628B9" wp14:editId="09F515B8">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C6837" w14:paraId="3F8B2C83" w14:textId="77777777">
                            <w:trPr>
                              <w:trHeight w:val="1274"/>
                            </w:trPr>
                            <w:tc>
                              <w:tcPr>
                                <w:tcW w:w="1968" w:type="dxa"/>
                                <w:tcMar>
                                  <w:left w:w="0" w:type="dxa"/>
                                  <w:right w:w="0" w:type="dxa"/>
                                </w:tcMar>
                                <w:vAlign w:val="bottom"/>
                              </w:tcPr>
                              <w:p w14:paraId="3A7A8BD7" w14:textId="77777777" w:rsidR="000C6837" w:rsidRDefault="000C6837">
                                <w:pPr>
                                  <w:pStyle w:val="Rubricering-Huisstijl"/>
                                </w:pPr>
                              </w:p>
                              <w:p w14:paraId="0A537A65" w14:textId="77777777" w:rsidR="000C6837" w:rsidRDefault="000C6837">
                                <w:pPr>
                                  <w:pStyle w:val="Rubricering-Huisstijl"/>
                                </w:pPr>
                              </w:p>
                            </w:tc>
                          </w:tr>
                        </w:tbl>
                        <w:p w14:paraId="593783CA" w14:textId="77777777" w:rsidR="000C6837" w:rsidRDefault="000C683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628B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C6837" w14:paraId="3F8B2C83" w14:textId="77777777">
                      <w:trPr>
                        <w:trHeight w:val="1274"/>
                      </w:trPr>
                      <w:tc>
                        <w:tcPr>
                          <w:tcW w:w="1968" w:type="dxa"/>
                          <w:tcMar>
                            <w:left w:w="0" w:type="dxa"/>
                            <w:right w:w="0" w:type="dxa"/>
                          </w:tcMar>
                          <w:vAlign w:val="bottom"/>
                        </w:tcPr>
                        <w:p w14:paraId="3A7A8BD7" w14:textId="77777777" w:rsidR="000C6837" w:rsidRDefault="000C6837">
                          <w:pPr>
                            <w:pStyle w:val="Rubricering-Huisstijl"/>
                          </w:pPr>
                        </w:p>
                        <w:p w14:paraId="0A537A65" w14:textId="77777777" w:rsidR="000C6837" w:rsidRDefault="000C6837">
                          <w:pPr>
                            <w:pStyle w:val="Rubricering-Huisstijl"/>
                          </w:pPr>
                        </w:p>
                      </w:tc>
                    </w:tr>
                  </w:tbl>
                  <w:p w14:paraId="593783CA" w14:textId="77777777" w:rsidR="000C6837" w:rsidRDefault="000C6837">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30CED" w14:textId="77777777" w:rsidR="00D46D45" w:rsidRDefault="00D46D45" w:rsidP="001E0A0C">
      <w:r>
        <w:separator/>
      </w:r>
    </w:p>
  </w:footnote>
  <w:footnote w:type="continuationSeparator" w:id="0">
    <w:p w14:paraId="0CC7FCD4" w14:textId="77777777" w:rsidR="00D46D45" w:rsidRDefault="00D46D45" w:rsidP="001E0A0C">
      <w:r>
        <w:continuationSeparator/>
      </w:r>
    </w:p>
  </w:footnote>
  <w:footnote w:id="1">
    <w:p w14:paraId="4D1345B2" w14:textId="77777777" w:rsidR="000C6837" w:rsidRPr="00555E47" w:rsidRDefault="000C6837">
      <w:pPr>
        <w:pStyle w:val="Voetnoottekst"/>
        <w:rPr>
          <w:sz w:val="16"/>
          <w:szCs w:val="16"/>
        </w:rPr>
      </w:pPr>
      <w:r w:rsidRPr="00555E47">
        <w:rPr>
          <w:rStyle w:val="Voetnootmarkering"/>
          <w:sz w:val="16"/>
          <w:szCs w:val="16"/>
        </w:rPr>
        <w:footnoteRef/>
      </w:r>
      <w:r w:rsidRPr="00555E47">
        <w:rPr>
          <w:sz w:val="16"/>
          <w:szCs w:val="16"/>
        </w:rPr>
        <w:t xml:space="preserve"> Strict is een Nederlands onafhankelijk adviesbureau gespecialiseerd in borgen van de bedrijfscontinuïteit en vergroten wendbaarheid bij organisatie die een essentiële rol spelen in de samenleving </w:t>
      </w:r>
    </w:p>
  </w:footnote>
  <w:footnote w:id="2">
    <w:p w14:paraId="77659D0B" w14:textId="77777777" w:rsidR="000C6837" w:rsidRPr="00F9450E" w:rsidRDefault="000C6837" w:rsidP="00870C30">
      <w:pPr>
        <w:pStyle w:val="Voetnoottekst"/>
      </w:pPr>
      <w:r w:rsidRPr="00555E47">
        <w:rPr>
          <w:rStyle w:val="Voetnootmarkering"/>
          <w:sz w:val="16"/>
          <w:szCs w:val="16"/>
        </w:rPr>
        <w:footnoteRef/>
      </w:r>
      <w:r w:rsidRPr="00555E47">
        <w:rPr>
          <w:sz w:val="16"/>
          <w:szCs w:val="16"/>
        </w:rPr>
        <w:t xml:space="preserve"> Ter vertrouwelijke inzage gelegd, alleen voor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8AD6E" w14:textId="77777777" w:rsidR="000C6837" w:rsidRDefault="000C6837"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04907B0" wp14:editId="0CB8A88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3A69861" w14:textId="5E4ED84D" w:rsidR="000C6837" w:rsidRDefault="000C6837">
                          <w:pPr>
                            <w:pStyle w:val="Paginanummer-Huisstijl"/>
                          </w:pPr>
                          <w:r>
                            <w:t xml:space="preserve">Pagina </w:t>
                          </w:r>
                          <w:r>
                            <w:fldChar w:fldCharType="begin"/>
                          </w:r>
                          <w:r>
                            <w:instrText xml:space="preserve"> PAGE    \* MERGEFORMAT </w:instrText>
                          </w:r>
                          <w:r>
                            <w:fldChar w:fldCharType="separate"/>
                          </w:r>
                          <w:r w:rsidR="00F059A1">
                            <w:rPr>
                              <w:noProof/>
                            </w:rPr>
                            <w:t>4</w:t>
                          </w:r>
                          <w:r>
                            <w:fldChar w:fldCharType="end"/>
                          </w:r>
                          <w:r>
                            <w:t xml:space="preserve"> van </w:t>
                          </w:r>
                          <w:fldSimple w:instr=" SECTIONPAGES  \* Arabic  \* MERGEFORMAT ">
                            <w:r w:rsidR="00F059A1">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907B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3A69861" w14:textId="5E4ED84D" w:rsidR="000C6837" w:rsidRDefault="000C6837">
                    <w:pPr>
                      <w:pStyle w:val="Paginanummer-Huisstijl"/>
                    </w:pPr>
                    <w:r>
                      <w:t xml:space="preserve">Pagina </w:t>
                    </w:r>
                    <w:r>
                      <w:fldChar w:fldCharType="begin"/>
                    </w:r>
                    <w:r>
                      <w:instrText xml:space="preserve"> PAGE    \* MERGEFORMAT </w:instrText>
                    </w:r>
                    <w:r>
                      <w:fldChar w:fldCharType="separate"/>
                    </w:r>
                    <w:r w:rsidR="00F059A1">
                      <w:rPr>
                        <w:noProof/>
                      </w:rPr>
                      <w:t>4</w:t>
                    </w:r>
                    <w:r>
                      <w:fldChar w:fldCharType="end"/>
                    </w:r>
                    <w:r>
                      <w:t xml:space="preserve"> van </w:t>
                    </w:r>
                    <w:fldSimple w:instr=" SECTIONPAGES  \* Arabic  \* MERGEFORMAT ">
                      <w:r w:rsidR="00F059A1">
                        <w:rPr>
                          <w:noProof/>
                        </w:rPr>
                        <w:t>4</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A2CE" w14:textId="6AFCBA73" w:rsidR="000C6837" w:rsidRDefault="000C6837">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F059A1">
      <w:rPr>
        <w:noProof/>
      </w:rPr>
      <w:t>1</w:t>
    </w:r>
    <w:r>
      <w:fldChar w:fldCharType="end"/>
    </w:r>
    <w:r>
      <w:t xml:space="preserve"> van </w:t>
    </w:r>
    <w:fldSimple w:instr=" NUMPAGES  \* Arabic  \* MERGEFORMAT ">
      <w:r w:rsidR="00F059A1">
        <w:rPr>
          <w:noProof/>
        </w:rPr>
        <w:t>4</w:t>
      </w:r>
    </w:fldSimple>
  </w:p>
  <w:p w14:paraId="531E98E5" w14:textId="77777777" w:rsidR="000C6837" w:rsidRDefault="000C6837" w:rsidP="001E0A0C">
    <w:pPr>
      <w:pStyle w:val="Koptekst"/>
      <w:spacing w:after="0" w:line="240" w:lineRule="auto"/>
    </w:pPr>
  </w:p>
  <w:p w14:paraId="57DC5DC9" w14:textId="77777777" w:rsidR="000C6837" w:rsidRDefault="000C6837" w:rsidP="001E0A0C">
    <w:pPr>
      <w:pStyle w:val="Koptekst"/>
      <w:spacing w:after="0" w:line="240" w:lineRule="auto"/>
    </w:pPr>
  </w:p>
  <w:p w14:paraId="3C06C4A2" w14:textId="77777777" w:rsidR="000C6837" w:rsidRDefault="000C6837" w:rsidP="001E0A0C">
    <w:pPr>
      <w:pStyle w:val="Koptekst"/>
      <w:spacing w:after="0" w:line="240" w:lineRule="auto"/>
    </w:pPr>
  </w:p>
  <w:p w14:paraId="6AB241CE" w14:textId="77777777" w:rsidR="000C6837" w:rsidRDefault="000C6837" w:rsidP="001E0A0C">
    <w:pPr>
      <w:pStyle w:val="Koptekst"/>
      <w:spacing w:after="0" w:line="240" w:lineRule="auto"/>
    </w:pPr>
  </w:p>
  <w:p w14:paraId="53937C90" w14:textId="77777777" w:rsidR="000C6837" w:rsidRDefault="000C6837" w:rsidP="001E0A0C">
    <w:pPr>
      <w:pStyle w:val="Koptekst"/>
      <w:spacing w:after="0" w:line="240" w:lineRule="auto"/>
    </w:pPr>
  </w:p>
  <w:p w14:paraId="5C1E7C66" w14:textId="77777777" w:rsidR="000C6837" w:rsidRDefault="000C6837" w:rsidP="001E0A0C">
    <w:pPr>
      <w:pStyle w:val="Koptekst"/>
      <w:spacing w:after="0" w:line="240" w:lineRule="auto"/>
    </w:pPr>
  </w:p>
  <w:p w14:paraId="189737F6" w14:textId="77777777" w:rsidR="000C6837" w:rsidRDefault="000C6837" w:rsidP="001E0A0C">
    <w:pPr>
      <w:pStyle w:val="Koptekst"/>
      <w:spacing w:after="0" w:line="240" w:lineRule="auto"/>
    </w:pPr>
  </w:p>
  <w:p w14:paraId="7C4AA936" w14:textId="77777777" w:rsidR="000C6837" w:rsidRDefault="000C6837" w:rsidP="001E0A0C">
    <w:pPr>
      <w:pStyle w:val="Koptekst"/>
      <w:spacing w:after="0" w:line="240" w:lineRule="auto"/>
    </w:pPr>
  </w:p>
  <w:p w14:paraId="574A7C72" w14:textId="77777777" w:rsidR="000C6837" w:rsidRDefault="000C6837" w:rsidP="001E0A0C">
    <w:pPr>
      <w:pStyle w:val="Koptekst"/>
      <w:spacing w:after="0" w:line="240" w:lineRule="auto"/>
    </w:pPr>
  </w:p>
  <w:p w14:paraId="5F94F6C1" w14:textId="77777777" w:rsidR="000C6837" w:rsidRDefault="000C6837" w:rsidP="001E0A0C">
    <w:pPr>
      <w:pStyle w:val="Koptekst"/>
      <w:spacing w:after="0" w:line="240" w:lineRule="auto"/>
    </w:pPr>
  </w:p>
  <w:p w14:paraId="70CB460B" w14:textId="77777777" w:rsidR="000C6837" w:rsidRDefault="000C6837" w:rsidP="001E0A0C">
    <w:pPr>
      <w:pStyle w:val="Koptekst"/>
      <w:spacing w:after="0" w:line="240" w:lineRule="auto"/>
    </w:pPr>
  </w:p>
  <w:p w14:paraId="414AFE78" w14:textId="77777777" w:rsidR="000C6837" w:rsidRDefault="000C6837"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A4EFA3E" wp14:editId="62E2D5CE">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33127A6" wp14:editId="7FCAEB5C">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C6837" w14:paraId="0214E164" w14:textId="77777777">
                            <w:trPr>
                              <w:trHeight w:hRule="exact" w:val="1049"/>
                            </w:trPr>
                            <w:tc>
                              <w:tcPr>
                                <w:tcW w:w="1983" w:type="dxa"/>
                                <w:tcMar>
                                  <w:left w:w="0" w:type="dxa"/>
                                  <w:right w:w="0" w:type="dxa"/>
                                </w:tcMar>
                                <w:vAlign w:val="bottom"/>
                              </w:tcPr>
                              <w:p w14:paraId="2A01C834" w14:textId="77777777" w:rsidR="000C6837" w:rsidRDefault="000C6837">
                                <w:pPr>
                                  <w:pStyle w:val="Rubricering-Huisstijl"/>
                                </w:pPr>
                              </w:p>
                              <w:p w14:paraId="216A3235" w14:textId="77777777" w:rsidR="000C6837" w:rsidRDefault="000C6837">
                                <w:pPr>
                                  <w:pStyle w:val="Rubricering-Huisstijl"/>
                                </w:pPr>
                              </w:p>
                            </w:tc>
                          </w:tr>
                        </w:tbl>
                        <w:p w14:paraId="76176D66" w14:textId="77777777" w:rsidR="000C6837" w:rsidRDefault="000C683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3127A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C6837" w14:paraId="0214E164" w14:textId="77777777">
                      <w:trPr>
                        <w:trHeight w:hRule="exact" w:val="1049"/>
                      </w:trPr>
                      <w:tc>
                        <w:tcPr>
                          <w:tcW w:w="1983" w:type="dxa"/>
                          <w:tcMar>
                            <w:left w:w="0" w:type="dxa"/>
                            <w:right w:w="0" w:type="dxa"/>
                          </w:tcMar>
                          <w:vAlign w:val="bottom"/>
                        </w:tcPr>
                        <w:p w14:paraId="2A01C834" w14:textId="77777777" w:rsidR="000C6837" w:rsidRDefault="000C6837">
                          <w:pPr>
                            <w:pStyle w:val="Rubricering-Huisstijl"/>
                          </w:pPr>
                        </w:p>
                        <w:p w14:paraId="216A3235" w14:textId="77777777" w:rsidR="000C6837" w:rsidRDefault="000C6837">
                          <w:pPr>
                            <w:pStyle w:val="Rubricering-Huisstijl"/>
                          </w:pPr>
                        </w:p>
                      </w:tc>
                    </w:tr>
                  </w:tbl>
                  <w:p w14:paraId="76176D66" w14:textId="77777777" w:rsidR="000C6837" w:rsidRDefault="000C683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6B42362" wp14:editId="67BE1CE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C6837" w14:paraId="28BC061A" w14:textId="77777777">
                            <w:trPr>
                              <w:trHeight w:val="1274"/>
                            </w:trPr>
                            <w:tc>
                              <w:tcPr>
                                <w:tcW w:w="1968" w:type="dxa"/>
                                <w:tcMar>
                                  <w:left w:w="0" w:type="dxa"/>
                                  <w:right w:w="0" w:type="dxa"/>
                                </w:tcMar>
                                <w:vAlign w:val="bottom"/>
                              </w:tcPr>
                              <w:p w14:paraId="7F7276D1" w14:textId="77777777" w:rsidR="000C6837" w:rsidRDefault="000C6837">
                                <w:pPr>
                                  <w:pStyle w:val="Rubricering-Huisstijl"/>
                                </w:pPr>
                              </w:p>
                              <w:p w14:paraId="6545257C" w14:textId="77777777" w:rsidR="000C6837" w:rsidRDefault="000C6837">
                                <w:pPr>
                                  <w:pStyle w:val="Rubricering-Huisstijl"/>
                                </w:pPr>
                              </w:p>
                            </w:tc>
                          </w:tr>
                        </w:tbl>
                        <w:p w14:paraId="5042D72E" w14:textId="77777777" w:rsidR="000C6837" w:rsidRDefault="000C683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4236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C6837" w14:paraId="28BC061A" w14:textId="77777777">
                      <w:trPr>
                        <w:trHeight w:val="1274"/>
                      </w:trPr>
                      <w:tc>
                        <w:tcPr>
                          <w:tcW w:w="1968" w:type="dxa"/>
                          <w:tcMar>
                            <w:left w:w="0" w:type="dxa"/>
                            <w:right w:w="0" w:type="dxa"/>
                          </w:tcMar>
                          <w:vAlign w:val="bottom"/>
                        </w:tcPr>
                        <w:p w14:paraId="7F7276D1" w14:textId="77777777" w:rsidR="000C6837" w:rsidRDefault="000C6837">
                          <w:pPr>
                            <w:pStyle w:val="Rubricering-Huisstijl"/>
                          </w:pPr>
                        </w:p>
                        <w:p w14:paraId="6545257C" w14:textId="77777777" w:rsidR="000C6837" w:rsidRDefault="000C6837">
                          <w:pPr>
                            <w:pStyle w:val="Rubricering-Huisstijl"/>
                          </w:pPr>
                        </w:p>
                      </w:tc>
                    </w:tr>
                  </w:tbl>
                  <w:p w14:paraId="5042D72E" w14:textId="77777777" w:rsidR="000C6837" w:rsidRDefault="000C683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3687E07" wp14:editId="5AB7826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65FFC8"/>
    <w:multiLevelType w:val="hybridMultilevel"/>
    <w:tmpl w:val="7496DE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3D0A7B15"/>
    <w:multiLevelType w:val="hybridMultilevel"/>
    <w:tmpl w:val="13782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2F6247"/>
    <w:multiLevelType w:val="hybridMultilevel"/>
    <w:tmpl w:val="C048F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182016"/>
    <w:multiLevelType w:val="hybridMultilevel"/>
    <w:tmpl w:val="79C85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DB498E"/>
    <w:multiLevelType w:val="hybridMultilevel"/>
    <w:tmpl w:val="2EF00C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382439"/>
    <w:multiLevelType w:val="hybridMultilevel"/>
    <w:tmpl w:val="3B42BB28"/>
    <w:lvl w:ilvl="0" w:tplc="CF4C1B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A01D7F"/>
    <w:multiLevelType w:val="hybridMultilevel"/>
    <w:tmpl w:val="27461128"/>
    <w:lvl w:ilvl="0" w:tplc="DE4CB6D8">
      <w:numFmt w:val="bullet"/>
      <w:lvlText w:val="-"/>
      <w:lvlJc w:val="left"/>
      <w:pPr>
        <w:ind w:left="720" w:hanging="360"/>
      </w:pPr>
      <w:rPr>
        <w:rFonts w:ascii="Verdana" w:eastAsiaTheme="minorHAnsi" w:hAnsi="Verdana" w:cs="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766A2B"/>
    <w:multiLevelType w:val="hybridMultilevel"/>
    <w:tmpl w:val="399459B2"/>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1"/>
  </w:num>
  <w:num w:numId="7">
    <w:abstractNumId w:val="21"/>
  </w:num>
  <w:num w:numId="8">
    <w:abstractNumId w:val="8"/>
  </w:num>
  <w:num w:numId="9">
    <w:abstractNumId w:val="18"/>
  </w:num>
  <w:num w:numId="10">
    <w:abstractNumId w:val="15"/>
  </w:num>
  <w:num w:numId="11">
    <w:abstractNumId w:val="2"/>
  </w:num>
  <w:num w:numId="12">
    <w:abstractNumId w:val="17"/>
  </w:num>
  <w:num w:numId="13">
    <w:abstractNumId w:val="6"/>
  </w:num>
  <w:num w:numId="14">
    <w:abstractNumId w:val="24"/>
  </w:num>
  <w:num w:numId="15">
    <w:abstractNumId w:val="19"/>
  </w:num>
  <w:num w:numId="16">
    <w:abstractNumId w:val="9"/>
  </w:num>
  <w:num w:numId="17">
    <w:abstractNumId w:val="12"/>
  </w:num>
  <w:num w:numId="18">
    <w:abstractNumId w:val="16"/>
  </w:num>
  <w:num w:numId="19">
    <w:abstractNumId w:val="23"/>
  </w:num>
  <w:num w:numId="20">
    <w:abstractNumId w:val="22"/>
  </w:num>
  <w:num w:numId="21">
    <w:abstractNumId w:val="13"/>
  </w:num>
  <w:num w:numId="22">
    <w:abstractNumId w:val="0"/>
  </w:num>
  <w:num w:numId="23">
    <w:abstractNumId w:val="14"/>
  </w:num>
  <w:num w:numId="24">
    <w:abstractNumId w:val="20"/>
  </w:num>
  <w:num w:numId="25">
    <w:abstractNumId w:val="11"/>
  </w:num>
  <w:num w:numId="2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64"/>
    <w:rsid w:val="00001F95"/>
    <w:rsid w:val="0000462D"/>
    <w:rsid w:val="00007ABC"/>
    <w:rsid w:val="00007BD1"/>
    <w:rsid w:val="000336B0"/>
    <w:rsid w:val="00044C86"/>
    <w:rsid w:val="00044EE2"/>
    <w:rsid w:val="00045D34"/>
    <w:rsid w:val="000503BE"/>
    <w:rsid w:val="00051ED6"/>
    <w:rsid w:val="000537BF"/>
    <w:rsid w:val="000577E2"/>
    <w:rsid w:val="00057DFD"/>
    <w:rsid w:val="000605A5"/>
    <w:rsid w:val="00070F18"/>
    <w:rsid w:val="000718DF"/>
    <w:rsid w:val="00076014"/>
    <w:rsid w:val="00080616"/>
    <w:rsid w:val="00090FCA"/>
    <w:rsid w:val="00096025"/>
    <w:rsid w:val="00097F51"/>
    <w:rsid w:val="000A1AE1"/>
    <w:rsid w:val="000A397C"/>
    <w:rsid w:val="000A4370"/>
    <w:rsid w:val="000A568C"/>
    <w:rsid w:val="000A6E12"/>
    <w:rsid w:val="000A709C"/>
    <w:rsid w:val="000A7643"/>
    <w:rsid w:val="000C3466"/>
    <w:rsid w:val="000C397F"/>
    <w:rsid w:val="000C5B9A"/>
    <w:rsid w:val="000C6837"/>
    <w:rsid w:val="000C7FB7"/>
    <w:rsid w:val="000D0975"/>
    <w:rsid w:val="000D19DB"/>
    <w:rsid w:val="000D2480"/>
    <w:rsid w:val="000D4463"/>
    <w:rsid w:val="000E25B3"/>
    <w:rsid w:val="000F36AD"/>
    <w:rsid w:val="000F4AD1"/>
    <w:rsid w:val="000F5885"/>
    <w:rsid w:val="001029B3"/>
    <w:rsid w:val="001030AC"/>
    <w:rsid w:val="001047B8"/>
    <w:rsid w:val="00113A09"/>
    <w:rsid w:val="00114173"/>
    <w:rsid w:val="00115A06"/>
    <w:rsid w:val="001169FF"/>
    <w:rsid w:val="00121840"/>
    <w:rsid w:val="0012473F"/>
    <w:rsid w:val="001261CA"/>
    <w:rsid w:val="00126A63"/>
    <w:rsid w:val="001274E0"/>
    <w:rsid w:val="001327AE"/>
    <w:rsid w:val="00133C19"/>
    <w:rsid w:val="0013433D"/>
    <w:rsid w:val="00134F86"/>
    <w:rsid w:val="00140522"/>
    <w:rsid w:val="00142572"/>
    <w:rsid w:val="00145577"/>
    <w:rsid w:val="00147198"/>
    <w:rsid w:val="0015319A"/>
    <w:rsid w:val="00155631"/>
    <w:rsid w:val="00156563"/>
    <w:rsid w:val="001602CB"/>
    <w:rsid w:val="00160AB5"/>
    <w:rsid w:val="00164E7B"/>
    <w:rsid w:val="00171006"/>
    <w:rsid w:val="00173BA8"/>
    <w:rsid w:val="00176D0F"/>
    <w:rsid w:val="001772CB"/>
    <w:rsid w:val="001826A8"/>
    <w:rsid w:val="001863E9"/>
    <w:rsid w:val="001874DF"/>
    <w:rsid w:val="00197AA3"/>
    <w:rsid w:val="001A38C2"/>
    <w:rsid w:val="001A4B9E"/>
    <w:rsid w:val="001A5484"/>
    <w:rsid w:val="001B1B69"/>
    <w:rsid w:val="001B1B99"/>
    <w:rsid w:val="001B3349"/>
    <w:rsid w:val="001B5B6B"/>
    <w:rsid w:val="001C1B15"/>
    <w:rsid w:val="001C3F61"/>
    <w:rsid w:val="001C42AA"/>
    <w:rsid w:val="001C44AE"/>
    <w:rsid w:val="001C6155"/>
    <w:rsid w:val="001D20F6"/>
    <w:rsid w:val="001D34D1"/>
    <w:rsid w:val="001D3554"/>
    <w:rsid w:val="001D35F1"/>
    <w:rsid w:val="001D473E"/>
    <w:rsid w:val="001D7565"/>
    <w:rsid w:val="001E0A0C"/>
    <w:rsid w:val="001E2263"/>
    <w:rsid w:val="001E23C4"/>
    <w:rsid w:val="001E45EE"/>
    <w:rsid w:val="001F257F"/>
    <w:rsid w:val="001F2B92"/>
    <w:rsid w:val="001F50A3"/>
    <w:rsid w:val="001F524B"/>
    <w:rsid w:val="001F5313"/>
    <w:rsid w:val="001F5D69"/>
    <w:rsid w:val="001F71CE"/>
    <w:rsid w:val="00201F89"/>
    <w:rsid w:val="00210349"/>
    <w:rsid w:val="002135EA"/>
    <w:rsid w:val="0021576E"/>
    <w:rsid w:val="00215948"/>
    <w:rsid w:val="002161F3"/>
    <w:rsid w:val="002238A6"/>
    <w:rsid w:val="00224C0B"/>
    <w:rsid w:val="00225413"/>
    <w:rsid w:val="0023153C"/>
    <w:rsid w:val="002341CC"/>
    <w:rsid w:val="00234F08"/>
    <w:rsid w:val="0024129F"/>
    <w:rsid w:val="00241EB6"/>
    <w:rsid w:val="0024266E"/>
    <w:rsid w:val="00253FFD"/>
    <w:rsid w:val="00255208"/>
    <w:rsid w:val="002635AF"/>
    <w:rsid w:val="00264F8A"/>
    <w:rsid w:val="00265D42"/>
    <w:rsid w:val="00266EBA"/>
    <w:rsid w:val="00267330"/>
    <w:rsid w:val="00267909"/>
    <w:rsid w:val="00270104"/>
    <w:rsid w:val="00273ACE"/>
    <w:rsid w:val="002745FE"/>
    <w:rsid w:val="00275027"/>
    <w:rsid w:val="00283B56"/>
    <w:rsid w:val="00284259"/>
    <w:rsid w:val="00285D87"/>
    <w:rsid w:val="002919EF"/>
    <w:rsid w:val="00291F1F"/>
    <w:rsid w:val="002926E6"/>
    <w:rsid w:val="002970D1"/>
    <w:rsid w:val="002A444C"/>
    <w:rsid w:val="002B2BE9"/>
    <w:rsid w:val="002B48F6"/>
    <w:rsid w:val="002C06C7"/>
    <w:rsid w:val="002C19D5"/>
    <w:rsid w:val="002C1FD5"/>
    <w:rsid w:val="002C2DB2"/>
    <w:rsid w:val="002C67E6"/>
    <w:rsid w:val="002D2E33"/>
    <w:rsid w:val="002D6A4D"/>
    <w:rsid w:val="002E1AF8"/>
    <w:rsid w:val="002E2649"/>
    <w:rsid w:val="002E37E8"/>
    <w:rsid w:val="002F082C"/>
    <w:rsid w:val="002F3579"/>
    <w:rsid w:val="002F77AC"/>
    <w:rsid w:val="00302A34"/>
    <w:rsid w:val="00304428"/>
    <w:rsid w:val="00304E2E"/>
    <w:rsid w:val="003067E0"/>
    <w:rsid w:val="003069CC"/>
    <w:rsid w:val="0031619B"/>
    <w:rsid w:val="00316E6F"/>
    <w:rsid w:val="00317419"/>
    <w:rsid w:val="003177F0"/>
    <w:rsid w:val="00323091"/>
    <w:rsid w:val="00332021"/>
    <w:rsid w:val="003433DF"/>
    <w:rsid w:val="00343458"/>
    <w:rsid w:val="003452E3"/>
    <w:rsid w:val="0035247B"/>
    <w:rsid w:val="003555FD"/>
    <w:rsid w:val="00356633"/>
    <w:rsid w:val="00356EE9"/>
    <w:rsid w:val="00365B0F"/>
    <w:rsid w:val="00367EAE"/>
    <w:rsid w:val="00372274"/>
    <w:rsid w:val="00372F73"/>
    <w:rsid w:val="00373928"/>
    <w:rsid w:val="003743AF"/>
    <w:rsid w:val="00374F21"/>
    <w:rsid w:val="00375465"/>
    <w:rsid w:val="003819A9"/>
    <w:rsid w:val="00383729"/>
    <w:rsid w:val="00385E03"/>
    <w:rsid w:val="003865AB"/>
    <w:rsid w:val="003918AF"/>
    <w:rsid w:val="003A1B72"/>
    <w:rsid w:val="003A400E"/>
    <w:rsid w:val="003A5399"/>
    <w:rsid w:val="003A7A6F"/>
    <w:rsid w:val="003B06AE"/>
    <w:rsid w:val="003B304C"/>
    <w:rsid w:val="003B3C28"/>
    <w:rsid w:val="003B5E25"/>
    <w:rsid w:val="003B7E50"/>
    <w:rsid w:val="003C3279"/>
    <w:rsid w:val="003C4AA2"/>
    <w:rsid w:val="003D4E3B"/>
    <w:rsid w:val="003D6BE4"/>
    <w:rsid w:val="003D7FAA"/>
    <w:rsid w:val="003E2999"/>
    <w:rsid w:val="003E7478"/>
    <w:rsid w:val="003F2336"/>
    <w:rsid w:val="003F3DF5"/>
    <w:rsid w:val="003F46A3"/>
    <w:rsid w:val="003F4F40"/>
    <w:rsid w:val="003F72C3"/>
    <w:rsid w:val="003F7470"/>
    <w:rsid w:val="003F7896"/>
    <w:rsid w:val="003F7AD2"/>
    <w:rsid w:val="0040612F"/>
    <w:rsid w:val="00414AEE"/>
    <w:rsid w:val="00421420"/>
    <w:rsid w:val="00421CB2"/>
    <w:rsid w:val="00423DED"/>
    <w:rsid w:val="0042405C"/>
    <w:rsid w:val="0042438A"/>
    <w:rsid w:val="00424CCD"/>
    <w:rsid w:val="00426AF2"/>
    <w:rsid w:val="00437DB8"/>
    <w:rsid w:val="00440E7B"/>
    <w:rsid w:val="0044385C"/>
    <w:rsid w:val="004472CC"/>
    <w:rsid w:val="00447563"/>
    <w:rsid w:val="00451356"/>
    <w:rsid w:val="00457BBC"/>
    <w:rsid w:val="00460B0F"/>
    <w:rsid w:val="00460D4E"/>
    <w:rsid w:val="00462298"/>
    <w:rsid w:val="00464310"/>
    <w:rsid w:val="00464664"/>
    <w:rsid w:val="004665DA"/>
    <w:rsid w:val="0046723C"/>
    <w:rsid w:val="00475747"/>
    <w:rsid w:val="004926C2"/>
    <w:rsid w:val="004927C3"/>
    <w:rsid w:val="004942D2"/>
    <w:rsid w:val="00496B15"/>
    <w:rsid w:val="004A3CE1"/>
    <w:rsid w:val="004A7014"/>
    <w:rsid w:val="004B0E47"/>
    <w:rsid w:val="004B472B"/>
    <w:rsid w:val="004C06E9"/>
    <w:rsid w:val="004D2550"/>
    <w:rsid w:val="004D5253"/>
    <w:rsid w:val="004E2B06"/>
    <w:rsid w:val="004E44E8"/>
    <w:rsid w:val="004E7E60"/>
    <w:rsid w:val="004F0C61"/>
    <w:rsid w:val="004F64A3"/>
    <w:rsid w:val="004F6651"/>
    <w:rsid w:val="0050690D"/>
    <w:rsid w:val="00506BF3"/>
    <w:rsid w:val="00511520"/>
    <w:rsid w:val="005241B9"/>
    <w:rsid w:val="0052640B"/>
    <w:rsid w:val="005348AC"/>
    <w:rsid w:val="00534BC3"/>
    <w:rsid w:val="00543503"/>
    <w:rsid w:val="00550C7D"/>
    <w:rsid w:val="00551131"/>
    <w:rsid w:val="00554568"/>
    <w:rsid w:val="00555E47"/>
    <w:rsid w:val="00566704"/>
    <w:rsid w:val="0057419E"/>
    <w:rsid w:val="00584E13"/>
    <w:rsid w:val="00586C3A"/>
    <w:rsid w:val="00587114"/>
    <w:rsid w:val="00596A52"/>
    <w:rsid w:val="005A0744"/>
    <w:rsid w:val="005A0F44"/>
    <w:rsid w:val="005A2A6C"/>
    <w:rsid w:val="005A50BA"/>
    <w:rsid w:val="005B2705"/>
    <w:rsid w:val="005B3D45"/>
    <w:rsid w:val="005C0338"/>
    <w:rsid w:val="005C0BC3"/>
    <w:rsid w:val="005C0D8C"/>
    <w:rsid w:val="005C4B86"/>
    <w:rsid w:val="005D11A1"/>
    <w:rsid w:val="005D1E20"/>
    <w:rsid w:val="005D2AE9"/>
    <w:rsid w:val="005D33EB"/>
    <w:rsid w:val="005D5F99"/>
    <w:rsid w:val="005D6C2E"/>
    <w:rsid w:val="005D6F4D"/>
    <w:rsid w:val="005E51A9"/>
    <w:rsid w:val="005E7487"/>
    <w:rsid w:val="005E7C0A"/>
    <w:rsid w:val="005F5E3C"/>
    <w:rsid w:val="005F78E7"/>
    <w:rsid w:val="006003A0"/>
    <w:rsid w:val="00602C80"/>
    <w:rsid w:val="0060422E"/>
    <w:rsid w:val="00611808"/>
    <w:rsid w:val="00612C22"/>
    <w:rsid w:val="00620DB1"/>
    <w:rsid w:val="006241DB"/>
    <w:rsid w:val="0062537B"/>
    <w:rsid w:val="006257EB"/>
    <w:rsid w:val="00626F8C"/>
    <w:rsid w:val="006343AD"/>
    <w:rsid w:val="006441DF"/>
    <w:rsid w:val="00646B1D"/>
    <w:rsid w:val="00646C84"/>
    <w:rsid w:val="0065060E"/>
    <w:rsid w:val="006507AE"/>
    <w:rsid w:val="00651638"/>
    <w:rsid w:val="00652223"/>
    <w:rsid w:val="00654489"/>
    <w:rsid w:val="00655408"/>
    <w:rsid w:val="00655431"/>
    <w:rsid w:val="0065568F"/>
    <w:rsid w:val="00667840"/>
    <w:rsid w:val="00675E64"/>
    <w:rsid w:val="0068647D"/>
    <w:rsid w:val="00687484"/>
    <w:rsid w:val="006908CC"/>
    <w:rsid w:val="006A0D68"/>
    <w:rsid w:val="006B2A52"/>
    <w:rsid w:val="006B51CD"/>
    <w:rsid w:val="006C1F28"/>
    <w:rsid w:val="006C1FED"/>
    <w:rsid w:val="006C7AC8"/>
    <w:rsid w:val="006D0865"/>
    <w:rsid w:val="006D0A9A"/>
    <w:rsid w:val="006D287F"/>
    <w:rsid w:val="006D46F0"/>
    <w:rsid w:val="006D4DE7"/>
    <w:rsid w:val="006D6B61"/>
    <w:rsid w:val="006E375E"/>
    <w:rsid w:val="006F087F"/>
    <w:rsid w:val="006F79D7"/>
    <w:rsid w:val="007008BD"/>
    <w:rsid w:val="00701FEB"/>
    <w:rsid w:val="007042AD"/>
    <w:rsid w:val="0070547E"/>
    <w:rsid w:val="0070560F"/>
    <w:rsid w:val="0071103C"/>
    <w:rsid w:val="0071180F"/>
    <w:rsid w:val="00715023"/>
    <w:rsid w:val="00715DD7"/>
    <w:rsid w:val="00722C92"/>
    <w:rsid w:val="007230B3"/>
    <w:rsid w:val="0072417E"/>
    <w:rsid w:val="00726BA9"/>
    <w:rsid w:val="00743353"/>
    <w:rsid w:val="00743FC8"/>
    <w:rsid w:val="00747697"/>
    <w:rsid w:val="00753E67"/>
    <w:rsid w:val="007549D9"/>
    <w:rsid w:val="00755190"/>
    <w:rsid w:val="00764154"/>
    <w:rsid w:val="00765C53"/>
    <w:rsid w:val="00767792"/>
    <w:rsid w:val="007724A6"/>
    <w:rsid w:val="00781D38"/>
    <w:rsid w:val="00786093"/>
    <w:rsid w:val="00791C0F"/>
    <w:rsid w:val="00794985"/>
    <w:rsid w:val="00795CC1"/>
    <w:rsid w:val="007A2822"/>
    <w:rsid w:val="007A4950"/>
    <w:rsid w:val="007B0B76"/>
    <w:rsid w:val="007B16EC"/>
    <w:rsid w:val="007B1B11"/>
    <w:rsid w:val="007B4D24"/>
    <w:rsid w:val="007B6CDF"/>
    <w:rsid w:val="007C3E95"/>
    <w:rsid w:val="007C4450"/>
    <w:rsid w:val="007C4BFC"/>
    <w:rsid w:val="007C53DB"/>
    <w:rsid w:val="007C6A73"/>
    <w:rsid w:val="007D4CDC"/>
    <w:rsid w:val="007D4EC5"/>
    <w:rsid w:val="007D75C6"/>
    <w:rsid w:val="007E059A"/>
    <w:rsid w:val="007E3751"/>
    <w:rsid w:val="007F6284"/>
    <w:rsid w:val="007F7082"/>
    <w:rsid w:val="00801481"/>
    <w:rsid w:val="00803B7B"/>
    <w:rsid w:val="00804927"/>
    <w:rsid w:val="008143D2"/>
    <w:rsid w:val="00816A20"/>
    <w:rsid w:val="008202C0"/>
    <w:rsid w:val="00830864"/>
    <w:rsid w:val="008311F5"/>
    <w:rsid w:val="0083203D"/>
    <w:rsid w:val="00832569"/>
    <w:rsid w:val="008330DD"/>
    <w:rsid w:val="00833FEC"/>
    <w:rsid w:val="00834709"/>
    <w:rsid w:val="00835974"/>
    <w:rsid w:val="00837C7F"/>
    <w:rsid w:val="008511F1"/>
    <w:rsid w:val="008623E6"/>
    <w:rsid w:val="00863F9E"/>
    <w:rsid w:val="008655E7"/>
    <w:rsid w:val="00866189"/>
    <w:rsid w:val="00870C30"/>
    <w:rsid w:val="00874163"/>
    <w:rsid w:val="008757BA"/>
    <w:rsid w:val="008760B2"/>
    <w:rsid w:val="00880FC2"/>
    <w:rsid w:val="00881E10"/>
    <w:rsid w:val="008820A1"/>
    <w:rsid w:val="00882C45"/>
    <w:rsid w:val="00885B51"/>
    <w:rsid w:val="00886CF8"/>
    <w:rsid w:val="00887812"/>
    <w:rsid w:val="008928FE"/>
    <w:rsid w:val="008939AB"/>
    <w:rsid w:val="00894290"/>
    <w:rsid w:val="00894297"/>
    <w:rsid w:val="008967D1"/>
    <w:rsid w:val="008A5130"/>
    <w:rsid w:val="008C0F52"/>
    <w:rsid w:val="008C1103"/>
    <w:rsid w:val="008C2A38"/>
    <w:rsid w:val="008C3C88"/>
    <w:rsid w:val="008D0DB9"/>
    <w:rsid w:val="008D2643"/>
    <w:rsid w:val="008D2C06"/>
    <w:rsid w:val="008D446D"/>
    <w:rsid w:val="008D681B"/>
    <w:rsid w:val="008E11DB"/>
    <w:rsid w:val="008E1769"/>
    <w:rsid w:val="008E2670"/>
    <w:rsid w:val="008E2AD1"/>
    <w:rsid w:val="008F1831"/>
    <w:rsid w:val="008F5563"/>
    <w:rsid w:val="00900EAB"/>
    <w:rsid w:val="00905182"/>
    <w:rsid w:val="0090526B"/>
    <w:rsid w:val="00910062"/>
    <w:rsid w:val="00920502"/>
    <w:rsid w:val="0092106C"/>
    <w:rsid w:val="0092518A"/>
    <w:rsid w:val="00927037"/>
    <w:rsid w:val="00927EE1"/>
    <w:rsid w:val="009306C4"/>
    <w:rsid w:val="00931512"/>
    <w:rsid w:val="0093242C"/>
    <w:rsid w:val="00935E04"/>
    <w:rsid w:val="00940D9F"/>
    <w:rsid w:val="00943A64"/>
    <w:rsid w:val="00957970"/>
    <w:rsid w:val="00964168"/>
    <w:rsid w:val="00965521"/>
    <w:rsid w:val="00970C42"/>
    <w:rsid w:val="00971A71"/>
    <w:rsid w:val="009764FD"/>
    <w:rsid w:val="00981162"/>
    <w:rsid w:val="00982EA0"/>
    <w:rsid w:val="0098313C"/>
    <w:rsid w:val="00990415"/>
    <w:rsid w:val="0099070B"/>
    <w:rsid w:val="009911EA"/>
    <w:rsid w:val="00992605"/>
    <w:rsid w:val="00992639"/>
    <w:rsid w:val="009A0B66"/>
    <w:rsid w:val="009B2E39"/>
    <w:rsid w:val="009B57D2"/>
    <w:rsid w:val="009B6FF0"/>
    <w:rsid w:val="009C2614"/>
    <w:rsid w:val="009C283A"/>
    <w:rsid w:val="009C300A"/>
    <w:rsid w:val="009C35A5"/>
    <w:rsid w:val="009C5173"/>
    <w:rsid w:val="009C522C"/>
    <w:rsid w:val="009C7AE3"/>
    <w:rsid w:val="009D1ED8"/>
    <w:rsid w:val="009D3F1C"/>
    <w:rsid w:val="009D4D9A"/>
    <w:rsid w:val="009E4592"/>
    <w:rsid w:val="009F01F6"/>
    <w:rsid w:val="009F043E"/>
    <w:rsid w:val="009F3339"/>
    <w:rsid w:val="009F741F"/>
    <w:rsid w:val="00A01699"/>
    <w:rsid w:val="00A0785D"/>
    <w:rsid w:val="00A17844"/>
    <w:rsid w:val="00A17A2B"/>
    <w:rsid w:val="00A20678"/>
    <w:rsid w:val="00A212C8"/>
    <w:rsid w:val="00A222B8"/>
    <w:rsid w:val="00A25A2B"/>
    <w:rsid w:val="00A337D5"/>
    <w:rsid w:val="00A35C17"/>
    <w:rsid w:val="00A42B10"/>
    <w:rsid w:val="00A4515C"/>
    <w:rsid w:val="00A473A2"/>
    <w:rsid w:val="00A47B3A"/>
    <w:rsid w:val="00A50E64"/>
    <w:rsid w:val="00A54BF5"/>
    <w:rsid w:val="00A54E91"/>
    <w:rsid w:val="00A558FB"/>
    <w:rsid w:val="00A562A4"/>
    <w:rsid w:val="00A70CA4"/>
    <w:rsid w:val="00A73535"/>
    <w:rsid w:val="00A74EB5"/>
    <w:rsid w:val="00A85074"/>
    <w:rsid w:val="00A9243B"/>
    <w:rsid w:val="00A93006"/>
    <w:rsid w:val="00AA0182"/>
    <w:rsid w:val="00AA2041"/>
    <w:rsid w:val="00AA3798"/>
    <w:rsid w:val="00AA4AD2"/>
    <w:rsid w:val="00AA5907"/>
    <w:rsid w:val="00AA62CF"/>
    <w:rsid w:val="00AB1342"/>
    <w:rsid w:val="00AB438D"/>
    <w:rsid w:val="00AB7285"/>
    <w:rsid w:val="00AB77A7"/>
    <w:rsid w:val="00AB7964"/>
    <w:rsid w:val="00AC0AD7"/>
    <w:rsid w:val="00AC67B6"/>
    <w:rsid w:val="00AD2665"/>
    <w:rsid w:val="00AD3649"/>
    <w:rsid w:val="00AD4968"/>
    <w:rsid w:val="00AD621D"/>
    <w:rsid w:val="00AE0C75"/>
    <w:rsid w:val="00AE19BD"/>
    <w:rsid w:val="00AE4C45"/>
    <w:rsid w:val="00AE4F70"/>
    <w:rsid w:val="00AE5BFC"/>
    <w:rsid w:val="00AE6768"/>
    <w:rsid w:val="00AF1449"/>
    <w:rsid w:val="00AF31E8"/>
    <w:rsid w:val="00AF35EC"/>
    <w:rsid w:val="00AF4A01"/>
    <w:rsid w:val="00AF71C1"/>
    <w:rsid w:val="00AF7A44"/>
    <w:rsid w:val="00B04FEE"/>
    <w:rsid w:val="00B07EF5"/>
    <w:rsid w:val="00B1421F"/>
    <w:rsid w:val="00B142BB"/>
    <w:rsid w:val="00B16D0A"/>
    <w:rsid w:val="00B216A5"/>
    <w:rsid w:val="00B301C1"/>
    <w:rsid w:val="00B319F5"/>
    <w:rsid w:val="00B33C42"/>
    <w:rsid w:val="00B3448F"/>
    <w:rsid w:val="00B47722"/>
    <w:rsid w:val="00B47B0C"/>
    <w:rsid w:val="00B61AB8"/>
    <w:rsid w:val="00B61F48"/>
    <w:rsid w:val="00B641A7"/>
    <w:rsid w:val="00B65CC2"/>
    <w:rsid w:val="00B669CF"/>
    <w:rsid w:val="00B75C35"/>
    <w:rsid w:val="00B821DA"/>
    <w:rsid w:val="00B826D3"/>
    <w:rsid w:val="00B91A7C"/>
    <w:rsid w:val="00B924F1"/>
    <w:rsid w:val="00B934C7"/>
    <w:rsid w:val="00B94378"/>
    <w:rsid w:val="00BA4448"/>
    <w:rsid w:val="00BA48E3"/>
    <w:rsid w:val="00BA7C00"/>
    <w:rsid w:val="00BB0FCC"/>
    <w:rsid w:val="00BB69DA"/>
    <w:rsid w:val="00BB6C6A"/>
    <w:rsid w:val="00BC1A6B"/>
    <w:rsid w:val="00BC4148"/>
    <w:rsid w:val="00BC53AB"/>
    <w:rsid w:val="00BC55E6"/>
    <w:rsid w:val="00BC7F9A"/>
    <w:rsid w:val="00BD5257"/>
    <w:rsid w:val="00BE1E55"/>
    <w:rsid w:val="00BE2D79"/>
    <w:rsid w:val="00BE377A"/>
    <w:rsid w:val="00BE672D"/>
    <w:rsid w:val="00BE708A"/>
    <w:rsid w:val="00BE7A98"/>
    <w:rsid w:val="00BE7B3C"/>
    <w:rsid w:val="00BF05BB"/>
    <w:rsid w:val="00BF0A0A"/>
    <w:rsid w:val="00BF2927"/>
    <w:rsid w:val="00BF435C"/>
    <w:rsid w:val="00C00C0F"/>
    <w:rsid w:val="00C04091"/>
    <w:rsid w:val="00C05768"/>
    <w:rsid w:val="00C0604C"/>
    <w:rsid w:val="00C15A8E"/>
    <w:rsid w:val="00C16E22"/>
    <w:rsid w:val="00C23CC7"/>
    <w:rsid w:val="00C25A96"/>
    <w:rsid w:val="00C328D0"/>
    <w:rsid w:val="00C3606D"/>
    <w:rsid w:val="00C363B7"/>
    <w:rsid w:val="00C370CC"/>
    <w:rsid w:val="00C378F1"/>
    <w:rsid w:val="00C42927"/>
    <w:rsid w:val="00C4594F"/>
    <w:rsid w:val="00C45C39"/>
    <w:rsid w:val="00C45F17"/>
    <w:rsid w:val="00C517E5"/>
    <w:rsid w:val="00C539C2"/>
    <w:rsid w:val="00C55B33"/>
    <w:rsid w:val="00C64086"/>
    <w:rsid w:val="00C70906"/>
    <w:rsid w:val="00C72B93"/>
    <w:rsid w:val="00C7511F"/>
    <w:rsid w:val="00C82F4D"/>
    <w:rsid w:val="00C830C8"/>
    <w:rsid w:val="00C87479"/>
    <w:rsid w:val="00C93038"/>
    <w:rsid w:val="00C94D7C"/>
    <w:rsid w:val="00CA2F1B"/>
    <w:rsid w:val="00CB7EF3"/>
    <w:rsid w:val="00CC28ED"/>
    <w:rsid w:val="00CC4693"/>
    <w:rsid w:val="00CC6BF3"/>
    <w:rsid w:val="00CD4220"/>
    <w:rsid w:val="00CD4E3B"/>
    <w:rsid w:val="00CD5FC5"/>
    <w:rsid w:val="00CD6C56"/>
    <w:rsid w:val="00CD6D56"/>
    <w:rsid w:val="00CD76D6"/>
    <w:rsid w:val="00CE0840"/>
    <w:rsid w:val="00CE0D62"/>
    <w:rsid w:val="00CE2401"/>
    <w:rsid w:val="00CE57DE"/>
    <w:rsid w:val="00CF282B"/>
    <w:rsid w:val="00CF3370"/>
    <w:rsid w:val="00CF513E"/>
    <w:rsid w:val="00D01D40"/>
    <w:rsid w:val="00D031FD"/>
    <w:rsid w:val="00D05B95"/>
    <w:rsid w:val="00D05C33"/>
    <w:rsid w:val="00D1163F"/>
    <w:rsid w:val="00D11C53"/>
    <w:rsid w:val="00D15EEA"/>
    <w:rsid w:val="00D17490"/>
    <w:rsid w:val="00D1766E"/>
    <w:rsid w:val="00D20BF9"/>
    <w:rsid w:val="00D21110"/>
    <w:rsid w:val="00D21AAA"/>
    <w:rsid w:val="00D236AF"/>
    <w:rsid w:val="00D24F30"/>
    <w:rsid w:val="00D26053"/>
    <w:rsid w:val="00D26B3D"/>
    <w:rsid w:val="00D32089"/>
    <w:rsid w:val="00D32B87"/>
    <w:rsid w:val="00D33128"/>
    <w:rsid w:val="00D35AE2"/>
    <w:rsid w:val="00D36E0B"/>
    <w:rsid w:val="00D4121C"/>
    <w:rsid w:val="00D42E0D"/>
    <w:rsid w:val="00D43433"/>
    <w:rsid w:val="00D44D06"/>
    <w:rsid w:val="00D46D45"/>
    <w:rsid w:val="00D473F0"/>
    <w:rsid w:val="00D476E2"/>
    <w:rsid w:val="00D51BA7"/>
    <w:rsid w:val="00D52BF1"/>
    <w:rsid w:val="00D55966"/>
    <w:rsid w:val="00D560A8"/>
    <w:rsid w:val="00D57337"/>
    <w:rsid w:val="00D626AC"/>
    <w:rsid w:val="00D72072"/>
    <w:rsid w:val="00D733AC"/>
    <w:rsid w:val="00D75BCB"/>
    <w:rsid w:val="00D75FE2"/>
    <w:rsid w:val="00D82E98"/>
    <w:rsid w:val="00D8409E"/>
    <w:rsid w:val="00D848BC"/>
    <w:rsid w:val="00D85FE1"/>
    <w:rsid w:val="00D86FCD"/>
    <w:rsid w:val="00D927FE"/>
    <w:rsid w:val="00D9315B"/>
    <w:rsid w:val="00D943DE"/>
    <w:rsid w:val="00D95F05"/>
    <w:rsid w:val="00DA47C4"/>
    <w:rsid w:val="00DA72E4"/>
    <w:rsid w:val="00DB383A"/>
    <w:rsid w:val="00DB5AD2"/>
    <w:rsid w:val="00DC2AB1"/>
    <w:rsid w:val="00DC32C4"/>
    <w:rsid w:val="00DC3B4F"/>
    <w:rsid w:val="00DC415B"/>
    <w:rsid w:val="00DC41E3"/>
    <w:rsid w:val="00DD0779"/>
    <w:rsid w:val="00DD3C30"/>
    <w:rsid w:val="00DD7D2A"/>
    <w:rsid w:val="00DE0D2F"/>
    <w:rsid w:val="00DE54BF"/>
    <w:rsid w:val="00DE57C8"/>
    <w:rsid w:val="00DF09E3"/>
    <w:rsid w:val="00DF7C21"/>
    <w:rsid w:val="00E03F9C"/>
    <w:rsid w:val="00E062AC"/>
    <w:rsid w:val="00E101F5"/>
    <w:rsid w:val="00E20607"/>
    <w:rsid w:val="00E23561"/>
    <w:rsid w:val="00E23947"/>
    <w:rsid w:val="00E24DBF"/>
    <w:rsid w:val="00E24E54"/>
    <w:rsid w:val="00E26D15"/>
    <w:rsid w:val="00E36D52"/>
    <w:rsid w:val="00E41E85"/>
    <w:rsid w:val="00E42927"/>
    <w:rsid w:val="00E5176F"/>
    <w:rsid w:val="00E51F63"/>
    <w:rsid w:val="00E54D29"/>
    <w:rsid w:val="00E5613B"/>
    <w:rsid w:val="00E5734B"/>
    <w:rsid w:val="00E57D29"/>
    <w:rsid w:val="00E60CBF"/>
    <w:rsid w:val="00E62B19"/>
    <w:rsid w:val="00E62C15"/>
    <w:rsid w:val="00E654B6"/>
    <w:rsid w:val="00E70824"/>
    <w:rsid w:val="00E71342"/>
    <w:rsid w:val="00E72065"/>
    <w:rsid w:val="00E72983"/>
    <w:rsid w:val="00E759DA"/>
    <w:rsid w:val="00E75FD6"/>
    <w:rsid w:val="00E771D0"/>
    <w:rsid w:val="00E81856"/>
    <w:rsid w:val="00E8200A"/>
    <w:rsid w:val="00E912B3"/>
    <w:rsid w:val="00EA4B57"/>
    <w:rsid w:val="00EA63DF"/>
    <w:rsid w:val="00EB1448"/>
    <w:rsid w:val="00EB2E29"/>
    <w:rsid w:val="00EB6CBE"/>
    <w:rsid w:val="00EC4829"/>
    <w:rsid w:val="00EC52C0"/>
    <w:rsid w:val="00ED2C4E"/>
    <w:rsid w:val="00ED3095"/>
    <w:rsid w:val="00ED3EAC"/>
    <w:rsid w:val="00EE2969"/>
    <w:rsid w:val="00EE629D"/>
    <w:rsid w:val="00EE7661"/>
    <w:rsid w:val="00EF6237"/>
    <w:rsid w:val="00F00425"/>
    <w:rsid w:val="00F023CF"/>
    <w:rsid w:val="00F059A1"/>
    <w:rsid w:val="00F123E9"/>
    <w:rsid w:val="00F14EE4"/>
    <w:rsid w:val="00F20259"/>
    <w:rsid w:val="00F23E67"/>
    <w:rsid w:val="00F23F0E"/>
    <w:rsid w:val="00F26BF5"/>
    <w:rsid w:val="00F30E65"/>
    <w:rsid w:val="00F31705"/>
    <w:rsid w:val="00F3235A"/>
    <w:rsid w:val="00F4259C"/>
    <w:rsid w:val="00F525EE"/>
    <w:rsid w:val="00F56C1D"/>
    <w:rsid w:val="00F579EA"/>
    <w:rsid w:val="00F6079D"/>
    <w:rsid w:val="00F62306"/>
    <w:rsid w:val="00F642CA"/>
    <w:rsid w:val="00F6466E"/>
    <w:rsid w:val="00F65F57"/>
    <w:rsid w:val="00F706E5"/>
    <w:rsid w:val="00F75C2F"/>
    <w:rsid w:val="00F80EEB"/>
    <w:rsid w:val="00F81067"/>
    <w:rsid w:val="00F901FE"/>
    <w:rsid w:val="00F906F0"/>
    <w:rsid w:val="00F91C0D"/>
    <w:rsid w:val="00F9450E"/>
    <w:rsid w:val="00F97C70"/>
    <w:rsid w:val="00FA0B2F"/>
    <w:rsid w:val="00FA3AC5"/>
    <w:rsid w:val="00FA4001"/>
    <w:rsid w:val="00FA5233"/>
    <w:rsid w:val="00FA7018"/>
    <w:rsid w:val="00FB1934"/>
    <w:rsid w:val="00FB3208"/>
    <w:rsid w:val="00FB361E"/>
    <w:rsid w:val="00FD12F2"/>
    <w:rsid w:val="00FD3A00"/>
    <w:rsid w:val="00FD724C"/>
    <w:rsid w:val="00FE195B"/>
    <w:rsid w:val="00FF0470"/>
    <w:rsid w:val="00FF0C8F"/>
    <w:rsid w:val="00FF1AA4"/>
    <w:rsid w:val="00FF404D"/>
    <w:rsid w:val="00FF4C3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6B83872"/>
  <w15:docId w15:val="{5A778C44-9303-4C30-AB3C-B1E222C4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A50E64"/>
    <w:rPr>
      <w:sz w:val="16"/>
      <w:szCs w:val="16"/>
    </w:rPr>
  </w:style>
  <w:style w:type="paragraph" w:styleId="Tekstopmerking">
    <w:name w:val="annotation text"/>
    <w:basedOn w:val="Standaard"/>
    <w:link w:val="TekstopmerkingChar"/>
    <w:uiPriority w:val="99"/>
    <w:unhideWhenUsed/>
    <w:rsid w:val="00A50E64"/>
    <w:pPr>
      <w:suppressAutoHyphens w:val="0"/>
      <w:autoSpaceDN/>
      <w:spacing w:after="160" w:line="240" w:lineRule="auto"/>
      <w:textAlignment w:val="auto"/>
    </w:pPr>
    <w:rPr>
      <w:rFonts w:asciiTheme="minorHAnsi" w:eastAsiaTheme="minorHAnsi" w:hAnsiTheme="minorHAnsi" w:cstheme="minorBidi"/>
      <w:kern w:val="2"/>
      <w:sz w:val="20"/>
      <w:szCs w:val="20"/>
      <w:lang w:eastAsia="en-US" w:bidi="ar-SA"/>
      <w14:ligatures w14:val="standardContextual"/>
    </w:rPr>
  </w:style>
  <w:style w:type="character" w:customStyle="1" w:styleId="TekstopmerkingChar">
    <w:name w:val="Tekst opmerking Char"/>
    <w:basedOn w:val="Standaardalinea-lettertype"/>
    <w:link w:val="Tekstopmerking"/>
    <w:uiPriority w:val="99"/>
    <w:rsid w:val="00A50E64"/>
    <w:rPr>
      <w:rFonts w:asciiTheme="minorHAnsi" w:eastAsiaTheme="minorHAnsi" w:hAnsiTheme="minorHAnsi" w:cstheme="minorBidi"/>
      <w:kern w:val="2"/>
      <w:sz w:val="20"/>
      <w:szCs w:val="20"/>
      <w:lang w:eastAsia="en-US" w:bidi="ar-SA"/>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50E64"/>
    <w:pPr>
      <w:suppressAutoHyphens/>
      <w:autoSpaceDN w:val="0"/>
      <w:spacing w:after="120"/>
      <w:textAlignment w:val="baseline"/>
    </w:pPr>
    <w:rPr>
      <w:rFonts w:ascii="Verdana" w:eastAsia="SimSun" w:hAnsi="Verdana" w:cs="Mangal"/>
      <w:b/>
      <w:bCs/>
      <w:kern w:val="3"/>
      <w:szCs w:val="18"/>
      <w:lang w:eastAsia="zh-CN" w:bidi="hi-IN"/>
      <w14:ligatures w14:val="none"/>
    </w:rPr>
  </w:style>
  <w:style w:type="character" w:customStyle="1" w:styleId="OnderwerpvanopmerkingChar">
    <w:name w:val="Onderwerp van opmerking Char"/>
    <w:basedOn w:val="TekstopmerkingChar"/>
    <w:link w:val="Onderwerpvanopmerking"/>
    <w:uiPriority w:val="99"/>
    <w:semiHidden/>
    <w:rsid w:val="00A50E64"/>
    <w:rPr>
      <w:rFonts w:ascii="Verdana" w:eastAsiaTheme="minorHAnsi" w:hAnsi="Verdana" w:cs="Mangal"/>
      <w:b/>
      <w:bCs/>
      <w:kern w:val="2"/>
      <w:sz w:val="20"/>
      <w:szCs w:val="18"/>
      <w:lang w:eastAsia="en-US" w:bidi="ar-SA"/>
      <w14:ligatures w14:val="standardContextual"/>
    </w:rPr>
  </w:style>
  <w:style w:type="paragraph" w:styleId="Voetnoottekst">
    <w:name w:val="footnote text"/>
    <w:basedOn w:val="Standaard"/>
    <w:link w:val="VoetnoottekstChar"/>
    <w:uiPriority w:val="99"/>
    <w:semiHidden/>
    <w:unhideWhenUsed/>
    <w:rsid w:val="00DD3C30"/>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DD3C30"/>
    <w:rPr>
      <w:rFonts w:ascii="Verdana" w:hAnsi="Verdana" w:cs="Mangal"/>
      <w:sz w:val="20"/>
      <w:szCs w:val="18"/>
    </w:rPr>
  </w:style>
  <w:style w:type="character" w:styleId="Voetnootmarkering">
    <w:name w:val="footnote reference"/>
    <w:basedOn w:val="Standaardalinea-lettertype"/>
    <w:uiPriority w:val="99"/>
    <w:semiHidden/>
    <w:unhideWhenUsed/>
    <w:rsid w:val="00DD3C30"/>
    <w:rPr>
      <w:vertAlign w:val="superscript"/>
    </w:rPr>
  </w:style>
  <w:style w:type="paragraph" w:styleId="Revisie">
    <w:name w:val="Revision"/>
    <w:hidden/>
    <w:uiPriority w:val="99"/>
    <w:semiHidden/>
    <w:rsid w:val="00BD5257"/>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12102244">
      <w:bodyDiv w:val="1"/>
      <w:marLeft w:val="0"/>
      <w:marRight w:val="0"/>
      <w:marTop w:val="0"/>
      <w:marBottom w:val="0"/>
      <w:divBdr>
        <w:top w:val="none" w:sz="0" w:space="0" w:color="auto"/>
        <w:left w:val="none" w:sz="0" w:space="0" w:color="auto"/>
        <w:bottom w:val="none" w:sz="0" w:space="0" w:color="auto"/>
        <w:right w:val="none" w:sz="0" w:space="0" w:color="auto"/>
      </w:divBdr>
    </w:div>
    <w:div w:id="328169357">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66873065">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28419039">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50671534">
      <w:bodyDiv w:val="1"/>
      <w:marLeft w:val="0"/>
      <w:marRight w:val="0"/>
      <w:marTop w:val="0"/>
      <w:marBottom w:val="0"/>
      <w:divBdr>
        <w:top w:val="none" w:sz="0" w:space="0" w:color="auto"/>
        <w:left w:val="none" w:sz="0" w:space="0" w:color="auto"/>
        <w:bottom w:val="none" w:sz="0" w:space="0" w:color="auto"/>
        <w:right w:val="none" w:sz="0" w:space="0" w:color="auto"/>
      </w:divBdr>
    </w:div>
    <w:div w:id="677191638">
      <w:bodyDiv w:val="1"/>
      <w:marLeft w:val="0"/>
      <w:marRight w:val="0"/>
      <w:marTop w:val="0"/>
      <w:marBottom w:val="0"/>
      <w:divBdr>
        <w:top w:val="none" w:sz="0" w:space="0" w:color="auto"/>
        <w:left w:val="none" w:sz="0" w:space="0" w:color="auto"/>
        <w:bottom w:val="none" w:sz="0" w:space="0" w:color="auto"/>
        <w:right w:val="none" w:sz="0" w:space="0" w:color="auto"/>
      </w:divBdr>
    </w:div>
    <w:div w:id="787771990">
      <w:bodyDiv w:val="1"/>
      <w:marLeft w:val="0"/>
      <w:marRight w:val="0"/>
      <w:marTop w:val="0"/>
      <w:marBottom w:val="0"/>
      <w:divBdr>
        <w:top w:val="none" w:sz="0" w:space="0" w:color="auto"/>
        <w:left w:val="none" w:sz="0" w:space="0" w:color="auto"/>
        <w:bottom w:val="none" w:sz="0" w:space="0" w:color="auto"/>
        <w:right w:val="none" w:sz="0" w:space="0" w:color="auto"/>
      </w:divBdr>
    </w:div>
    <w:div w:id="790900380">
      <w:bodyDiv w:val="1"/>
      <w:marLeft w:val="0"/>
      <w:marRight w:val="0"/>
      <w:marTop w:val="0"/>
      <w:marBottom w:val="0"/>
      <w:divBdr>
        <w:top w:val="none" w:sz="0" w:space="0" w:color="auto"/>
        <w:left w:val="none" w:sz="0" w:space="0" w:color="auto"/>
        <w:bottom w:val="none" w:sz="0" w:space="0" w:color="auto"/>
        <w:right w:val="none" w:sz="0" w:space="0" w:color="auto"/>
      </w:divBdr>
    </w:div>
    <w:div w:id="831288427">
      <w:bodyDiv w:val="1"/>
      <w:marLeft w:val="0"/>
      <w:marRight w:val="0"/>
      <w:marTop w:val="0"/>
      <w:marBottom w:val="0"/>
      <w:divBdr>
        <w:top w:val="none" w:sz="0" w:space="0" w:color="auto"/>
        <w:left w:val="none" w:sz="0" w:space="0" w:color="auto"/>
        <w:bottom w:val="none" w:sz="0" w:space="0" w:color="auto"/>
        <w:right w:val="none" w:sz="0" w:space="0" w:color="auto"/>
      </w:divBdr>
    </w:div>
    <w:div w:id="910387758">
      <w:bodyDiv w:val="1"/>
      <w:marLeft w:val="0"/>
      <w:marRight w:val="0"/>
      <w:marTop w:val="0"/>
      <w:marBottom w:val="0"/>
      <w:divBdr>
        <w:top w:val="none" w:sz="0" w:space="0" w:color="auto"/>
        <w:left w:val="none" w:sz="0" w:space="0" w:color="auto"/>
        <w:bottom w:val="none" w:sz="0" w:space="0" w:color="auto"/>
        <w:right w:val="none" w:sz="0" w:space="0" w:color="auto"/>
      </w:divBdr>
    </w:div>
    <w:div w:id="930509659">
      <w:bodyDiv w:val="1"/>
      <w:marLeft w:val="0"/>
      <w:marRight w:val="0"/>
      <w:marTop w:val="0"/>
      <w:marBottom w:val="0"/>
      <w:divBdr>
        <w:top w:val="none" w:sz="0" w:space="0" w:color="auto"/>
        <w:left w:val="none" w:sz="0" w:space="0" w:color="auto"/>
        <w:bottom w:val="none" w:sz="0" w:space="0" w:color="auto"/>
        <w:right w:val="none" w:sz="0" w:space="0" w:color="auto"/>
      </w:divBdr>
    </w:div>
    <w:div w:id="106931049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40499855">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89762395">
      <w:bodyDiv w:val="1"/>
      <w:marLeft w:val="0"/>
      <w:marRight w:val="0"/>
      <w:marTop w:val="0"/>
      <w:marBottom w:val="0"/>
      <w:divBdr>
        <w:top w:val="none" w:sz="0" w:space="0" w:color="auto"/>
        <w:left w:val="none" w:sz="0" w:space="0" w:color="auto"/>
        <w:bottom w:val="none" w:sz="0" w:space="0" w:color="auto"/>
        <w:right w:val="none" w:sz="0" w:space="0" w:color="auto"/>
      </w:divBdr>
    </w:div>
    <w:div w:id="1982464121">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 Type="http://schemas.microsoft.com/office/2016/09/relationships/commentsIds" Target="commentsIds.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r8e7\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657FB02F9E40E58FD65143EA226DF3"/>
        <w:category>
          <w:name w:val="Algemeen"/>
          <w:gallery w:val="placeholder"/>
        </w:category>
        <w:types>
          <w:type w:val="bbPlcHdr"/>
        </w:types>
        <w:behaviors>
          <w:behavior w:val="content"/>
        </w:behaviors>
        <w:guid w:val="{DEDBD344-3D8A-4B5B-B68E-615D03532F11}"/>
      </w:docPartPr>
      <w:docPartBody>
        <w:p w:rsidR="007822AA" w:rsidRDefault="007822AA">
          <w:pPr>
            <w:pStyle w:val="24657FB02F9E40E58FD65143EA226DF3"/>
          </w:pPr>
          <w:r w:rsidRPr="0059366F">
            <w:rPr>
              <w:rStyle w:val="Tekstvantijdelijkeaanduiding"/>
            </w:rPr>
            <w:t>Klik of tik om een datum in te voeren.</w:t>
          </w:r>
        </w:p>
      </w:docPartBody>
    </w:docPart>
    <w:docPart>
      <w:docPartPr>
        <w:name w:val="48A698200A154DF7AED7DA630DD614F0"/>
        <w:category>
          <w:name w:val="Algemeen"/>
          <w:gallery w:val="placeholder"/>
        </w:category>
        <w:types>
          <w:type w:val="bbPlcHdr"/>
        </w:types>
        <w:behaviors>
          <w:behavior w:val="content"/>
        </w:behaviors>
        <w:guid w:val="{77C6E2A7-C191-4747-AB89-851D2427B195}"/>
      </w:docPartPr>
      <w:docPartBody>
        <w:p w:rsidR="007822AA" w:rsidRDefault="007822AA">
          <w:pPr>
            <w:pStyle w:val="48A698200A154DF7AED7DA630DD614F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AA"/>
    <w:rsid w:val="0002513D"/>
    <w:rsid w:val="000E0920"/>
    <w:rsid w:val="003527CB"/>
    <w:rsid w:val="003F3DF5"/>
    <w:rsid w:val="00476A39"/>
    <w:rsid w:val="00494B19"/>
    <w:rsid w:val="004F4DA8"/>
    <w:rsid w:val="005E3F87"/>
    <w:rsid w:val="0060089B"/>
    <w:rsid w:val="006460FD"/>
    <w:rsid w:val="006C52DC"/>
    <w:rsid w:val="007530C1"/>
    <w:rsid w:val="007822AA"/>
    <w:rsid w:val="00782F43"/>
    <w:rsid w:val="00795F6D"/>
    <w:rsid w:val="00797D93"/>
    <w:rsid w:val="008D02CC"/>
    <w:rsid w:val="00967CE2"/>
    <w:rsid w:val="009C3379"/>
    <w:rsid w:val="00AC1953"/>
    <w:rsid w:val="00B75BA1"/>
    <w:rsid w:val="00B83EE6"/>
    <w:rsid w:val="00BD07DB"/>
    <w:rsid w:val="00BE38D8"/>
    <w:rsid w:val="00C11161"/>
    <w:rsid w:val="00C4408B"/>
    <w:rsid w:val="00CC2F3A"/>
    <w:rsid w:val="00CC5867"/>
    <w:rsid w:val="00D71D73"/>
    <w:rsid w:val="00E17BB5"/>
    <w:rsid w:val="00E5328E"/>
    <w:rsid w:val="00E57E19"/>
    <w:rsid w:val="00FF7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24657FB02F9E40E58FD65143EA226DF3">
    <w:name w:val="24657FB02F9E40E58FD65143EA226DF3"/>
  </w:style>
  <w:style w:type="paragraph" w:customStyle="1" w:styleId="48A698200A154DF7AED7DA630DD614F0">
    <w:name w:val="48A698200A154DF7AED7DA630DD61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1851</ap:Words>
  <ap:Characters>10186</ap:Characters>
  <ap:DocSecurity>0</ap:DocSecurity>
  <ap:Lines>84</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2025-02-27T14:22:00.0000000Z</lastPrinted>
  <dcterms:created xsi:type="dcterms:W3CDTF">2025-03-31T11:29:00.0000000Z</dcterms:created>
  <dcterms:modified xsi:type="dcterms:W3CDTF">2025-03-31T11:29:00.0000000Z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0x010100B39EECCF88CB4348882738215B7E3A2B000BED1B62D1C6924FA5455F9343106943</vt:lpwstr>
  </property>
  <property fmtid="{D5CDD505-2E9C-101B-9397-08002B2CF9AE}" pid="8" name="_dlc_DocIdItemGuid">
    <vt:lpwstr>4ef9b344-10dd-4e85-9ae0-c6bfa20613a6</vt:lpwstr>
  </property>
  <property fmtid="{D5CDD505-2E9C-101B-9397-08002B2CF9AE}" pid="9" name="Rubricering">
    <vt:lpwstr/>
  </property>
  <property fmtid="{D5CDD505-2E9C-101B-9397-08002B2CF9AE}" pid="10" name="Type Document">
    <vt:lpwstr/>
  </property>
</Properties>
</file>