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93EC2" w14:paraId="58EEB1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646C7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A116A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93EC2" w14:paraId="54B6B4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29BFF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93EC2" w14:paraId="29A8DC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286B4B" w14:textId="77777777"/>
        </w:tc>
      </w:tr>
      <w:tr w:rsidR="00997775" w:rsidTr="00193EC2" w14:paraId="152B15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2FA71E" w14:textId="77777777"/>
        </w:tc>
      </w:tr>
      <w:tr w:rsidR="00997775" w:rsidTr="00193EC2" w14:paraId="4F7845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DBDD12" w14:textId="77777777"/>
        </w:tc>
        <w:tc>
          <w:tcPr>
            <w:tcW w:w="7654" w:type="dxa"/>
            <w:gridSpan w:val="2"/>
          </w:tcPr>
          <w:p w:rsidR="00997775" w:rsidRDefault="00997775" w14:paraId="7DBCCFAE" w14:textId="77777777"/>
        </w:tc>
      </w:tr>
      <w:tr w:rsidR="00193EC2" w:rsidTr="00193EC2" w14:paraId="1AC56D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3EC2" w:rsidP="00193EC2" w:rsidRDefault="00193EC2" w14:paraId="5418437E" w14:textId="43D26F6E">
            <w:pPr>
              <w:rPr>
                <w:b/>
              </w:rPr>
            </w:pPr>
            <w:r>
              <w:rPr>
                <w:b/>
              </w:rPr>
              <w:t>36 672</w:t>
            </w:r>
          </w:p>
        </w:tc>
        <w:tc>
          <w:tcPr>
            <w:tcW w:w="7654" w:type="dxa"/>
            <w:gridSpan w:val="2"/>
          </w:tcPr>
          <w:p w:rsidR="00193EC2" w:rsidP="00193EC2" w:rsidRDefault="00193EC2" w14:paraId="41E21ED3" w14:textId="3D5E297B">
            <w:pPr>
              <w:rPr>
                <w:b/>
              </w:rPr>
            </w:pPr>
            <w:r w:rsidRPr="00CA4BEB">
              <w:rPr>
                <w:b/>
                <w:bCs/>
                <w:szCs w:val="24"/>
              </w:rPr>
              <w:t>Initiatiefnota van de leden Omtzigt en Idsinga over “Realistisch ramen”</w:t>
            </w:r>
          </w:p>
        </w:tc>
      </w:tr>
      <w:tr w:rsidR="00193EC2" w:rsidTr="00193EC2" w14:paraId="71EBCD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3EC2" w:rsidP="00193EC2" w:rsidRDefault="00193EC2" w14:paraId="230B7F53" w14:textId="77777777"/>
        </w:tc>
        <w:tc>
          <w:tcPr>
            <w:tcW w:w="7654" w:type="dxa"/>
            <w:gridSpan w:val="2"/>
          </w:tcPr>
          <w:p w:rsidR="00193EC2" w:rsidP="00193EC2" w:rsidRDefault="00193EC2" w14:paraId="0B2051B9" w14:textId="77777777"/>
        </w:tc>
      </w:tr>
      <w:tr w:rsidR="00193EC2" w:rsidTr="00193EC2" w14:paraId="43B821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3EC2" w:rsidP="00193EC2" w:rsidRDefault="00193EC2" w14:paraId="7E251619" w14:textId="77777777"/>
        </w:tc>
        <w:tc>
          <w:tcPr>
            <w:tcW w:w="7654" w:type="dxa"/>
            <w:gridSpan w:val="2"/>
          </w:tcPr>
          <w:p w:rsidR="00193EC2" w:rsidP="00193EC2" w:rsidRDefault="00193EC2" w14:paraId="6FCDC2D4" w14:textId="77777777"/>
        </w:tc>
      </w:tr>
      <w:tr w:rsidR="00193EC2" w:rsidTr="00193EC2" w14:paraId="302531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3EC2" w:rsidP="00193EC2" w:rsidRDefault="00193EC2" w14:paraId="09F18C0C" w14:textId="7756003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193EC2" w:rsidP="00193EC2" w:rsidRDefault="00193EC2" w14:paraId="12966ECC" w14:textId="059A933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DER LEE EN INGE VAN DIJK</w:t>
            </w:r>
          </w:p>
        </w:tc>
      </w:tr>
      <w:tr w:rsidR="00193EC2" w:rsidTr="00193EC2" w14:paraId="4EBD3A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3EC2" w:rsidP="00193EC2" w:rsidRDefault="00193EC2" w14:paraId="1DF04C3D" w14:textId="77777777"/>
        </w:tc>
        <w:tc>
          <w:tcPr>
            <w:tcW w:w="7654" w:type="dxa"/>
            <w:gridSpan w:val="2"/>
          </w:tcPr>
          <w:p w:rsidR="00193EC2" w:rsidP="00193EC2" w:rsidRDefault="00193EC2" w14:paraId="26A97A15" w14:textId="15D2CDFB">
            <w:r>
              <w:t>Voorgesteld tijdens het Notaoverleg van  31 maart 2025</w:t>
            </w:r>
          </w:p>
        </w:tc>
      </w:tr>
      <w:tr w:rsidR="00997775" w:rsidTr="00193EC2" w14:paraId="261AA5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844173" w14:textId="77777777"/>
        </w:tc>
        <w:tc>
          <w:tcPr>
            <w:tcW w:w="7654" w:type="dxa"/>
            <w:gridSpan w:val="2"/>
          </w:tcPr>
          <w:p w:rsidR="00997775" w:rsidRDefault="00997775" w14:paraId="08CFC73A" w14:textId="77777777"/>
        </w:tc>
      </w:tr>
      <w:tr w:rsidR="00997775" w:rsidTr="00193EC2" w14:paraId="744A0E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4C30DC" w14:textId="77777777"/>
        </w:tc>
        <w:tc>
          <w:tcPr>
            <w:tcW w:w="7654" w:type="dxa"/>
            <w:gridSpan w:val="2"/>
          </w:tcPr>
          <w:p w:rsidR="00997775" w:rsidRDefault="00997775" w14:paraId="70FB5072" w14:textId="77777777">
            <w:r>
              <w:t>De Kamer,</w:t>
            </w:r>
          </w:p>
        </w:tc>
      </w:tr>
      <w:tr w:rsidR="00997775" w:rsidTr="00193EC2" w14:paraId="467F0B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0E38B3" w14:textId="77777777"/>
        </w:tc>
        <w:tc>
          <w:tcPr>
            <w:tcW w:w="7654" w:type="dxa"/>
            <w:gridSpan w:val="2"/>
          </w:tcPr>
          <w:p w:rsidR="00997775" w:rsidRDefault="00997775" w14:paraId="34A203F8" w14:textId="77777777"/>
        </w:tc>
      </w:tr>
      <w:tr w:rsidR="00997775" w:rsidTr="00193EC2" w14:paraId="53C581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F74E7E" w14:textId="77777777"/>
        </w:tc>
        <w:tc>
          <w:tcPr>
            <w:tcW w:w="7654" w:type="dxa"/>
            <w:gridSpan w:val="2"/>
          </w:tcPr>
          <w:p w:rsidR="00997775" w:rsidRDefault="00997775" w14:paraId="348B0181" w14:textId="77777777">
            <w:r>
              <w:t>gehoord de beraadslaging,</w:t>
            </w:r>
          </w:p>
        </w:tc>
      </w:tr>
      <w:tr w:rsidR="00997775" w:rsidTr="00193EC2" w14:paraId="22FEF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065BA6" w14:textId="77777777"/>
        </w:tc>
        <w:tc>
          <w:tcPr>
            <w:tcW w:w="7654" w:type="dxa"/>
            <w:gridSpan w:val="2"/>
          </w:tcPr>
          <w:p w:rsidR="00997775" w:rsidRDefault="00997775" w14:paraId="1DF6E013" w14:textId="77777777"/>
        </w:tc>
      </w:tr>
      <w:tr w:rsidR="00997775" w:rsidTr="00193EC2" w14:paraId="7D1DD7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DE5E78" w14:textId="77777777"/>
        </w:tc>
        <w:tc>
          <w:tcPr>
            <w:tcW w:w="7654" w:type="dxa"/>
            <w:gridSpan w:val="2"/>
          </w:tcPr>
          <w:p w:rsidRPr="00193EC2" w:rsidR="00193EC2" w:rsidP="00193EC2" w:rsidRDefault="00193EC2" w14:paraId="03EF9596" w14:textId="77777777">
            <w:r w:rsidRPr="00193EC2">
              <w:t>overwegende dat het kabinet een meevallerformule hanteert wanneer het feitelijke EMU-saldo langjarig beter is dan een saldo van -1,5% bbp;</w:t>
            </w:r>
            <w:r w:rsidRPr="00193EC2">
              <w:br/>
            </w:r>
            <w:r w:rsidRPr="00193EC2">
              <w:br/>
              <w:t>constaterende dat het feitelijke EMU-saldo de afgelopen drie begrotingsjaren beter was dan -1,5% bbp;</w:t>
            </w:r>
            <w:r w:rsidRPr="00193EC2">
              <w:br/>
            </w:r>
            <w:r w:rsidRPr="00193EC2">
              <w:br/>
              <w:t>verzoekt de regering om de meevallerformule voor komend begrotingsjaar te hanteren wanneer aannemelijk wordt dat het EMU-saldo voor het lopende jaar beter is dan -1,5% bbp;</w:t>
            </w:r>
            <w:r w:rsidRPr="00193EC2">
              <w:br/>
            </w:r>
            <w:r w:rsidRPr="00193EC2">
              <w:br/>
              <w:t>verzoekt de regering voorts de meevallerformule dusdanig in te zetten dat 50% naar lastenverlichting voor burgers gaat en 50% naar investeringen die productiviteitsverhogend zijn,</w:t>
            </w:r>
            <w:r w:rsidRPr="00193EC2">
              <w:br/>
            </w:r>
            <w:r w:rsidRPr="00193EC2">
              <w:br/>
              <w:t>en gaat over tot de orde van de dag.</w:t>
            </w:r>
          </w:p>
          <w:p w:rsidR="00193EC2" w:rsidP="00193EC2" w:rsidRDefault="00193EC2" w14:paraId="5D3F9A4C" w14:textId="77777777"/>
          <w:p w:rsidR="00193EC2" w:rsidP="00193EC2" w:rsidRDefault="00193EC2" w14:paraId="3507003E" w14:textId="77777777">
            <w:r w:rsidRPr="00193EC2">
              <w:t xml:space="preserve">Van der Lee </w:t>
            </w:r>
          </w:p>
          <w:p w:rsidR="00997775" w:rsidP="00193EC2" w:rsidRDefault="00193EC2" w14:paraId="2FDAEF5F" w14:textId="68A109F3">
            <w:r w:rsidRPr="00193EC2">
              <w:t>Inge van Dijk</w:t>
            </w:r>
          </w:p>
        </w:tc>
      </w:tr>
    </w:tbl>
    <w:p w:rsidR="00997775" w:rsidRDefault="00997775" w14:paraId="7CED51A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DF26" w14:textId="77777777" w:rsidR="00193EC2" w:rsidRDefault="00193EC2">
      <w:pPr>
        <w:spacing w:line="20" w:lineRule="exact"/>
      </w:pPr>
    </w:p>
  </w:endnote>
  <w:endnote w:type="continuationSeparator" w:id="0">
    <w:p w14:paraId="50D08E87" w14:textId="77777777" w:rsidR="00193EC2" w:rsidRDefault="00193EC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F3ACEA" w14:textId="77777777" w:rsidR="00193EC2" w:rsidRDefault="00193EC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DCAFD" w14:textId="77777777" w:rsidR="00193EC2" w:rsidRDefault="00193EC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64571B" w14:textId="77777777" w:rsidR="00193EC2" w:rsidRDefault="0019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C2"/>
    <w:rsid w:val="00133FCE"/>
    <w:rsid w:val="00193EC2"/>
    <w:rsid w:val="001C0CE7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0ECC6"/>
  <w15:docId w15:val="{83117967-CD13-49A7-AA64-893C87AB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836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2025-04-01T09:25:00.0000000Z</dcterms:created>
  <dcterms:modified xsi:type="dcterms:W3CDTF">2025-04-01T09:29:00.0000000Z</dcterms:modified>
  <dc:description>------------------------</dc:description>
  <dc:subject/>
  <keywords/>
  <version/>
  <category/>
</coreProperties>
</file>