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6D28B8D5" w14:textId="77777777">
        <w:tc>
          <w:tcPr>
            <w:tcW w:w="6733" w:type="dxa"/>
            <w:gridSpan w:val="2"/>
            <w:tcBorders>
              <w:top w:val="nil"/>
              <w:left w:val="nil"/>
              <w:bottom w:val="nil"/>
              <w:right w:val="nil"/>
            </w:tcBorders>
            <w:vAlign w:val="center"/>
          </w:tcPr>
          <w:p w:rsidR="0028220F" w:rsidP="0065630E" w:rsidRDefault="0028220F" w14:paraId="0092DA1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CC5D929"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17354FF"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E47BEE6" w14:textId="77777777">
            <w:r w:rsidRPr="00E41C7D">
              <w:t xml:space="preserve">Vergaderjaar </w:t>
            </w:r>
            <w:r w:rsidR="00852843">
              <w:t>2024-2025</w:t>
            </w:r>
          </w:p>
        </w:tc>
      </w:tr>
      <w:tr w:rsidR="0028220F" w:rsidTr="0065630E" w14:paraId="35777FAD" w14:textId="77777777">
        <w:trPr>
          <w:cantSplit/>
        </w:trPr>
        <w:tc>
          <w:tcPr>
            <w:tcW w:w="10985" w:type="dxa"/>
            <w:gridSpan w:val="3"/>
            <w:tcBorders>
              <w:top w:val="nil"/>
              <w:left w:val="nil"/>
              <w:bottom w:val="nil"/>
              <w:right w:val="nil"/>
            </w:tcBorders>
            <w:vAlign w:val="center"/>
          </w:tcPr>
          <w:p w:rsidRPr="00E41C7D" w:rsidR="0028220F" w:rsidP="0065630E" w:rsidRDefault="0028220F" w14:paraId="30909381" w14:textId="77777777"/>
        </w:tc>
      </w:tr>
      <w:tr w:rsidR="0028220F" w:rsidTr="0065630E" w14:paraId="2AAD5F59"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469D216" w14:textId="77777777"/>
        </w:tc>
      </w:tr>
      <w:tr w:rsidR="0028220F" w:rsidTr="0065630E" w14:paraId="7DE8E6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582FAC80" w14:textId="77777777"/>
        </w:tc>
        <w:tc>
          <w:tcPr>
            <w:tcW w:w="8647" w:type="dxa"/>
            <w:gridSpan w:val="2"/>
            <w:tcBorders>
              <w:top w:val="single" w:color="auto" w:sz="4" w:space="0"/>
            </w:tcBorders>
          </w:tcPr>
          <w:p w:rsidRPr="002C5138" w:rsidR="0028220F" w:rsidP="0065630E" w:rsidRDefault="0028220F" w14:paraId="37F99C2B" w14:textId="77777777">
            <w:pPr>
              <w:rPr>
                <w:b/>
              </w:rPr>
            </w:pPr>
          </w:p>
        </w:tc>
      </w:tr>
      <w:tr w:rsidR="0028220F" w:rsidTr="0065630E" w14:paraId="5176C2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950E91" w14:paraId="6AD23969" w14:textId="31806FB2">
            <w:pPr>
              <w:rPr>
                <w:b/>
              </w:rPr>
            </w:pPr>
            <w:r>
              <w:rPr>
                <w:b/>
              </w:rPr>
              <w:t>33 037</w:t>
            </w:r>
          </w:p>
        </w:tc>
        <w:tc>
          <w:tcPr>
            <w:tcW w:w="8647" w:type="dxa"/>
            <w:gridSpan w:val="2"/>
          </w:tcPr>
          <w:p w:rsidRPr="00950E91" w:rsidR="0028220F" w:rsidP="0065630E" w:rsidRDefault="00950E91" w14:paraId="1DF169DB" w14:textId="6BC5582B">
            <w:pPr>
              <w:rPr>
                <w:b/>
                <w:bCs/>
              </w:rPr>
            </w:pPr>
            <w:r w:rsidRPr="00950E91">
              <w:rPr>
                <w:b/>
                <w:bCs/>
              </w:rPr>
              <w:t>Mestbeleid</w:t>
            </w:r>
          </w:p>
        </w:tc>
      </w:tr>
      <w:tr w:rsidR="0028220F" w:rsidTr="0065630E" w14:paraId="5324D6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3FDC38E" w14:textId="77777777"/>
        </w:tc>
        <w:tc>
          <w:tcPr>
            <w:tcW w:w="8647" w:type="dxa"/>
            <w:gridSpan w:val="2"/>
          </w:tcPr>
          <w:p w:rsidR="0028220F" w:rsidP="0065630E" w:rsidRDefault="0028220F" w14:paraId="49440FF4" w14:textId="77777777"/>
        </w:tc>
      </w:tr>
      <w:tr w:rsidR="0028220F" w:rsidTr="0065630E" w14:paraId="672E24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74BF520" w14:textId="77777777"/>
        </w:tc>
        <w:tc>
          <w:tcPr>
            <w:tcW w:w="8647" w:type="dxa"/>
            <w:gridSpan w:val="2"/>
          </w:tcPr>
          <w:p w:rsidR="0028220F" w:rsidP="0065630E" w:rsidRDefault="0028220F" w14:paraId="48079D66" w14:textId="77777777"/>
        </w:tc>
      </w:tr>
      <w:tr w:rsidR="0028220F" w:rsidTr="0065630E" w14:paraId="4E3FB5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03D0E89" w14:textId="77777777">
            <w:pPr>
              <w:rPr>
                <w:b/>
              </w:rPr>
            </w:pPr>
            <w:r>
              <w:rPr>
                <w:b/>
              </w:rPr>
              <w:t xml:space="preserve">Nr. </w:t>
            </w:r>
          </w:p>
        </w:tc>
        <w:tc>
          <w:tcPr>
            <w:tcW w:w="8647" w:type="dxa"/>
            <w:gridSpan w:val="2"/>
          </w:tcPr>
          <w:p w:rsidR="0028220F" w:rsidP="0065630E" w:rsidRDefault="0028220F" w14:paraId="71638B63" w14:textId="0A252597">
            <w:pPr>
              <w:rPr>
                <w:b/>
              </w:rPr>
            </w:pPr>
            <w:r>
              <w:rPr>
                <w:b/>
              </w:rPr>
              <w:t xml:space="preserve">GEWIJZIGDE MOTIE VAN </w:t>
            </w:r>
            <w:r w:rsidR="00950E91">
              <w:rPr>
                <w:b/>
              </w:rPr>
              <w:t>HET LID HOLMAN C.S.</w:t>
            </w:r>
          </w:p>
          <w:p w:rsidR="0028220F" w:rsidP="0065630E" w:rsidRDefault="0028220F" w14:paraId="12E74B48" w14:textId="25232D0B">
            <w:pPr>
              <w:rPr>
                <w:b/>
              </w:rPr>
            </w:pPr>
            <w:r>
              <w:t xml:space="preserve">Ter vervanging van die gedrukt onder nr. </w:t>
            </w:r>
            <w:r w:rsidR="00950E91">
              <w:t>59</w:t>
            </w:r>
            <w:r w:rsidR="00417F42">
              <w:t>2</w:t>
            </w:r>
          </w:p>
        </w:tc>
      </w:tr>
      <w:tr w:rsidR="0028220F" w:rsidTr="0065630E" w14:paraId="7DB267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D2070EF" w14:textId="77777777"/>
        </w:tc>
        <w:tc>
          <w:tcPr>
            <w:tcW w:w="8647" w:type="dxa"/>
            <w:gridSpan w:val="2"/>
          </w:tcPr>
          <w:p w:rsidR="0028220F" w:rsidP="0065630E" w:rsidRDefault="0028220F" w14:paraId="60998C90" w14:textId="77777777">
            <w:r>
              <w:t xml:space="preserve">Voorgesteld </w:t>
            </w:r>
          </w:p>
        </w:tc>
      </w:tr>
      <w:tr w:rsidR="0028220F" w:rsidTr="0065630E" w14:paraId="0CFE55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0349967" w14:textId="77777777"/>
        </w:tc>
        <w:tc>
          <w:tcPr>
            <w:tcW w:w="8647" w:type="dxa"/>
            <w:gridSpan w:val="2"/>
          </w:tcPr>
          <w:p w:rsidR="0028220F" w:rsidP="0065630E" w:rsidRDefault="0028220F" w14:paraId="3CEDE1DB" w14:textId="77777777"/>
        </w:tc>
      </w:tr>
      <w:tr w:rsidR="0028220F" w:rsidTr="0065630E" w14:paraId="6A5BB2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420A373" w14:textId="77777777"/>
        </w:tc>
        <w:tc>
          <w:tcPr>
            <w:tcW w:w="8647" w:type="dxa"/>
            <w:gridSpan w:val="2"/>
          </w:tcPr>
          <w:p w:rsidR="0028220F" w:rsidP="0065630E" w:rsidRDefault="0028220F" w14:paraId="432B2C9F" w14:textId="77777777">
            <w:r>
              <w:t>De Kamer,</w:t>
            </w:r>
          </w:p>
        </w:tc>
      </w:tr>
      <w:tr w:rsidR="0028220F" w:rsidTr="0065630E" w14:paraId="06FA33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AD3BB9D" w14:textId="77777777"/>
        </w:tc>
        <w:tc>
          <w:tcPr>
            <w:tcW w:w="8647" w:type="dxa"/>
            <w:gridSpan w:val="2"/>
          </w:tcPr>
          <w:p w:rsidR="0028220F" w:rsidP="0065630E" w:rsidRDefault="0028220F" w14:paraId="07D1641C" w14:textId="77777777"/>
        </w:tc>
      </w:tr>
      <w:tr w:rsidR="0028220F" w:rsidTr="0065630E" w14:paraId="22FCCA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788523A" w14:textId="77777777"/>
        </w:tc>
        <w:tc>
          <w:tcPr>
            <w:tcW w:w="8647" w:type="dxa"/>
            <w:gridSpan w:val="2"/>
          </w:tcPr>
          <w:p w:rsidR="0028220F" w:rsidP="0065630E" w:rsidRDefault="0028220F" w14:paraId="53C761B9" w14:textId="77777777">
            <w:r>
              <w:t>gehoord de beraadslaging,</w:t>
            </w:r>
          </w:p>
        </w:tc>
      </w:tr>
      <w:tr w:rsidR="0028220F" w:rsidTr="0065630E" w14:paraId="104A3C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E5F81E" w14:textId="77777777"/>
        </w:tc>
        <w:tc>
          <w:tcPr>
            <w:tcW w:w="8647" w:type="dxa"/>
            <w:gridSpan w:val="2"/>
          </w:tcPr>
          <w:p w:rsidR="0028220F" w:rsidP="0065630E" w:rsidRDefault="0028220F" w14:paraId="4F6C7ED3" w14:textId="77777777"/>
        </w:tc>
      </w:tr>
      <w:tr w:rsidR="0028220F" w:rsidTr="0065630E" w14:paraId="25768D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AED5DB7" w14:textId="77777777"/>
        </w:tc>
        <w:tc>
          <w:tcPr>
            <w:tcW w:w="8647" w:type="dxa"/>
            <w:gridSpan w:val="2"/>
          </w:tcPr>
          <w:p w:rsidR="00950E91" w:rsidP="00950E91" w:rsidRDefault="00950E91" w14:paraId="15FC3D2E" w14:textId="77777777">
            <w:r>
              <w:t>overwegende dat de mestmarkt aanzienlijk verandert door het wegvallen van derogatie,</w:t>
            </w:r>
          </w:p>
          <w:p w:rsidR="00950E91" w:rsidP="00950E91" w:rsidRDefault="00950E91" w14:paraId="08C3D366" w14:textId="77777777"/>
          <w:p w:rsidR="00950E91" w:rsidP="00950E91" w:rsidRDefault="00950E91" w14:paraId="5B91A0AF" w14:textId="77777777">
            <w:r>
              <w:t xml:space="preserve">overwegende dat het verminderen van kunstmestgebruik belangrijk is voor emissiereductie </w:t>
            </w:r>
          </w:p>
          <w:p w:rsidR="00950E91" w:rsidP="00950E91" w:rsidRDefault="00950E91" w14:paraId="7CCE2EFD" w14:textId="77777777"/>
          <w:p w:rsidR="00950E91" w:rsidP="00950E91" w:rsidRDefault="00950E91" w14:paraId="0CEDA2D0" w14:textId="77777777">
            <w:r>
              <w:t xml:space="preserve">overwegende dat er naar verwachting dit jaar een besluit wordt genomen over RENURE, </w:t>
            </w:r>
          </w:p>
          <w:p w:rsidR="00950E91" w:rsidP="00950E91" w:rsidRDefault="00950E91" w14:paraId="138BC5A1" w14:textId="77777777"/>
          <w:p w:rsidR="00950E91" w:rsidP="00950E91" w:rsidRDefault="00950E91" w14:paraId="74297093" w14:textId="77777777">
            <w:r>
              <w:t>overwegende dat RENURE en andere kunstmestvervangers zowel een uitdaging als een oplossing vormen voor het mest- en stikstofprobleem;</w:t>
            </w:r>
          </w:p>
          <w:p w:rsidR="00950E91" w:rsidP="00950E91" w:rsidRDefault="00950E91" w14:paraId="74D0B55B" w14:textId="77777777"/>
          <w:p w:rsidR="00950E91" w:rsidP="00950E91" w:rsidRDefault="00950E91" w14:paraId="05CA4AF0" w14:textId="77777777">
            <w:r>
              <w:t>overwegende dat de Kamer in meerderheid heeft uitgesproken dat de toekomst van de Nederlandse landbouw grondgebonden dient te zijn, in lijn met de afspraken met Brussel;</w:t>
            </w:r>
          </w:p>
          <w:p w:rsidR="00950E91" w:rsidP="00950E91" w:rsidRDefault="00950E91" w14:paraId="3CA99BCD" w14:textId="77777777"/>
          <w:p w:rsidR="00950E91" w:rsidP="00950E91" w:rsidRDefault="00950E91" w14:paraId="51CACD4E" w14:textId="77777777">
            <w:r>
              <w:t xml:space="preserve">van mening dat mestverwerking zich moet richten op het </w:t>
            </w:r>
            <w:proofErr w:type="spellStart"/>
            <w:r>
              <w:t>verwaarden</w:t>
            </w:r>
            <w:proofErr w:type="spellEnd"/>
            <w:r>
              <w:t xml:space="preserve"> van mest tot RENURE en andere kunstmestvervangers,  </w:t>
            </w:r>
          </w:p>
          <w:p w:rsidR="00950E91" w:rsidP="00950E91" w:rsidRDefault="00950E91" w14:paraId="6C330E43" w14:textId="77777777"/>
          <w:p w:rsidR="00950E91" w:rsidP="00950E91" w:rsidRDefault="00950E91" w14:paraId="7DB713E0" w14:textId="77777777">
            <w:r>
              <w:t>overwegende dat export van mest, al dan niet behandeld of verwerkt, niet bijdraagt aan een gesloten kringloop binnen Nederland;</w:t>
            </w:r>
          </w:p>
          <w:p w:rsidR="00950E91" w:rsidP="00950E91" w:rsidRDefault="00950E91" w14:paraId="73827C2C" w14:textId="77777777"/>
          <w:p w:rsidR="00950E91" w:rsidP="00950E91" w:rsidRDefault="00950E91" w14:paraId="6FE2914D" w14:textId="77777777">
            <w:r>
              <w:t>overwegende dat er gezocht moet worden naar een structurele oplossing voor niet-plaatsbare mest, waarbij het 8e actieprogramma van de Nitraatrichtlijn mogelijk nieuwe en betere kansen biedt dan het opnieuw inzetten op derogatie;</w:t>
            </w:r>
          </w:p>
          <w:p w:rsidR="00950E91" w:rsidP="00950E91" w:rsidRDefault="00950E91" w14:paraId="61ED37C6" w14:textId="77777777"/>
          <w:p w:rsidR="00950E91" w:rsidP="00950E91" w:rsidRDefault="00950E91" w14:paraId="64818A0F" w14:textId="77777777">
            <w:r>
              <w:t xml:space="preserve">verzoekt de regering een grondgebonden landbouw, bodemgezondheid en een gesloten kringloop in acht te nemen bij het stimuleren en ontwikkelen van mestverwerking, waarbij in de toekomst Nederlandse mest of mestvervangers zo veel mogelijk aangewend worden op Nederlandse bodem ter vervanging van kunstmest en het voorstel hiervoor aan de Kamer voor te leggen </w:t>
            </w:r>
          </w:p>
          <w:p w:rsidR="00950E91" w:rsidP="00950E91" w:rsidRDefault="00950E91" w14:paraId="589A4733" w14:textId="77777777"/>
          <w:p w:rsidR="00950E91" w:rsidP="00950E91" w:rsidRDefault="00950E91" w14:paraId="31AA62FE" w14:textId="77777777">
            <w:r>
              <w:lastRenderedPageBreak/>
              <w:t>en gaat over tot de orde van de dag.</w:t>
            </w:r>
          </w:p>
          <w:p w:rsidR="00950E91" w:rsidP="00950E91" w:rsidRDefault="00950E91" w14:paraId="70A48097" w14:textId="77777777"/>
          <w:p w:rsidR="00950E91" w:rsidP="00950E91" w:rsidRDefault="00950E91" w14:paraId="71E60448" w14:textId="77777777">
            <w:r>
              <w:t>Holman</w:t>
            </w:r>
          </w:p>
          <w:p w:rsidR="00950E91" w:rsidP="00950E91" w:rsidRDefault="00950E91" w14:paraId="203F3FDC" w14:textId="77777777">
            <w:r>
              <w:t>Van Campen</w:t>
            </w:r>
          </w:p>
          <w:p w:rsidR="00950E91" w:rsidP="00950E91" w:rsidRDefault="00950E91" w14:paraId="35819E95" w14:textId="77777777">
            <w:proofErr w:type="spellStart"/>
            <w:r>
              <w:t>Bromet</w:t>
            </w:r>
            <w:proofErr w:type="spellEnd"/>
          </w:p>
          <w:p w:rsidR="00950E91" w:rsidP="00950E91" w:rsidRDefault="00950E91" w14:paraId="48AD94CB" w14:textId="77777777">
            <w:proofErr w:type="spellStart"/>
            <w:r>
              <w:t>Podt</w:t>
            </w:r>
            <w:proofErr w:type="spellEnd"/>
            <w:r>
              <w:t xml:space="preserve"> </w:t>
            </w:r>
          </w:p>
          <w:p w:rsidR="00950E91" w:rsidP="00950E91" w:rsidRDefault="00950E91" w14:paraId="46320158" w14:textId="77777777">
            <w:r>
              <w:t>Grinwis</w:t>
            </w:r>
          </w:p>
          <w:p w:rsidR="0028220F" w:rsidP="0065630E" w:rsidRDefault="0028220F" w14:paraId="4F30FD69" w14:textId="77777777"/>
        </w:tc>
      </w:tr>
    </w:tbl>
    <w:p w:rsidRPr="0028220F" w:rsidR="004A4819" w:rsidP="0028220F" w:rsidRDefault="004A4819" w14:paraId="501A4263"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A0D51" w14:textId="77777777" w:rsidR="00950E91" w:rsidRDefault="00950E91">
      <w:pPr>
        <w:spacing w:line="20" w:lineRule="exact"/>
      </w:pPr>
    </w:p>
  </w:endnote>
  <w:endnote w:type="continuationSeparator" w:id="0">
    <w:p w14:paraId="070D5101" w14:textId="77777777" w:rsidR="00950E91" w:rsidRDefault="00950E91">
      <w:pPr>
        <w:pStyle w:val="Amendement"/>
      </w:pPr>
      <w:r>
        <w:rPr>
          <w:b w:val="0"/>
        </w:rPr>
        <w:t xml:space="preserve"> </w:t>
      </w:r>
    </w:p>
  </w:endnote>
  <w:endnote w:type="continuationNotice" w:id="1">
    <w:p w14:paraId="267D1EB1" w14:textId="77777777" w:rsidR="00950E91" w:rsidRDefault="00950E9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2BD75" w14:textId="77777777" w:rsidR="00950E91" w:rsidRDefault="00950E91">
      <w:pPr>
        <w:pStyle w:val="Amendement"/>
      </w:pPr>
      <w:r>
        <w:rPr>
          <w:b w:val="0"/>
        </w:rPr>
        <w:separator/>
      </w:r>
    </w:p>
  </w:footnote>
  <w:footnote w:type="continuationSeparator" w:id="0">
    <w:p w14:paraId="294AC257" w14:textId="77777777" w:rsidR="00950E91" w:rsidRDefault="00950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91"/>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17F42"/>
    <w:rsid w:val="00440982"/>
    <w:rsid w:val="00491946"/>
    <w:rsid w:val="004A4819"/>
    <w:rsid w:val="004D28C5"/>
    <w:rsid w:val="0057730F"/>
    <w:rsid w:val="005A3C04"/>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50E91"/>
    <w:rsid w:val="009B6CFE"/>
    <w:rsid w:val="00A57354"/>
    <w:rsid w:val="00AE6AD7"/>
    <w:rsid w:val="00B10B05"/>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921E5"/>
  <w15:docId w15:val="{9D26418F-7248-4ABC-A4B3-E5099D3C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266</ap:Words>
  <ap:Characters>1469</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1732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2025-04-01T08:50:00.0000000Z</dcterms:created>
  <dcterms:modified xsi:type="dcterms:W3CDTF">2025-04-01T08:50:00.0000000Z</dcterms:modified>
  <dc:description>------------------------</dc:description>
  <dc:subject/>
  <keywords/>
  <version/>
  <category/>
</coreProperties>
</file>