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72529E71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3E481E1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6FB79EC3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06231C5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66953BC7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5F3192D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C02B6F5" w14:textId="77777777"/>
        </w:tc>
      </w:tr>
      <w:tr w:rsidR="0028220F" w:rsidTr="0065630E" w14:paraId="523599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BDA5683" w14:textId="77777777"/>
        </w:tc>
      </w:tr>
      <w:tr w:rsidR="0028220F" w:rsidTr="0065630E" w14:paraId="642BB40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6D4939FB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D42510A" w14:textId="77777777">
            <w:pPr>
              <w:rPr>
                <w:b/>
              </w:rPr>
            </w:pPr>
          </w:p>
        </w:tc>
      </w:tr>
      <w:tr w:rsidR="0028220F" w:rsidTr="0065630E" w14:paraId="147C9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684216" w14:paraId="7BA6C171" w14:textId="37492CE7">
            <w:pPr>
              <w:rPr>
                <w:b/>
              </w:rPr>
            </w:pPr>
            <w:r>
              <w:rPr>
                <w:b/>
              </w:rPr>
              <w:t>33 037</w:t>
            </w:r>
          </w:p>
        </w:tc>
        <w:tc>
          <w:tcPr>
            <w:tcW w:w="8647" w:type="dxa"/>
            <w:gridSpan w:val="2"/>
          </w:tcPr>
          <w:p w:rsidRPr="00311055" w:rsidR="0028220F" w:rsidP="0065630E" w:rsidRDefault="00684216" w14:paraId="4757F5C6" w14:textId="6C133801">
            <w:pPr>
              <w:rPr>
                <w:b/>
              </w:rPr>
            </w:pPr>
            <w:r w:rsidRPr="00684216">
              <w:rPr>
                <w:b/>
              </w:rPr>
              <w:t>Mestbeleid</w:t>
            </w:r>
          </w:p>
        </w:tc>
      </w:tr>
      <w:tr w:rsidR="0028220F" w:rsidTr="0065630E" w14:paraId="4B94644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9FFF196" w14:textId="77777777"/>
        </w:tc>
        <w:tc>
          <w:tcPr>
            <w:tcW w:w="8647" w:type="dxa"/>
            <w:gridSpan w:val="2"/>
          </w:tcPr>
          <w:p w:rsidR="0028220F" w:rsidP="0065630E" w:rsidRDefault="0028220F" w14:paraId="3AE3ADEE" w14:textId="77777777"/>
        </w:tc>
      </w:tr>
      <w:tr w:rsidR="0028220F" w:rsidTr="0065630E" w14:paraId="6E2758F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16D7789F" w14:textId="77777777"/>
        </w:tc>
        <w:tc>
          <w:tcPr>
            <w:tcW w:w="8647" w:type="dxa"/>
            <w:gridSpan w:val="2"/>
          </w:tcPr>
          <w:p w:rsidR="0028220F" w:rsidP="0065630E" w:rsidRDefault="0028220F" w14:paraId="633B1F29" w14:textId="77777777"/>
        </w:tc>
      </w:tr>
      <w:tr w:rsidR="0028220F" w:rsidTr="0065630E" w14:paraId="161B49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68CB2E0" w14:textId="6E540AC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5521DE">
              <w:rPr>
                <w:b/>
              </w:rPr>
              <w:t>595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0EB72F98" w14:textId="46151259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684216">
              <w:rPr>
                <w:b/>
              </w:rPr>
              <w:t>HET LID BROMET</w:t>
            </w:r>
          </w:p>
          <w:p w:rsidR="0028220F" w:rsidP="0065630E" w:rsidRDefault="0028220F" w14:paraId="24A98335" w14:textId="6934C0BB">
            <w:pPr>
              <w:rPr>
                <w:b/>
              </w:rPr>
            </w:pPr>
            <w:r>
              <w:t xml:space="preserve">Ter vervanging van die gedrukt onder nr. </w:t>
            </w:r>
            <w:r w:rsidR="00684216">
              <w:t>589</w:t>
            </w:r>
          </w:p>
        </w:tc>
      </w:tr>
      <w:tr w:rsidR="0028220F" w:rsidTr="0065630E" w14:paraId="660DD35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FDD4EF1" w14:textId="77777777"/>
        </w:tc>
        <w:tc>
          <w:tcPr>
            <w:tcW w:w="8647" w:type="dxa"/>
            <w:gridSpan w:val="2"/>
          </w:tcPr>
          <w:p w:rsidR="0028220F" w:rsidP="0065630E" w:rsidRDefault="0028220F" w14:paraId="582A33B0" w14:textId="49EC9F4E">
            <w:r>
              <w:t xml:space="preserve">Voorgesteld </w:t>
            </w:r>
            <w:r w:rsidR="005521DE">
              <w:t>1 april 2025</w:t>
            </w:r>
          </w:p>
        </w:tc>
      </w:tr>
      <w:tr w:rsidR="0028220F" w:rsidTr="0065630E" w14:paraId="7D0029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B7243E5" w14:textId="77777777"/>
        </w:tc>
        <w:tc>
          <w:tcPr>
            <w:tcW w:w="8647" w:type="dxa"/>
            <w:gridSpan w:val="2"/>
          </w:tcPr>
          <w:p w:rsidR="0028220F" w:rsidP="0065630E" w:rsidRDefault="0028220F" w14:paraId="29A36902" w14:textId="77777777"/>
        </w:tc>
      </w:tr>
      <w:tr w:rsidR="0028220F" w:rsidTr="0065630E" w14:paraId="474C91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A4F65AD" w14:textId="77777777"/>
        </w:tc>
        <w:tc>
          <w:tcPr>
            <w:tcW w:w="8647" w:type="dxa"/>
            <w:gridSpan w:val="2"/>
          </w:tcPr>
          <w:p w:rsidR="0028220F" w:rsidP="0065630E" w:rsidRDefault="0028220F" w14:paraId="22FC621C" w14:textId="77777777">
            <w:r>
              <w:t>De Kamer,</w:t>
            </w:r>
          </w:p>
        </w:tc>
      </w:tr>
      <w:tr w:rsidR="0028220F" w:rsidTr="0065630E" w14:paraId="1DA78B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F84558C" w14:textId="77777777"/>
        </w:tc>
        <w:tc>
          <w:tcPr>
            <w:tcW w:w="8647" w:type="dxa"/>
            <w:gridSpan w:val="2"/>
          </w:tcPr>
          <w:p w:rsidR="0028220F" w:rsidP="0065630E" w:rsidRDefault="0028220F" w14:paraId="72D2D7A3" w14:textId="77777777"/>
        </w:tc>
      </w:tr>
      <w:tr w:rsidR="0028220F" w:rsidTr="0065630E" w14:paraId="26392E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F90BDF6" w14:textId="77777777"/>
        </w:tc>
        <w:tc>
          <w:tcPr>
            <w:tcW w:w="8647" w:type="dxa"/>
            <w:gridSpan w:val="2"/>
          </w:tcPr>
          <w:p w:rsidR="0028220F" w:rsidP="0065630E" w:rsidRDefault="0028220F" w14:paraId="2ED46BD2" w14:textId="77777777">
            <w:r>
              <w:t>gehoord de beraadslaging,</w:t>
            </w:r>
          </w:p>
        </w:tc>
      </w:tr>
      <w:tr w:rsidR="0028220F" w:rsidTr="0065630E" w14:paraId="6AEE933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AC85489" w14:textId="77777777"/>
        </w:tc>
        <w:tc>
          <w:tcPr>
            <w:tcW w:w="8647" w:type="dxa"/>
            <w:gridSpan w:val="2"/>
          </w:tcPr>
          <w:p w:rsidR="0028220F" w:rsidP="0065630E" w:rsidRDefault="0028220F" w14:paraId="72601410" w14:textId="77777777"/>
        </w:tc>
      </w:tr>
      <w:tr w:rsidR="0028220F" w:rsidTr="0065630E" w14:paraId="369FB9C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D935483" w14:textId="77777777"/>
        </w:tc>
        <w:tc>
          <w:tcPr>
            <w:tcW w:w="8647" w:type="dxa"/>
            <w:gridSpan w:val="2"/>
          </w:tcPr>
          <w:p w:rsidR="00684216" w:rsidP="00684216" w:rsidRDefault="00684216" w14:paraId="6CA9511B" w14:textId="77777777">
            <w:r>
              <w:t>overwegende dat er een overschot is aan dierlijke mest;</w:t>
            </w:r>
          </w:p>
          <w:p w:rsidR="00684216" w:rsidP="00684216" w:rsidRDefault="00684216" w14:paraId="36995D23" w14:textId="77777777"/>
          <w:p w:rsidR="00684216" w:rsidP="00684216" w:rsidRDefault="00684216" w14:paraId="3496E9F2" w14:textId="77777777">
            <w:r>
              <w:t>overwegende dat het gebruik van dierlijke mest in plaats van kunstmest bevorderlijk is voor het organische stofgehalte in de bodem, en de dierlijke mestmarkt kan verlichten;</w:t>
            </w:r>
          </w:p>
          <w:p w:rsidR="00684216" w:rsidP="00684216" w:rsidRDefault="00684216" w14:paraId="1C99C7C7" w14:textId="77777777"/>
          <w:p w:rsidR="00684216" w:rsidP="00684216" w:rsidRDefault="00684216" w14:paraId="5291CF1F" w14:textId="77777777">
            <w:r>
              <w:t>overwegende dat de afbouw van kunstmest bijdraagt aan de transitie naar een circulaire landbouw;</w:t>
            </w:r>
          </w:p>
          <w:p w:rsidR="00684216" w:rsidP="00684216" w:rsidRDefault="00684216" w14:paraId="3EC3AA15" w14:textId="77777777"/>
          <w:p w:rsidR="00684216" w:rsidP="00684216" w:rsidRDefault="00684216" w14:paraId="7360CEF4" w14:textId="77777777">
            <w:r>
              <w:t xml:space="preserve">verzoekt de regering om een </w:t>
            </w:r>
            <w:proofErr w:type="spellStart"/>
            <w:r>
              <w:t>afbouwpad</w:t>
            </w:r>
            <w:proofErr w:type="spellEnd"/>
            <w:r>
              <w:t xml:space="preserve"> uit te werken waarbij het gebruik van kunstmest tot een minimum beperkt wordt en deze voor de zomer met de Kamer te delen, </w:t>
            </w:r>
          </w:p>
          <w:p w:rsidR="00684216" w:rsidP="00684216" w:rsidRDefault="00684216" w14:paraId="63F052FC" w14:textId="77777777"/>
          <w:p w:rsidR="00684216" w:rsidP="00684216" w:rsidRDefault="00684216" w14:paraId="15AC8091" w14:textId="77777777">
            <w:r>
              <w:t>en gaat over tot de orde van de dag.</w:t>
            </w:r>
          </w:p>
          <w:p w:rsidR="00684216" w:rsidP="00684216" w:rsidRDefault="00684216" w14:paraId="15CCE730" w14:textId="77777777"/>
          <w:p w:rsidR="0028220F" w:rsidP="00684216" w:rsidRDefault="00684216" w14:paraId="781E1F32" w14:textId="70CDCBDD">
            <w:proofErr w:type="spellStart"/>
            <w:r>
              <w:t>Bromet</w:t>
            </w:r>
            <w:proofErr w:type="spellEnd"/>
          </w:p>
        </w:tc>
      </w:tr>
    </w:tbl>
    <w:p w:rsidRPr="0028220F" w:rsidR="004A4819" w:rsidP="0028220F" w:rsidRDefault="004A4819" w14:paraId="28A7B209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B15331" w14:textId="77777777" w:rsidR="00684216" w:rsidRDefault="00684216">
      <w:pPr>
        <w:spacing w:line="20" w:lineRule="exact"/>
      </w:pPr>
    </w:p>
  </w:endnote>
  <w:endnote w:type="continuationSeparator" w:id="0">
    <w:p w14:paraId="037BAF28" w14:textId="77777777" w:rsidR="00684216" w:rsidRDefault="00684216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62E3CE7" w14:textId="77777777" w:rsidR="00684216" w:rsidRDefault="00684216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8A1BE" w14:textId="77777777" w:rsidR="00684216" w:rsidRDefault="00684216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A104A38" w14:textId="77777777" w:rsidR="00684216" w:rsidRDefault="006842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216"/>
    <w:rsid w:val="00027E9C"/>
    <w:rsid w:val="00062708"/>
    <w:rsid w:val="00063162"/>
    <w:rsid w:val="00095EFA"/>
    <w:rsid w:val="000C1E41"/>
    <w:rsid w:val="000C619A"/>
    <w:rsid w:val="00161AE3"/>
    <w:rsid w:val="001A0750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521DE"/>
    <w:rsid w:val="0057730F"/>
    <w:rsid w:val="0058737C"/>
    <w:rsid w:val="005C7B56"/>
    <w:rsid w:val="005D315A"/>
    <w:rsid w:val="005E7EA0"/>
    <w:rsid w:val="006028C4"/>
    <w:rsid w:val="00684216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23AF7A"/>
  <w15:docId w15:val="{6B81ABA1-34A6-4258-B719-7CBD22B0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123</ap:Words>
  <ap:Characters>676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798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2025-04-02T09:38:00.0000000Z</dcterms:created>
  <dcterms:modified xsi:type="dcterms:W3CDTF">2025-04-02T09:38:00.0000000Z</dcterms:modified>
  <dc:description>------------------------</dc:description>
  <dc:subject/>
  <keywords/>
  <version/>
  <category/>
</coreProperties>
</file>