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F47" w:rsidP="00F04710" w:rsidRDefault="0083309F" w14:paraId="71E31A49" w14:textId="782A98B0">
      <w:pPr>
        <w:suppressAutoHyphens/>
      </w:pPr>
      <w:r>
        <w:t>Geachte</w:t>
      </w:r>
      <w:r w:rsidR="001F7EA1">
        <w:t xml:space="preserve"> voorzitter</w:t>
      </w:r>
      <w:r>
        <w:t>,</w:t>
      </w:r>
    </w:p>
    <w:p w:rsidR="00C04F47" w:rsidP="00F04710" w:rsidRDefault="00F04710" w14:paraId="307446B3" w14:textId="0D52EE00">
      <w:pPr>
        <w:tabs>
          <w:tab w:val="left" w:pos="2500"/>
        </w:tabs>
        <w:suppressAutoHyphens/>
      </w:pPr>
      <w:r>
        <w:tab/>
      </w:r>
    </w:p>
    <w:p w:rsidR="001F7EA1" w:rsidP="00F04710" w:rsidRDefault="001F7EA1" w14:paraId="0CC08DFF" w14:textId="402C3031">
      <w:pPr>
        <w:pStyle w:val="WitregelW1bodytekst"/>
        <w:suppressAutoHyphens/>
      </w:pPr>
      <w:r>
        <w:t xml:space="preserve">Na afloop van </w:t>
      </w:r>
      <w:r w:rsidRPr="001F7EA1">
        <w:t xml:space="preserve">de plenaire behandeling van het wetsvoorstel Verbetering </w:t>
      </w:r>
      <w:r>
        <w:t>b</w:t>
      </w:r>
      <w:r w:rsidRPr="001F7EA1">
        <w:t xml:space="preserve">eschikbaarheid jeugdzorg (36546) op </w:t>
      </w:r>
      <w:r>
        <w:t>26</w:t>
      </w:r>
      <w:r w:rsidRPr="001F7EA1">
        <w:t xml:space="preserve"> maart jl.</w:t>
      </w:r>
      <w:r>
        <w:t xml:space="preserve"> </w:t>
      </w:r>
      <w:r w:rsidR="000B2890">
        <w:t xml:space="preserve">is </w:t>
      </w:r>
      <w:r>
        <w:t>nog een aantal</w:t>
      </w:r>
      <w:r w:rsidR="00F02CA3">
        <w:t xml:space="preserve"> wijzigingen van reeds ingediende</w:t>
      </w:r>
      <w:r>
        <w:t xml:space="preserve"> moties </w:t>
      </w:r>
      <w:r w:rsidR="00F02CA3">
        <w:t xml:space="preserve">en amendementen </w:t>
      </w:r>
      <w:r w:rsidR="000B2890">
        <w:t>ingediend</w:t>
      </w:r>
      <w:r>
        <w:t xml:space="preserve">. </w:t>
      </w:r>
      <w:r w:rsidR="005D04A5">
        <w:t xml:space="preserve">Daarnaast heb ik vernomen dat er onduidelijkheid is ontstaan over de appreciatie van amendement nummer 40, dat gedurende het debat is ingediend door het lid Bruyning. </w:t>
      </w:r>
      <w:r w:rsidR="00F02CA3">
        <w:t xml:space="preserve">Met het oog op </w:t>
      </w:r>
      <w:r>
        <w:t xml:space="preserve">de voorgenomen stemming op dinsdag 1 april aanstaande, geef ik graag mijn appreciatie </w:t>
      </w:r>
      <w:r w:rsidR="00F02CA3">
        <w:t>op</w:t>
      </w:r>
      <w:r>
        <w:t xml:space="preserve"> de </w:t>
      </w:r>
      <w:r w:rsidR="00F02CA3">
        <w:t>wijzigingen</w:t>
      </w:r>
      <w:r w:rsidR="00385A65">
        <w:t xml:space="preserve"> die tot en met maandag 31 maart 2025 zijn binnengekomen</w:t>
      </w:r>
      <w:r>
        <w:t>.</w:t>
      </w:r>
    </w:p>
    <w:p w:rsidRPr="001F7EA1" w:rsidR="001F7EA1" w:rsidP="00F04710" w:rsidRDefault="001F7EA1" w14:paraId="68295DD2" w14:textId="5CA8F529">
      <w:pPr>
        <w:suppressAutoHyphens/>
      </w:pPr>
    </w:p>
    <w:p w:rsidR="00F04710" w:rsidP="00F04710" w:rsidRDefault="00F04710" w14:paraId="1EC7743E" w14:textId="2927A48D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Hoogachtend,</w:t>
      </w:r>
    </w:p>
    <w:p w:rsidR="00F04710" w:rsidP="00F04710" w:rsidRDefault="00F04710" w14:paraId="64C32D9C" w14:textId="77777777">
      <w:pPr>
        <w:pStyle w:val="Huisstijl-Ondertekeningvervolg"/>
        <w:contextualSpacing/>
        <w:rPr>
          <w:i w:val="0"/>
          <w:iCs/>
        </w:rPr>
      </w:pPr>
    </w:p>
    <w:p w:rsidRPr="00FA645D" w:rsidR="00F04710" w:rsidP="00F04710" w:rsidRDefault="00F04710" w14:paraId="2EB9B7A1" w14:textId="77777777">
      <w:pPr>
        <w:pStyle w:val="Huisstijl-Ondertekeningvervolg"/>
        <w:contextualSpacing/>
        <w:rPr>
          <w:i w:val="0"/>
          <w:iCs/>
        </w:rPr>
      </w:pPr>
      <w:r w:rsidRPr="00FA645D">
        <w:rPr>
          <w:i w:val="0"/>
          <w:iCs/>
        </w:rPr>
        <w:t>de staatssecretaris Jeugd,</w:t>
      </w:r>
    </w:p>
    <w:p w:rsidRPr="00FA645D" w:rsidR="00F04710" w:rsidP="00F04710" w:rsidRDefault="00F04710" w14:paraId="25C65BEE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Preventie en Sport,</w:t>
      </w:r>
    </w:p>
    <w:p w:rsidRPr="00FA645D" w:rsidR="00F04710" w:rsidP="00F04710" w:rsidRDefault="00F04710" w14:paraId="45C17507" w14:textId="77777777">
      <w:pPr>
        <w:pStyle w:val="Huisstijl-Ondertekeningvervolg"/>
        <w:rPr>
          <w:i w:val="0"/>
          <w:iCs/>
        </w:rPr>
      </w:pPr>
    </w:p>
    <w:p w:rsidRPr="00FA645D" w:rsidR="00F04710" w:rsidP="00F04710" w:rsidRDefault="00F04710" w14:paraId="29B376E5" w14:textId="77777777">
      <w:pPr>
        <w:pStyle w:val="Huisstijl-Ondertekeningvervolg"/>
        <w:rPr>
          <w:i w:val="0"/>
          <w:iCs/>
        </w:rPr>
      </w:pPr>
    </w:p>
    <w:p w:rsidRPr="00FA645D" w:rsidR="00F04710" w:rsidP="00F04710" w:rsidRDefault="00F04710" w14:paraId="64E4F180" w14:textId="77777777">
      <w:pPr>
        <w:pStyle w:val="Huisstijl-Ondertekeningvervolg"/>
        <w:rPr>
          <w:i w:val="0"/>
          <w:iCs/>
        </w:rPr>
      </w:pPr>
    </w:p>
    <w:p w:rsidRPr="00FA645D" w:rsidR="00F04710" w:rsidP="00F04710" w:rsidRDefault="00F04710" w14:paraId="3E11B230" w14:textId="77777777">
      <w:pPr>
        <w:pStyle w:val="Huisstijl-Ondertekeningvervolg"/>
        <w:rPr>
          <w:i w:val="0"/>
          <w:iCs/>
        </w:rPr>
      </w:pPr>
    </w:p>
    <w:p w:rsidRPr="00FA645D" w:rsidR="00F04710" w:rsidP="00F04710" w:rsidRDefault="00F04710" w14:paraId="47EDAA7D" w14:textId="77777777">
      <w:pPr>
        <w:pStyle w:val="Huisstijl-Ondertekeningvervolg"/>
        <w:rPr>
          <w:i w:val="0"/>
          <w:iCs/>
        </w:rPr>
      </w:pPr>
    </w:p>
    <w:p w:rsidRPr="00FA645D" w:rsidR="00F04710" w:rsidP="00F04710" w:rsidRDefault="00F04710" w14:paraId="03B24917" w14:textId="77777777">
      <w:pPr>
        <w:pStyle w:val="Huisstijl-Ondertekeningvervolg"/>
        <w:rPr>
          <w:i w:val="0"/>
          <w:iCs/>
        </w:rPr>
      </w:pPr>
    </w:p>
    <w:p w:rsidRPr="00FA645D" w:rsidR="00F04710" w:rsidP="00F04710" w:rsidRDefault="00F04710" w14:paraId="69AABC5D" w14:textId="77777777">
      <w:pPr>
        <w:pStyle w:val="Huisstijl-Ondertekeningvervolg"/>
        <w:rPr>
          <w:i w:val="0"/>
          <w:iCs/>
        </w:rPr>
      </w:pPr>
      <w:r w:rsidRPr="00FA645D">
        <w:rPr>
          <w:i w:val="0"/>
          <w:iCs/>
        </w:rPr>
        <w:t>Vincent Karremans</w:t>
      </w:r>
    </w:p>
    <w:p w:rsidR="00C04F47" w:rsidP="00F04710" w:rsidRDefault="00C04F47" w14:paraId="0DD2BEAE" w14:textId="31C64811">
      <w:pPr>
        <w:suppressAutoHyphens/>
      </w:pPr>
    </w:p>
    <w:sectPr w:rsidR="00C04F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9CCC8" w14:textId="77777777" w:rsidR="00E778B3" w:rsidRDefault="00E778B3">
      <w:pPr>
        <w:spacing w:line="240" w:lineRule="auto"/>
      </w:pPr>
      <w:r>
        <w:separator/>
      </w:r>
    </w:p>
  </w:endnote>
  <w:endnote w:type="continuationSeparator" w:id="0">
    <w:p w14:paraId="3C6B53F3" w14:textId="77777777" w:rsidR="00E778B3" w:rsidRDefault="00E778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Sylfae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373DF" w14:textId="77777777" w:rsidR="0083309F" w:rsidRDefault="0083309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8E5B" w14:textId="77777777" w:rsidR="00C04F47" w:rsidRDefault="00C04F47">
    <w:pPr>
      <w:spacing w:after="1077" w:line="14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DD810" w14:textId="77777777" w:rsidR="0083309F" w:rsidRDefault="0083309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E44C8" w14:textId="77777777" w:rsidR="00E778B3" w:rsidRDefault="00E778B3">
      <w:pPr>
        <w:spacing w:line="240" w:lineRule="auto"/>
      </w:pPr>
      <w:r>
        <w:separator/>
      </w:r>
    </w:p>
  </w:footnote>
  <w:footnote w:type="continuationSeparator" w:id="0">
    <w:p w14:paraId="461A0C77" w14:textId="77777777" w:rsidR="00E778B3" w:rsidRDefault="00E778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4F661" w14:textId="77777777" w:rsidR="0083309F" w:rsidRDefault="0083309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161F7" w14:textId="77777777" w:rsidR="00C04F47" w:rsidRDefault="0083309F"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A779F58" wp14:editId="4A28CCF5">
              <wp:simplePos x="1007744" y="1965325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F12F72" w14:textId="77777777" w:rsidR="001F41B7" w:rsidRDefault="001F41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A779F58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08F12F72" w14:textId="77777777" w:rsidR="001F41B7" w:rsidRDefault="001F41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A4BB29D" wp14:editId="6510022E">
              <wp:simplePos x="5921375" y="1965325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5D470D" w14:textId="77777777" w:rsidR="00C04F47" w:rsidRDefault="0083309F">
                          <w:pPr>
                            <w:pStyle w:val="Referentiegegevens"/>
                          </w:pPr>
                          <w:r>
                            <w:t>Directie Jeugd</w:t>
                          </w:r>
                        </w:p>
                        <w:p w14:paraId="097B6C2F" w14:textId="77777777" w:rsidR="00C04F47" w:rsidRDefault="00C04F47">
                          <w:pPr>
                            <w:pStyle w:val="WitregelW2"/>
                          </w:pPr>
                        </w:p>
                        <w:p w14:paraId="5EF1EBDD" w14:textId="77777777" w:rsidR="00C04F47" w:rsidRDefault="0083309F">
                          <w:pPr>
                            <w:pStyle w:val="Referentiegegevensbold"/>
                          </w:pPr>
                          <w:r>
                            <w:t>Datum</w:t>
                          </w:r>
                        </w:p>
                        <w:p w14:paraId="01F25E3F" w14:textId="77777777" w:rsidR="00C04F47" w:rsidRDefault="0083309F">
                          <w:pPr>
                            <w:pStyle w:val="Referentiegegevens"/>
                          </w:pPr>
                          <w:sdt>
                            <w:sdtPr>
                              <w:id w:val="-797459447"/>
                              <w:date w:fullDate="2025-03-31T10:21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31 maart 2025</w:t>
                              </w:r>
                            </w:sdtContent>
                          </w:sdt>
                        </w:p>
                        <w:p w14:paraId="4A164C03" w14:textId="77777777" w:rsidR="00C04F47" w:rsidRDefault="00C04F47">
                          <w:pPr>
                            <w:pStyle w:val="WitregelW1"/>
                          </w:pPr>
                        </w:p>
                        <w:p w14:paraId="546EE09D" w14:textId="77777777" w:rsidR="00C04F47" w:rsidRDefault="0083309F">
                          <w:pPr>
                            <w:pStyle w:val="Referentiegegevensbold"/>
                          </w:pPr>
                          <w:r>
                            <w:t>Onze referentie</w:t>
                          </w:r>
                        </w:p>
                        <w:p w14:paraId="3CABC97E" w14:textId="2DD2FA10" w:rsidR="00C04F47" w:rsidRDefault="008330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4BB29D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045D470D" w14:textId="77777777" w:rsidR="00C04F47" w:rsidRDefault="0083309F">
                    <w:pPr>
                      <w:pStyle w:val="Referentiegegevens"/>
                    </w:pPr>
                    <w:r>
                      <w:t>Directie Jeugd</w:t>
                    </w:r>
                  </w:p>
                  <w:p w14:paraId="097B6C2F" w14:textId="77777777" w:rsidR="00C04F47" w:rsidRDefault="00C04F47">
                    <w:pPr>
                      <w:pStyle w:val="WitregelW2"/>
                    </w:pPr>
                  </w:p>
                  <w:p w14:paraId="5EF1EBDD" w14:textId="77777777" w:rsidR="00C04F47" w:rsidRDefault="0083309F">
                    <w:pPr>
                      <w:pStyle w:val="Referentiegegevensbold"/>
                    </w:pPr>
                    <w:r>
                      <w:t>Datum</w:t>
                    </w:r>
                  </w:p>
                  <w:p w14:paraId="01F25E3F" w14:textId="77777777" w:rsidR="00C04F47" w:rsidRDefault="0083309F">
                    <w:pPr>
                      <w:pStyle w:val="Referentiegegevens"/>
                    </w:pPr>
                    <w:sdt>
                      <w:sdtPr>
                        <w:id w:val="-797459447"/>
                        <w:date w:fullDate="2025-03-31T10:21:00Z">
                          <w:dateFormat w:val="d MMMM yyyy"/>
                          <w:lid w:val="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>
                          <w:t>31 maart 2025</w:t>
                        </w:r>
                      </w:sdtContent>
                    </w:sdt>
                  </w:p>
                  <w:p w14:paraId="4A164C03" w14:textId="77777777" w:rsidR="00C04F47" w:rsidRDefault="00C04F47">
                    <w:pPr>
                      <w:pStyle w:val="WitregelW1"/>
                    </w:pPr>
                  </w:p>
                  <w:p w14:paraId="546EE09D" w14:textId="77777777" w:rsidR="00C04F47" w:rsidRDefault="0083309F">
                    <w:pPr>
                      <w:pStyle w:val="Referentiegegevensbold"/>
                    </w:pPr>
                    <w:r>
                      <w:t>Onze referentie</w:t>
                    </w:r>
                  </w:p>
                  <w:p w14:paraId="3CABC97E" w14:textId="2DD2FA10" w:rsidR="00C04F47" w:rsidRDefault="008330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3230940D" wp14:editId="0CAC7B6F">
              <wp:simplePos x="1007744" y="10194925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6D5EE2E" w14:textId="77777777" w:rsidR="001F41B7" w:rsidRDefault="001F41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230940D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16D5EE2E" w14:textId="77777777" w:rsidR="001F41B7" w:rsidRDefault="001F41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50081A74" wp14:editId="61EBB8C4">
              <wp:simplePos x="5921375" y="10194925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67A502" w14:textId="77777777" w:rsidR="00C04F47" w:rsidRDefault="008330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F7E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0081A74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4967A502" w14:textId="77777777" w:rsidR="00C04F47" w:rsidRDefault="008330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F7E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0EF29" w14:textId="77777777" w:rsidR="00C04F47" w:rsidRDefault="0083309F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B1C353C" wp14:editId="74330633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4012FE3" w14:textId="09B67AD2" w:rsidR="00C04F47" w:rsidRDefault="00C04F47">
                          <w:pPr>
                            <w:spacing w:line="240" w:lineRule="auto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B1C353C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4012FE3" w14:textId="09B67AD2" w:rsidR="00C04F47" w:rsidRDefault="00C04F47">
                    <w:pPr>
                      <w:spacing w:line="240" w:lineRule="auto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6481D6B3" wp14:editId="64167AC0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0674C0D" w14:textId="77777777" w:rsidR="00C04F47" w:rsidRDefault="0083309F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65ECDD" wp14:editId="403CCA9A">
                                <wp:extent cx="2339975" cy="1582834"/>
                                <wp:effectExtent l="0" t="0" r="0" b="0"/>
                                <wp:docPr id="8" name="Logotype" descr="Ministerie van Volksgezondheid, Welzijn en Sport" title="Ministerie van Volksgezondheid, Welzijn en Spor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481D6B3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20674C0D" w14:textId="77777777" w:rsidR="00C04F47" w:rsidRDefault="0083309F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B65ECDD" wp14:editId="403CCA9A">
                          <wp:extent cx="2339975" cy="1582834"/>
                          <wp:effectExtent l="0" t="0" r="0" b="0"/>
                          <wp:docPr id="8" name="Logotype" descr="Ministerie van Volksgezondheid, Welzijn en Sport" title="Ministerie van Volksgezondheid, Welzijn en Spor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6FFCE7" wp14:editId="5C460BFF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3B026C" w14:textId="77777777" w:rsidR="00C04F47" w:rsidRDefault="0083309F">
                          <w:pPr>
                            <w:pStyle w:val="Referentiegegevens"/>
                          </w:pPr>
                          <w:r>
                            <w:t>&gt; Retouradres Postbus 20350 2500 EJ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6FFCE7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083B026C" w14:textId="77777777" w:rsidR="00C04F47" w:rsidRDefault="0083309F">
                    <w:pPr>
                      <w:pStyle w:val="Referentiegegevens"/>
                    </w:pPr>
                    <w:r>
                      <w:t>&gt; Retouradres Postbus 20350 2500 EJ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06472CED" wp14:editId="73933A2A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5BDF8AA" w14:textId="77777777" w:rsidR="00F04710" w:rsidRDefault="0083309F">
                          <w:r>
                            <w:t>De Voorzitter van de Tweede Kamer</w:t>
                          </w:r>
                        </w:p>
                        <w:p w14:paraId="42C74660" w14:textId="63F946BB" w:rsidR="00C04F47" w:rsidRDefault="0083309F">
                          <w:r>
                            <w:t>der Staten-Generaal</w:t>
                          </w:r>
                        </w:p>
                        <w:p w14:paraId="71E3AFF5" w14:textId="77777777" w:rsidR="00C04F47" w:rsidRDefault="0083309F">
                          <w:r>
                            <w:t xml:space="preserve">Postbus 20018 </w:t>
                          </w:r>
                        </w:p>
                        <w:p w14:paraId="46E23719" w14:textId="77777777" w:rsidR="00C04F47" w:rsidRDefault="0083309F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6472CED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5BDF8AA" w14:textId="77777777" w:rsidR="00F04710" w:rsidRDefault="0083309F">
                    <w:r>
                      <w:t>De Voorzitter van de Tweede Kamer</w:t>
                    </w:r>
                  </w:p>
                  <w:p w14:paraId="42C74660" w14:textId="63F946BB" w:rsidR="00C04F47" w:rsidRDefault="0083309F">
                    <w:r>
                      <w:t>der Staten-Generaal</w:t>
                    </w:r>
                  </w:p>
                  <w:p w14:paraId="71E3AFF5" w14:textId="77777777" w:rsidR="00C04F47" w:rsidRDefault="0083309F">
                    <w:r>
                      <w:t xml:space="preserve">Postbus 20018 </w:t>
                    </w:r>
                  </w:p>
                  <w:p w14:paraId="46E23719" w14:textId="77777777" w:rsidR="00C04F47" w:rsidRDefault="0083309F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722B54B1" wp14:editId="035CF8D3">
              <wp:simplePos x="0" y="0"/>
              <wp:positionH relativeFrom="page">
                <wp:posOffset>1009015</wp:posOffset>
              </wp:positionH>
              <wp:positionV relativeFrom="page">
                <wp:posOffset>3354704</wp:posOffset>
              </wp:positionV>
              <wp:extent cx="4787900" cy="323850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C04F47" w14:paraId="49DD6F9D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CB1775F" w14:textId="77777777" w:rsidR="00C04F47" w:rsidRDefault="0083309F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F3D3314" w14:textId="3F9ADBFC" w:rsidR="00C04F47" w:rsidRDefault="00383323">
                                <w:r>
                                  <w:t>1 april 2025</w:t>
                                </w:r>
                              </w:p>
                            </w:tc>
                          </w:tr>
                          <w:tr w:rsidR="00C04F47" w14:paraId="5F8B0E1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4F0FC2B6" w14:textId="77777777" w:rsidR="00C04F47" w:rsidRDefault="0083309F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2AAD9071" w14:textId="77777777" w:rsidR="00C04F47" w:rsidRDefault="0083309F">
                                <w:r>
                                  <w:t>Brief appreciatie nieuwe moties Wetsvoorstel verbetering beschikbaarheid jeugdzorg (36546)</w:t>
                                </w:r>
                              </w:p>
                            </w:tc>
                          </w:tr>
                        </w:tbl>
                        <w:p w14:paraId="74A8C71F" w14:textId="77777777" w:rsidR="001F41B7" w:rsidRDefault="001F41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22B54B1" id="1670fa0c-13cb-45ec-92be-ef1f34d237c5" o:spid="_x0000_s1034" type="#_x0000_t202" style="position:absolute;margin-left:79.45pt;margin-top:264.15pt;width:377pt;height:25.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C04F47" w14:paraId="49DD6F9D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CB1775F" w14:textId="77777777" w:rsidR="00C04F47" w:rsidRDefault="0083309F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F3D3314" w14:textId="3F9ADBFC" w:rsidR="00C04F47" w:rsidRDefault="00383323">
                          <w:r>
                            <w:t>1 april 2025</w:t>
                          </w:r>
                        </w:p>
                      </w:tc>
                    </w:tr>
                    <w:tr w:rsidR="00C04F47" w14:paraId="5F8B0E1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4F0FC2B6" w14:textId="77777777" w:rsidR="00C04F47" w:rsidRDefault="0083309F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2AAD9071" w14:textId="77777777" w:rsidR="00C04F47" w:rsidRDefault="0083309F">
                          <w:r>
                            <w:t>Brief appreciatie nieuwe moties Wetsvoorstel verbetering beschikbaarheid jeugdzorg (36546)</w:t>
                          </w:r>
                        </w:p>
                      </w:tc>
                    </w:tr>
                  </w:tbl>
                  <w:p w14:paraId="74A8C71F" w14:textId="77777777" w:rsidR="001F41B7" w:rsidRDefault="001F41B7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0C26722" wp14:editId="10097331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855BAEE" w14:textId="77777777" w:rsidR="00C04F47" w:rsidRDefault="0083309F">
                          <w:pPr>
                            <w:pStyle w:val="Referentiegegevens"/>
                          </w:pPr>
                          <w:r>
                            <w:t>Directie Jeugd</w:t>
                          </w:r>
                        </w:p>
                        <w:p w14:paraId="4BF11793" w14:textId="77777777" w:rsidR="00C04F47" w:rsidRDefault="00C04F47">
                          <w:pPr>
                            <w:pStyle w:val="WitregelW1"/>
                          </w:pPr>
                        </w:p>
                        <w:p w14:paraId="7B223771" w14:textId="77777777" w:rsidR="00C04F47" w:rsidRDefault="0083309F">
                          <w:pPr>
                            <w:pStyle w:val="Referentiegegevens"/>
                          </w:pPr>
                          <w:r>
                            <w:t>Parnassusplein 5</w:t>
                          </w:r>
                        </w:p>
                        <w:p w14:paraId="6AB5F078" w14:textId="77777777" w:rsidR="00C04F47" w:rsidRDefault="0083309F">
                          <w:pPr>
                            <w:pStyle w:val="Referentiegegevens"/>
                          </w:pPr>
                          <w:r>
                            <w:t>2511 VX  Den Haag</w:t>
                          </w:r>
                        </w:p>
                        <w:p w14:paraId="60D726B3" w14:textId="77777777" w:rsidR="00C04F47" w:rsidRPr="001F7EA1" w:rsidRDefault="0083309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F7EA1">
                            <w:rPr>
                              <w:lang w:val="de-DE"/>
                            </w:rPr>
                            <w:t>Postbus 20350</w:t>
                          </w:r>
                        </w:p>
                        <w:p w14:paraId="38F48B93" w14:textId="77777777" w:rsidR="00C04F47" w:rsidRPr="001F7EA1" w:rsidRDefault="0083309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F7EA1">
                            <w:rPr>
                              <w:lang w:val="de-DE"/>
                            </w:rPr>
                            <w:t>2500 EJ  Den Haag</w:t>
                          </w:r>
                        </w:p>
                        <w:p w14:paraId="189B6B7C" w14:textId="77777777" w:rsidR="00C04F47" w:rsidRPr="001F7EA1" w:rsidRDefault="0083309F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1F7EA1">
                            <w:rPr>
                              <w:lang w:val="de-DE"/>
                            </w:rPr>
                            <w:t>www.rijksoverheid.nl</w:t>
                          </w:r>
                        </w:p>
                        <w:p w14:paraId="1D7728CD" w14:textId="77777777" w:rsidR="00C04F47" w:rsidRPr="001F7EA1" w:rsidRDefault="00C04F47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602A275C" w14:textId="77777777" w:rsidR="00C04F47" w:rsidRPr="00383323" w:rsidRDefault="00C04F47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22C142B8" w14:textId="77777777" w:rsidR="00F04710" w:rsidRPr="00383323" w:rsidRDefault="00F04710" w:rsidP="00F04710">
                          <w:pPr>
                            <w:rPr>
                              <w:lang w:val="de-DE"/>
                            </w:rPr>
                          </w:pPr>
                        </w:p>
                        <w:p w14:paraId="1FA09C13" w14:textId="77777777" w:rsidR="00F04710" w:rsidRDefault="00F04710" w:rsidP="00F04710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6D7336">
                            <w:rPr>
                              <w:b/>
                            </w:rPr>
                            <w:t>Ons kenmerk</w:t>
                          </w:r>
                        </w:p>
                        <w:p w14:paraId="4B1F9CC4" w14:textId="58927525" w:rsidR="00F04710" w:rsidRPr="00F04710" w:rsidRDefault="00F04710" w:rsidP="00F04710">
                          <w:pPr>
                            <w:pStyle w:val="Afzendgegevens"/>
                            <w:rPr>
                              <w:bCs/>
                            </w:rPr>
                          </w:pPr>
                          <w:r w:rsidRPr="00F04710">
                            <w:rPr>
                              <w:bCs/>
                            </w:rPr>
                            <w:t>4083380-</w:t>
                          </w:r>
                          <w:r>
                            <w:rPr>
                              <w:bCs/>
                            </w:rPr>
                            <w:t>1081001-J</w:t>
                          </w:r>
                        </w:p>
                        <w:p w14:paraId="76F204F9" w14:textId="77777777" w:rsidR="00F04710" w:rsidRDefault="00F04710" w:rsidP="00F04710">
                          <w:pPr>
                            <w:pStyle w:val="Afzendgegevens"/>
                            <w:rPr>
                              <w:b/>
                            </w:rPr>
                          </w:pPr>
                        </w:p>
                        <w:p w14:paraId="69DECB64" w14:textId="77777777" w:rsidR="00F04710" w:rsidRPr="001E7B11" w:rsidRDefault="00F04710" w:rsidP="00F04710">
                          <w:pPr>
                            <w:pStyle w:val="Afzendgegevens"/>
                            <w:rPr>
                              <w:b/>
                            </w:rPr>
                          </w:pPr>
                          <w:r w:rsidRPr="001E7B11">
                            <w:rPr>
                              <w:b/>
                            </w:rPr>
                            <w:t>Bijlage</w:t>
                          </w:r>
                          <w:r>
                            <w:rPr>
                              <w:b/>
                            </w:rPr>
                            <w:t>(n)</w:t>
                          </w:r>
                        </w:p>
                        <w:p w14:paraId="232DA042" w14:textId="66F8397C" w:rsidR="00F04710" w:rsidRDefault="00F04710" w:rsidP="00F04710">
                          <w:pPr>
                            <w:pStyle w:val="Afzendgegevens"/>
                          </w:pPr>
                          <w:r>
                            <w:t>1</w:t>
                          </w:r>
                        </w:p>
                        <w:p w14:paraId="7D7AC4DA" w14:textId="77777777" w:rsidR="00F04710" w:rsidRDefault="00F04710" w:rsidP="00F04710">
                          <w:pPr>
                            <w:pStyle w:val="Afzendgegevens"/>
                            <w:rPr>
                              <w:b/>
                            </w:rPr>
                          </w:pPr>
                        </w:p>
                        <w:p w14:paraId="4B9B4536" w14:textId="77777777" w:rsidR="00F04710" w:rsidRDefault="00F04710" w:rsidP="00F04710">
                          <w:pPr>
                            <w:pStyle w:val="Afzendgegevens"/>
                            <w:rPr>
                              <w:b/>
                            </w:rPr>
                          </w:pPr>
                        </w:p>
                        <w:p w14:paraId="08656827" w14:textId="77777777" w:rsidR="00F04710" w:rsidRDefault="00F04710" w:rsidP="00F04710">
                          <w:pPr>
                            <w:pStyle w:val="Afzendgegevens"/>
                            <w:rPr>
                              <w:b/>
                            </w:rPr>
                          </w:pPr>
                        </w:p>
                        <w:p w14:paraId="3EE7D2BE" w14:textId="77777777" w:rsidR="00F04710" w:rsidRPr="006D7336" w:rsidRDefault="00F04710" w:rsidP="00F04710">
                          <w:pPr>
                            <w:pStyle w:val="Afzendgegevens"/>
                            <w:rPr>
                              <w:b/>
                            </w:rPr>
                          </w:pPr>
                        </w:p>
                        <w:p w14:paraId="7AEB3100" w14:textId="77777777" w:rsidR="00F04710" w:rsidRPr="00C45528" w:rsidRDefault="00F04710" w:rsidP="00F04710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  <w:p w14:paraId="03773A6F" w14:textId="77777777" w:rsidR="00F04710" w:rsidRDefault="00F04710">
                          <w:pPr>
                            <w:pStyle w:val="Referentiegegevens"/>
                          </w:pPr>
                        </w:p>
                        <w:p w14:paraId="25E17813" w14:textId="7322E94A" w:rsidR="00C04F47" w:rsidRDefault="0083309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0C26722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3855BAEE" w14:textId="77777777" w:rsidR="00C04F47" w:rsidRDefault="0083309F">
                    <w:pPr>
                      <w:pStyle w:val="Referentiegegevens"/>
                    </w:pPr>
                    <w:r>
                      <w:t>Directie Jeugd</w:t>
                    </w:r>
                  </w:p>
                  <w:p w14:paraId="4BF11793" w14:textId="77777777" w:rsidR="00C04F47" w:rsidRDefault="00C04F47">
                    <w:pPr>
                      <w:pStyle w:val="WitregelW1"/>
                    </w:pPr>
                  </w:p>
                  <w:p w14:paraId="7B223771" w14:textId="77777777" w:rsidR="00C04F47" w:rsidRDefault="0083309F">
                    <w:pPr>
                      <w:pStyle w:val="Referentiegegevens"/>
                    </w:pPr>
                    <w:r>
                      <w:t>Parnassusplein 5</w:t>
                    </w:r>
                  </w:p>
                  <w:p w14:paraId="6AB5F078" w14:textId="77777777" w:rsidR="00C04F47" w:rsidRDefault="0083309F">
                    <w:pPr>
                      <w:pStyle w:val="Referentiegegevens"/>
                    </w:pPr>
                    <w:r>
                      <w:t>2511 VX  Den Haag</w:t>
                    </w:r>
                  </w:p>
                  <w:p w14:paraId="60D726B3" w14:textId="77777777" w:rsidR="00C04F47" w:rsidRPr="001F7EA1" w:rsidRDefault="0083309F">
                    <w:pPr>
                      <w:pStyle w:val="Referentiegegevens"/>
                      <w:rPr>
                        <w:lang w:val="de-DE"/>
                      </w:rPr>
                    </w:pPr>
                    <w:r w:rsidRPr="001F7EA1">
                      <w:rPr>
                        <w:lang w:val="de-DE"/>
                      </w:rPr>
                      <w:t>Postbus 20350</w:t>
                    </w:r>
                  </w:p>
                  <w:p w14:paraId="38F48B93" w14:textId="77777777" w:rsidR="00C04F47" w:rsidRPr="001F7EA1" w:rsidRDefault="0083309F">
                    <w:pPr>
                      <w:pStyle w:val="Referentiegegevens"/>
                      <w:rPr>
                        <w:lang w:val="de-DE"/>
                      </w:rPr>
                    </w:pPr>
                    <w:r w:rsidRPr="001F7EA1">
                      <w:rPr>
                        <w:lang w:val="de-DE"/>
                      </w:rPr>
                      <w:t>2500 EJ  Den Haag</w:t>
                    </w:r>
                  </w:p>
                  <w:p w14:paraId="189B6B7C" w14:textId="77777777" w:rsidR="00C04F47" w:rsidRPr="001F7EA1" w:rsidRDefault="0083309F">
                    <w:pPr>
                      <w:pStyle w:val="Referentiegegevens"/>
                      <w:rPr>
                        <w:lang w:val="de-DE"/>
                      </w:rPr>
                    </w:pPr>
                    <w:r w:rsidRPr="001F7EA1">
                      <w:rPr>
                        <w:lang w:val="de-DE"/>
                      </w:rPr>
                      <w:t>www.rijksoverheid.nl</w:t>
                    </w:r>
                  </w:p>
                  <w:p w14:paraId="1D7728CD" w14:textId="77777777" w:rsidR="00C04F47" w:rsidRPr="001F7EA1" w:rsidRDefault="00C04F47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602A275C" w14:textId="77777777" w:rsidR="00C04F47" w:rsidRPr="00383323" w:rsidRDefault="00C04F47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22C142B8" w14:textId="77777777" w:rsidR="00F04710" w:rsidRPr="00383323" w:rsidRDefault="00F04710" w:rsidP="00F04710">
                    <w:pPr>
                      <w:rPr>
                        <w:lang w:val="de-DE"/>
                      </w:rPr>
                    </w:pPr>
                  </w:p>
                  <w:p w14:paraId="1FA09C13" w14:textId="77777777" w:rsidR="00F04710" w:rsidRDefault="00F04710" w:rsidP="00F04710">
                    <w:pPr>
                      <w:pStyle w:val="Afzendgegevens"/>
                      <w:rPr>
                        <w:b/>
                      </w:rPr>
                    </w:pPr>
                    <w:r w:rsidRPr="006D7336">
                      <w:rPr>
                        <w:b/>
                      </w:rPr>
                      <w:t>Ons kenmerk</w:t>
                    </w:r>
                  </w:p>
                  <w:p w14:paraId="4B1F9CC4" w14:textId="58927525" w:rsidR="00F04710" w:rsidRPr="00F04710" w:rsidRDefault="00F04710" w:rsidP="00F04710">
                    <w:pPr>
                      <w:pStyle w:val="Afzendgegevens"/>
                      <w:rPr>
                        <w:bCs/>
                      </w:rPr>
                    </w:pPr>
                    <w:r w:rsidRPr="00F04710">
                      <w:rPr>
                        <w:bCs/>
                      </w:rPr>
                      <w:t>4083380-</w:t>
                    </w:r>
                    <w:r>
                      <w:rPr>
                        <w:bCs/>
                      </w:rPr>
                      <w:t>1081001-J</w:t>
                    </w:r>
                  </w:p>
                  <w:p w14:paraId="76F204F9" w14:textId="77777777" w:rsidR="00F04710" w:rsidRDefault="00F04710" w:rsidP="00F04710">
                    <w:pPr>
                      <w:pStyle w:val="Afzendgegevens"/>
                      <w:rPr>
                        <w:b/>
                      </w:rPr>
                    </w:pPr>
                  </w:p>
                  <w:p w14:paraId="69DECB64" w14:textId="77777777" w:rsidR="00F04710" w:rsidRPr="001E7B11" w:rsidRDefault="00F04710" w:rsidP="00F04710">
                    <w:pPr>
                      <w:pStyle w:val="Afzendgegevens"/>
                      <w:rPr>
                        <w:b/>
                      </w:rPr>
                    </w:pPr>
                    <w:r w:rsidRPr="001E7B11">
                      <w:rPr>
                        <w:b/>
                      </w:rPr>
                      <w:t>Bijlage</w:t>
                    </w:r>
                    <w:r>
                      <w:rPr>
                        <w:b/>
                      </w:rPr>
                      <w:t>(n)</w:t>
                    </w:r>
                  </w:p>
                  <w:p w14:paraId="232DA042" w14:textId="66F8397C" w:rsidR="00F04710" w:rsidRDefault="00F04710" w:rsidP="00F04710">
                    <w:pPr>
                      <w:pStyle w:val="Afzendgegevens"/>
                    </w:pPr>
                    <w:r>
                      <w:t>1</w:t>
                    </w:r>
                  </w:p>
                  <w:p w14:paraId="7D7AC4DA" w14:textId="77777777" w:rsidR="00F04710" w:rsidRDefault="00F04710" w:rsidP="00F04710">
                    <w:pPr>
                      <w:pStyle w:val="Afzendgegevens"/>
                      <w:rPr>
                        <w:b/>
                      </w:rPr>
                    </w:pPr>
                  </w:p>
                  <w:p w14:paraId="4B9B4536" w14:textId="77777777" w:rsidR="00F04710" w:rsidRDefault="00F04710" w:rsidP="00F04710">
                    <w:pPr>
                      <w:pStyle w:val="Afzendgegevens"/>
                      <w:rPr>
                        <w:b/>
                      </w:rPr>
                    </w:pPr>
                  </w:p>
                  <w:p w14:paraId="08656827" w14:textId="77777777" w:rsidR="00F04710" w:rsidRDefault="00F04710" w:rsidP="00F04710">
                    <w:pPr>
                      <w:pStyle w:val="Afzendgegevens"/>
                      <w:rPr>
                        <w:b/>
                      </w:rPr>
                    </w:pPr>
                  </w:p>
                  <w:p w14:paraId="3EE7D2BE" w14:textId="77777777" w:rsidR="00F04710" w:rsidRPr="006D7336" w:rsidRDefault="00F04710" w:rsidP="00F04710">
                    <w:pPr>
                      <w:pStyle w:val="Afzendgegevens"/>
                      <w:rPr>
                        <w:b/>
                      </w:rPr>
                    </w:pPr>
                  </w:p>
                  <w:p w14:paraId="7AEB3100" w14:textId="77777777" w:rsidR="00F04710" w:rsidRPr="00C45528" w:rsidRDefault="00F04710" w:rsidP="00F04710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  <w:p w14:paraId="03773A6F" w14:textId="77777777" w:rsidR="00F04710" w:rsidRDefault="00F04710">
                    <w:pPr>
                      <w:pStyle w:val="Referentiegegevens"/>
                    </w:pPr>
                  </w:p>
                  <w:p w14:paraId="25E17813" w14:textId="7322E94A" w:rsidR="00C04F47" w:rsidRDefault="0083309F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F72B229" wp14:editId="5E298E22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F1EF5BF" w14:textId="77777777" w:rsidR="00C04F47" w:rsidRDefault="0083309F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F7E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1F7EA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F72B229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7F1EF5BF" w14:textId="77777777" w:rsidR="00C04F47" w:rsidRDefault="0083309F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F7E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1F7EA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7B3E93E0" wp14:editId="2ABBFD4D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373332" w14:textId="77777777" w:rsidR="001F41B7" w:rsidRDefault="001F41B7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B3E93E0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19373332" w14:textId="77777777" w:rsidR="001F41B7" w:rsidRDefault="001F41B7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5FA011"/>
    <w:multiLevelType w:val="multilevel"/>
    <w:tmpl w:val="0FDB5DDD"/>
    <w:name w:val="Artikelnummering"/>
    <w:lvl w:ilvl="0">
      <w:start w:val="1"/>
      <w:numFmt w:val="decimal"/>
      <w:pStyle w:val="Artikelnummer"/>
      <w:lvlText w:val="Artikel %1. 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D146163D"/>
    <w:multiLevelType w:val="multilevel"/>
    <w:tmpl w:val="CD6C8EB5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" w15:restartNumberingAfterBreak="0">
    <w:nsid w:val="DAEF2A5D"/>
    <w:multiLevelType w:val="multilevel"/>
    <w:tmpl w:val="407D95C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38AF0BB"/>
    <w:multiLevelType w:val="multilevel"/>
    <w:tmpl w:val="D214CFF7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6E0710"/>
    <w:multiLevelType w:val="multilevel"/>
    <w:tmpl w:val="E918CE8F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num w:numId="1" w16cid:durableId="1602880925">
    <w:abstractNumId w:val="0"/>
  </w:num>
  <w:num w:numId="2" w16cid:durableId="580142996">
    <w:abstractNumId w:val="1"/>
  </w:num>
  <w:num w:numId="3" w16cid:durableId="890338222">
    <w:abstractNumId w:val="2"/>
  </w:num>
  <w:num w:numId="4" w16cid:durableId="1350451201">
    <w:abstractNumId w:val="3"/>
  </w:num>
  <w:num w:numId="5" w16cid:durableId="1253471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EA1"/>
    <w:rsid w:val="00045E8E"/>
    <w:rsid w:val="000B2890"/>
    <w:rsid w:val="000E3149"/>
    <w:rsid w:val="00165ABB"/>
    <w:rsid w:val="001F41B7"/>
    <w:rsid w:val="001F7EA1"/>
    <w:rsid w:val="00215E02"/>
    <w:rsid w:val="002A33B4"/>
    <w:rsid w:val="002F2F6E"/>
    <w:rsid w:val="00383323"/>
    <w:rsid w:val="00385A65"/>
    <w:rsid w:val="003F5572"/>
    <w:rsid w:val="00444C45"/>
    <w:rsid w:val="00537545"/>
    <w:rsid w:val="00561D99"/>
    <w:rsid w:val="005D04A5"/>
    <w:rsid w:val="00614B86"/>
    <w:rsid w:val="00737E17"/>
    <w:rsid w:val="0083309F"/>
    <w:rsid w:val="008D0C44"/>
    <w:rsid w:val="008D4196"/>
    <w:rsid w:val="009A53B2"/>
    <w:rsid w:val="009B6639"/>
    <w:rsid w:val="009D634C"/>
    <w:rsid w:val="00A622FD"/>
    <w:rsid w:val="00AE0488"/>
    <w:rsid w:val="00C04F47"/>
    <w:rsid w:val="00D62FFF"/>
    <w:rsid w:val="00E778B3"/>
    <w:rsid w:val="00E86971"/>
    <w:rsid w:val="00F02CA3"/>
    <w:rsid w:val="00F04710"/>
    <w:rsid w:val="00F17D76"/>
    <w:rsid w:val="00FD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E09111"/>
  <w15:docId w15:val="{6A3A6377-77EA-43D6-BBFF-3546CB591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Revisie">
    <w:name w:val="Revision"/>
    <w:hidden/>
    <w:uiPriority w:val="99"/>
    <w:semiHidden/>
    <w:rsid w:val="000B2890"/>
    <w:pPr>
      <w:autoSpaceDN/>
      <w:textAlignment w:val="auto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04710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04710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F04710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04710"/>
    <w:rPr>
      <w:rFonts w:ascii="Verdana" w:hAnsi="Verdana"/>
      <w:color w:val="000000"/>
      <w:sz w:val="18"/>
      <w:szCs w:val="18"/>
    </w:rPr>
  </w:style>
  <w:style w:type="paragraph" w:customStyle="1" w:styleId="Huisstijl-Ondertekeningvervolg">
    <w:name w:val="Huisstijl - Ondertekening vervolg"/>
    <w:basedOn w:val="Standaard"/>
    <w:rsid w:val="00F04710"/>
    <w:pPr>
      <w:widowControl w:val="0"/>
      <w:suppressAutoHyphens/>
      <w:spacing w:line="240" w:lineRule="exact"/>
    </w:pPr>
    <w:rPr>
      <w:i/>
      <w:color w:val="auto"/>
      <w:kern w:val="3"/>
      <w:szCs w:val="24"/>
      <w:lang w:eastAsia="zh-CN" w:bidi="hi-IN"/>
    </w:rPr>
  </w:style>
  <w:style w:type="paragraph" w:customStyle="1" w:styleId="Afzendgegevens">
    <w:name w:val="Afzendgegevens"/>
    <w:basedOn w:val="Standaard"/>
    <w:rsid w:val="00F04710"/>
    <w:pPr>
      <w:autoSpaceDN/>
      <w:spacing w:line="180" w:lineRule="atLeast"/>
      <w:textAlignment w:val="auto"/>
    </w:pPr>
    <w:rPr>
      <w:rFonts w:eastAsia="Times New Roman" w:cs="Times New Roman"/>
      <w:color w:val="auto"/>
      <w:sz w:val="1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wnloads\Brief%20(2)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101</ap:Words>
  <ap:Characters>557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Brief appreciatie nieuwe moties Wetsvoorstel verbetering beschikbaarheid jeugdzorg (36546)</vt:lpstr>
    </vt:vector>
  </ap:TitlesOfParts>
  <ap:LinksUpToDate>false</ap:LinksUpToDate>
  <ap:CharactersWithSpaces>657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2025-04-01T09:26:00.0000000Z</lastPrinted>
  <dcterms:created xsi:type="dcterms:W3CDTF">2025-03-31T13:09:00.0000000Z</dcterms:created>
  <dcterms:modified xsi:type="dcterms:W3CDTF">2025-04-01T09:33:00.0000000Z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type">
    <vt:lpwstr>Brief</vt:lpwstr>
  </property>
  <property fmtid="{D5CDD505-2E9C-101B-9397-08002B2CF9AE}" pid="5" name="Documentsoort">
    <vt:lpwstr>Brief</vt:lpwstr>
  </property>
  <property fmtid="{D5CDD505-2E9C-101B-9397-08002B2CF9AE}" pid="6" name="Publicatiedatum">
    <vt:lpwstr/>
  </property>
  <property fmtid="{D5CDD505-2E9C-101B-9397-08002B2CF9AE}" pid="7" name="Verantwoordelijke organisatie">
    <vt:lpwstr>Directie Jeugd</vt:lpwstr>
  </property>
  <property fmtid="{D5CDD505-2E9C-101B-9397-08002B2CF9AE}" pid="8" name="Taal">
    <vt:lpwstr>nl_NL</vt:lpwstr>
  </property>
  <property fmtid="{D5CDD505-2E9C-101B-9397-08002B2CF9AE}" pid="9" name="Inhoudsindicatie">
    <vt:lpwstr/>
  </property>
  <property fmtid="{D5CDD505-2E9C-101B-9397-08002B2CF9AE}" pid="10" name="Status">
    <vt:lpwstr/>
  </property>
  <property fmtid="{D5CDD505-2E9C-101B-9397-08002B2CF9AE}" pid="11" name="Aan">
    <vt:lpwstr/>
  </property>
  <property fmtid="{D5CDD505-2E9C-101B-9397-08002B2CF9AE}" pid="12" name="Van">
    <vt:lpwstr/>
  </property>
  <property fmtid="{D5CDD505-2E9C-101B-9397-08002B2CF9AE}" pid="13" name="Datum">
    <vt:lpwstr>31 maart 2025</vt:lpwstr>
  </property>
  <property fmtid="{D5CDD505-2E9C-101B-9397-08002B2CF9AE}" pid="14" name="Opgesteld door, Naam">
    <vt:lpwstr>V.P.G. Karremans</vt:lpwstr>
  </property>
  <property fmtid="{D5CDD505-2E9C-101B-9397-08002B2CF9AE}" pid="15" name="Opgesteld door, Telefoonnummer">
    <vt:lpwstr/>
  </property>
  <property fmtid="{D5CDD505-2E9C-101B-9397-08002B2CF9AE}" pid="16" name="Kenmerk">
    <vt:lpwstr/>
  </property>
  <property fmtid="{D5CDD505-2E9C-101B-9397-08002B2CF9AE}" pid="17" name="Rubricering">
    <vt:lpwstr/>
  </property>
  <property fmtid="{D5CDD505-2E9C-101B-9397-08002B2CF9AE}" pid="18" name="Vertrouwelijkheidsniveau">
    <vt:lpwstr/>
  </property>
  <property fmtid="{D5CDD505-2E9C-101B-9397-08002B2CF9AE}" pid="19" name="Markering">
    <vt:lpwstr/>
  </property>
  <property fmtid="{D5CDD505-2E9C-101B-9397-08002B2CF9AE}" pid="20" name="Custom 1">
    <vt:lpwstr/>
  </property>
  <property fmtid="{D5CDD505-2E9C-101B-9397-08002B2CF9AE}" pid="21" name="Custom 2">
    <vt:lpwstr/>
  </property>
  <property fmtid="{D5CDD505-2E9C-101B-9397-08002B2CF9AE}" pid="22" name="Custom 3">
    <vt:lpwstr/>
  </property>
  <property fmtid="{D5CDD505-2E9C-101B-9397-08002B2CF9AE}" pid="23" name="Custom 4">
    <vt:lpwstr/>
  </property>
  <property fmtid="{D5CDD505-2E9C-101B-9397-08002B2CF9AE}" pid="24" name="Custom 5">
    <vt:lpwstr/>
  </property>
  <property fmtid="{D5CDD505-2E9C-101B-9397-08002B2CF9AE}" pid="25" name="Aard document">
    <vt:lpwstr/>
  </property>
  <property fmtid="{D5CDD505-2E9C-101B-9397-08002B2CF9AE}" pid="26" name="Taakverzoek">
    <vt:lpwstr/>
  </property>
  <property fmtid="{D5CDD505-2E9C-101B-9397-08002B2CF9AE}" pid="27" name="VA_Niet openbaar">
    <vt:lpwstr/>
  </property>
  <property fmtid="{D5CDD505-2E9C-101B-9397-08002B2CF9AE}" pid="28" name="Informatiecategorie Beleidslijn">
    <vt:lpwstr/>
  </property>
</Properties>
</file>