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06" w:rsidRDefault="00E348E2" w14:paraId="1101ACFC" w14:textId="77777777">
      <w:pPr>
        <w:pStyle w:val="Salutation"/>
      </w:pPr>
      <w:bookmarkStart w:name="_GoBack" w:id="0"/>
      <w:bookmarkEnd w:id="0"/>
      <w:r>
        <w:t>Geachte voorzitter,</w:t>
      </w:r>
    </w:p>
    <w:p w:rsidR="004E4EBD" w:rsidRDefault="00CB4A06" w14:paraId="1CC8FE6E" w14:textId="053E57B2">
      <w:pPr>
        <w:pStyle w:val="Slotzin"/>
      </w:pPr>
      <w:r>
        <w:t xml:space="preserve">Naar aanleiding van het instorten van de Carolabrug </w:t>
      </w:r>
      <w:r w:rsidR="00710088">
        <w:t>in Dresden (Duitsland)</w:t>
      </w:r>
      <w:r w:rsidR="00212981">
        <w:t xml:space="preserve"> </w:t>
      </w:r>
      <w:r>
        <w:t>op</w:t>
      </w:r>
      <w:r w:rsidR="00646778">
        <w:t xml:space="preserve"> 11 september 2024 </w:t>
      </w:r>
      <w:r>
        <w:t xml:space="preserve">heeft Rijkswaterstaat </w:t>
      </w:r>
      <w:r w:rsidR="00193B77">
        <w:t xml:space="preserve">intern een </w:t>
      </w:r>
      <w:r w:rsidR="004E4EBD">
        <w:t xml:space="preserve">inventariserend </w:t>
      </w:r>
      <w:r>
        <w:t xml:space="preserve">onderzoek gedaan naar soortgelijke bruggen en viaducten in Nederland, om zo vast te stellen of </w:t>
      </w:r>
      <w:r w:rsidR="00967811">
        <w:t xml:space="preserve">de veiligheid </w:t>
      </w:r>
      <w:r w:rsidR="008520A8">
        <w:t>geborgd</w:t>
      </w:r>
      <w:r w:rsidR="00967811">
        <w:t xml:space="preserve"> is en of </w:t>
      </w:r>
      <w:r w:rsidR="008520A8">
        <w:t xml:space="preserve">eventueel </w:t>
      </w:r>
      <w:r>
        <w:t xml:space="preserve">aanvullende maatregelen nodig zijn. </w:t>
      </w:r>
      <w:r w:rsidR="004E4EBD">
        <w:t xml:space="preserve">Op het </w:t>
      </w:r>
      <w:r w:rsidR="00F95039">
        <w:t xml:space="preserve">onderzoek </w:t>
      </w:r>
      <w:r w:rsidR="004E4EBD">
        <w:t>is een second opinion uitgevoerd</w:t>
      </w:r>
      <w:r w:rsidR="00B30233">
        <w:t xml:space="preserve"> door TNO, TU Delft en TU Eindhoven.</w:t>
      </w:r>
    </w:p>
    <w:p w:rsidR="00AF7ACA" w:rsidRDefault="00CB4A06" w14:paraId="6CBCE8A2" w14:textId="021D5547">
      <w:pPr>
        <w:pStyle w:val="Slotzin"/>
      </w:pPr>
      <w:r>
        <w:t xml:space="preserve">Met </w:t>
      </w:r>
      <w:r w:rsidR="00646778">
        <w:t xml:space="preserve">deze brief </w:t>
      </w:r>
      <w:r w:rsidR="004E4EBD">
        <w:t xml:space="preserve">informeer ik </w:t>
      </w:r>
      <w:r w:rsidR="00646778">
        <w:t xml:space="preserve">u over de </w:t>
      </w:r>
      <w:r>
        <w:t xml:space="preserve">uitkomsten </w:t>
      </w:r>
      <w:r w:rsidR="00710088">
        <w:t xml:space="preserve">en de </w:t>
      </w:r>
      <w:r w:rsidR="00212981">
        <w:t xml:space="preserve">maatregelen die Rijkswaterstaat neemt. </w:t>
      </w:r>
    </w:p>
    <w:p w:rsidR="00710088" w:rsidP="00646778" w:rsidRDefault="00710088" w14:paraId="6243F16E" w14:textId="77777777"/>
    <w:p w:rsidR="002663FB" w:rsidP="00646778" w:rsidRDefault="00646778" w14:paraId="7FECF2C3" w14:textId="4A1B5568">
      <w:r w:rsidRPr="00646778">
        <w:t xml:space="preserve">Uit de huidige resultaten </w:t>
      </w:r>
      <w:r w:rsidR="00CB4A06">
        <w:t xml:space="preserve">van Duitse onderzoeken naar het instorten van de Carolabrug </w:t>
      </w:r>
      <w:r w:rsidRPr="00646778">
        <w:t xml:space="preserve">blijkt dat er meerdere aspecten een rol hebben gespeeld, maar dat de hoofdoorzaak waterstof geïnitieerde spanningscorrosie is. </w:t>
      </w:r>
      <w:r w:rsidR="00CB4A06">
        <w:t>Dit proces wordt waterstofverbrossing genoemd</w:t>
      </w:r>
      <w:r w:rsidR="00341EF0">
        <w:t>. Hierbij</w:t>
      </w:r>
      <w:r w:rsidRPr="00341EF0" w:rsidR="00341EF0">
        <w:t xml:space="preserve"> ontstaan in het staal kleine scheurtjes</w:t>
      </w:r>
      <w:r w:rsidR="00341EF0">
        <w:t>,</w:t>
      </w:r>
      <w:r w:rsidRPr="00341EF0" w:rsidR="00341EF0">
        <w:t xml:space="preserve"> </w:t>
      </w:r>
      <w:r w:rsidR="00F115CF">
        <w:t>vanwege</w:t>
      </w:r>
      <w:r w:rsidRPr="00341EF0" w:rsidR="00341EF0">
        <w:t xml:space="preserve"> corrosie vóór het</w:t>
      </w:r>
      <w:r w:rsidR="00341EF0">
        <w:t xml:space="preserve"> </w:t>
      </w:r>
      <w:r w:rsidRPr="00341EF0" w:rsidR="00341EF0">
        <w:t>aanbrengen van de corrosiebescherming.</w:t>
      </w:r>
      <w:r w:rsidR="00341EF0">
        <w:t xml:space="preserve"> </w:t>
      </w:r>
      <w:r w:rsidRPr="00646778">
        <w:t xml:space="preserve">Bepaalde type staalsoorten die werden gebruikt in de jaren 50 </w:t>
      </w:r>
      <w:r w:rsidR="00EB614A">
        <w:t xml:space="preserve">en 60 </w:t>
      </w:r>
      <w:r w:rsidRPr="00646778">
        <w:t>van de vorige eeuw kunnen in meer of mindere mate gevoelig zijn voor waterstofverbrossing</w:t>
      </w:r>
      <w:r w:rsidR="00CB4A06">
        <w:t>.</w:t>
      </w:r>
      <w:r w:rsidR="00956538">
        <w:t xml:space="preserve"> </w:t>
      </w:r>
      <w:r w:rsidR="008E1B9C">
        <w:rPr>
          <w:iCs/>
        </w:rPr>
        <w:t xml:space="preserve">Als waterstofverbrossing zich voordoet, is er een verhoogde kans op scheurvorming, waardoor de wapening zijn functie verliest en de constructie zou kunnen bezwijken. </w:t>
      </w:r>
      <w:r w:rsidRPr="00906105" w:rsidR="008E1B9C">
        <w:t xml:space="preserve">Materiaalonderzoek aan het voorspanstaal kan aantonen of dit risico </w:t>
      </w:r>
      <w:r w:rsidRPr="00906105" w:rsidR="007026F4">
        <w:t xml:space="preserve">op waterstofverbrossing </w:t>
      </w:r>
      <w:r w:rsidRPr="00906105" w:rsidR="008E1B9C">
        <w:t>daadwerkelijk aanwezig is</w:t>
      </w:r>
      <w:r w:rsidRPr="00906105" w:rsidR="008520A8">
        <w:t>.</w:t>
      </w:r>
      <w:r w:rsidR="008E1B9C">
        <w:t xml:space="preserve"> </w:t>
      </w:r>
    </w:p>
    <w:p w:rsidR="00646778" w:rsidP="00646778" w:rsidRDefault="008E1B9C" w14:paraId="43C78186" w14:textId="62A21AD9">
      <w:r>
        <w:t xml:space="preserve"> </w:t>
      </w:r>
    </w:p>
    <w:p w:rsidR="002663FB" w:rsidP="00E72AE9" w:rsidRDefault="001046D6" w14:paraId="1D171E00" w14:textId="7D35FAE2">
      <w:r>
        <w:t xml:space="preserve">Naar aanleiding van </w:t>
      </w:r>
      <w:r w:rsidR="00DE03A4">
        <w:t>het</w:t>
      </w:r>
      <w:r>
        <w:t xml:space="preserve"> incident </w:t>
      </w:r>
      <w:r w:rsidR="00DE03A4">
        <w:t xml:space="preserve">in Duitsland </w:t>
      </w:r>
      <w:r>
        <w:t xml:space="preserve">heeft </w:t>
      </w:r>
      <w:r w:rsidR="008E1B9C">
        <w:t xml:space="preserve">Rijkswaterstaat </w:t>
      </w:r>
      <w:r>
        <w:t xml:space="preserve">bruggen </w:t>
      </w:r>
      <w:r w:rsidR="00956538">
        <w:t xml:space="preserve">en viaducten </w:t>
      </w:r>
      <w:r w:rsidR="00DE03A4">
        <w:t>geïnventariseerd</w:t>
      </w:r>
      <w:r>
        <w:t xml:space="preserve"> waarin voorspanstaal is toegepast</w:t>
      </w:r>
      <w:r w:rsidR="00967811">
        <w:t>, dat mogelijk gevoelig is voor waterstofverbrossing</w:t>
      </w:r>
      <w:r>
        <w:t xml:space="preserve">. Rijkswaterstaat </w:t>
      </w:r>
      <w:r w:rsidR="008E1B9C">
        <w:t>heeft 13</w:t>
      </w:r>
      <w:r w:rsidR="00967811">
        <w:t xml:space="preserve"> van dit soort</w:t>
      </w:r>
      <w:r w:rsidR="008E1B9C">
        <w:t xml:space="preserve"> </w:t>
      </w:r>
      <w:r w:rsidR="00956538">
        <w:t>objecten</w:t>
      </w:r>
      <w:r w:rsidR="008E1B9C">
        <w:t xml:space="preserve"> </w:t>
      </w:r>
      <w:r>
        <w:t xml:space="preserve">in beheer </w:t>
      </w:r>
      <w:r w:rsidR="004E28A2">
        <w:t xml:space="preserve">(zie </w:t>
      </w:r>
      <w:r w:rsidR="004E4EBD">
        <w:t xml:space="preserve">bijlage </w:t>
      </w:r>
      <w:r w:rsidR="004E28A2">
        <w:t>tabel 1)</w:t>
      </w:r>
      <w:r w:rsidR="008E1B9C">
        <w:t xml:space="preserve">. </w:t>
      </w:r>
      <w:r w:rsidRPr="00B30233" w:rsidR="009C54F2">
        <w:t>Het exacte staaltype en de methode van verwerking van het staal tijdens de bouwfase zijn belangrijke aspecten die</w:t>
      </w:r>
      <w:r w:rsidR="00A47153">
        <w:t xml:space="preserve"> (ook al eerder)</w:t>
      </w:r>
      <w:r w:rsidRPr="00B30233" w:rsidR="009C54F2">
        <w:t xml:space="preserve"> onderzocht zijn om vast te stellen of er een vergelijkbare situatie zou kunnen voorvallen zoals in Dresden</w:t>
      </w:r>
      <w:r w:rsidR="009C54F2">
        <w:t xml:space="preserve">. </w:t>
      </w:r>
      <w:r w:rsidRPr="00D53C5C" w:rsidR="00D53C5C">
        <w:t>Op dit moment zijn er geen aanwijzingen voor een acuut veiligheidsrisico, aangezien de specifieke combinatie van staaltype en de methode van verwerking van staal waarvan sprake was bij de Carolabrug, bij de Nederlandse bruggen en viaducten niet aanwezig is</w:t>
      </w:r>
      <w:r w:rsidR="00341EF0">
        <w:t>.</w:t>
      </w:r>
    </w:p>
    <w:p w:rsidR="00ED005D" w:rsidP="007026F4" w:rsidRDefault="00ED005D" w14:paraId="4CB85830" w14:textId="77777777"/>
    <w:p w:rsidR="00CD143D" w:rsidP="00646778" w:rsidRDefault="00CD143D" w14:paraId="43C52618" w14:textId="77777777"/>
    <w:p w:rsidRPr="00906105" w:rsidR="00ED005D" w:rsidP="00646778" w:rsidRDefault="00906105" w14:paraId="7C83A22C" w14:textId="66E43AAC">
      <w:pPr>
        <w:rPr>
          <w:i/>
          <w:iCs/>
        </w:rPr>
      </w:pPr>
      <w:r w:rsidRPr="00906105">
        <w:rPr>
          <w:i/>
          <w:iCs/>
        </w:rPr>
        <w:lastRenderedPageBreak/>
        <w:t>Maatregelen Rijkswaterstaat</w:t>
      </w:r>
    </w:p>
    <w:p w:rsidR="00E03F84" w:rsidP="00A25827" w:rsidRDefault="00515CAA" w14:paraId="1A7D0FEC" w14:textId="352D918C">
      <w:r>
        <w:t>In het kader van de evaluatie van de instorting van de Carola</w:t>
      </w:r>
      <w:r w:rsidR="00CD143D">
        <w:t>brug</w:t>
      </w:r>
      <w:r>
        <w:t xml:space="preserve"> </w:t>
      </w:r>
      <w:r w:rsidR="00ED005D">
        <w:t xml:space="preserve">heeft </w:t>
      </w:r>
      <w:r>
        <w:t>Rijkswaterstaat</w:t>
      </w:r>
      <w:r w:rsidR="00FA2A45">
        <w:t xml:space="preserve"> contact gehad met Duitsland over hoe zij sinds de instorting omgaan met de in hun geval ca</w:t>
      </w:r>
      <w:r w:rsidR="00926BF3">
        <w:t>.</w:t>
      </w:r>
      <w:r w:rsidR="00FA2A45">
        <w:t xml:space="preserve"> 700 bruggen die mogelijk gevoelig zijn voor waterstofverbrossing. </w:t>
      </w:r>
      <w:r w:rsidR="00D53C5C">
        <w:t xml:space="preserve">Daarnaast heeft Rijkswaterstaat </w:t>
      </w:r>
      <w:r w:rsidR="00341EF0">
        <w:t xml:space="preserve">het </w:t>
      </w:r>
      <w:r w:rsidR="00193B77">
        <w:t>interne onderzoek</w:t>
      </w:r>
      <w:r w:rsidR="00AD2033">
        <w:t xml:space="preserve"> </w:t>
      </w:r>
      <w:r w:rsidR="00D53C5C">
        <w:t xml:space="preserve">met daarin voorgestelde maatregelen om </w:t>
      </w:r>
      <w:r w:rsidR="00F115CF">
        <w:t>d</w:t>
      </w:r>
      <w:r w:rsidR="00D53C5C">
        <w:t xml:space="preserve">e veiligheid te kunnen blijven waarborgen voor een second opinion voorgelegd aan TNO, TU Delft en TU Eindhoven. </w:t>
      </w:r>
      <w:r w:rsidRPr="00E72AE9" w:rsidR="005C32AD">
        <w:t xml:space="preserve">De </w:t>
      </w:r>
      <w:r w:rsidRPr="00E72AE9">
        <w:t>second opinion</w:t>
      </w:r>
      <w:r w:rsidRPr="00E72AE9" w:rsidR="000A70B8">
        <w:t xml:space="preserve"> </w:t>
      </w:r>
      <w:r w:rsidRPr="00E72AE9">
        <w:t>bevestig</w:t>
      </w:r>
      <w:r w:rsidRPr="00E72AE9" w:rsidR="000A70B8">
        <w:t>t</w:t>
      </w:r>
      <w:r w:rsidRPr="00E72AE9">
        <w:t xml:space="preserve"> dat </w:t>
      </w:r>
      <w:r w:rsidRPr="00E72AE9" w:rsidR="001046D6">
        <w:t>er</w:t>
      </w:r>
      <w:r w:rsidRPr="00E72AE9" w:rsidR="007026F4">
        <w:t xml:space="preserve"> </w:t>
      </w:r>
      <w:r w:rsidRPr="00E72AE9">
        <w:t xml:space="preserve">geen directe </w:t>
      </w:r>
      <w:r w:rsidRPr="00E72AE9" w:rsidR="003E0D96">
        <w:t>beheers</w:t>
      </w:r>
      <w:r w:rsidRPr="00E72AE9">
        <w:t>maatregelen benodigd zijn</w:t>
      </w:r>
      <w:r w:rsidRPr="00E72AE9" w:rsidR="004E1B2A">
        <w:t xml:space="preserve"> zoals het beperken van het verkeer.</w:t>
      </w:r>
      <w:r w:rsidR="00926BF3">
        <w:t xml:space="preserve"> </w:t>
      </w:r>
    </w:p>
    <w:p w:rsidR="007B7036" w:rsidP="00A25827" w:rsidRDefault="00B970F3" w14:paraId="27C1BF60" w14:textId="4AED0E0F">
      <w:r>
        <w:t>Er</w:t>
      </w:r>
      <w:r w:rsidR="00E57EBC">
        <w:t xml:space="preserve"> </w:t>
      </w:r>
      <w:r w:rsidR="005C32AD">
        <w:t xml:space="preserve">worden </w:t>
      </w:r>
      <w:r w:rsidR="00341EF0">
        <w:t>vijf</w:t>
      </w:r>
      <w:r w:rsidR="005C32AD">
        <w:t xml:space="preserve"> aanbevelingen gedaan om </w:t>
      </w:r>
      <w:r w:rsidR="00515CAA">
        <w:t xml:space="preserve">een goed beeld te behouden van de </w:t>
      </w:r>
      <w:r w:rsidR="007026F4">
        <w:t>toekomstige</w:t>
      </w:r>
      <w:r w:rsidR="00515CAA">
        <w:t xml:space="preserve"> situatie en eventuele veiligheidsrisico’s</w:t>
      </w:r>
      <w:r w:rsidR="00D53C5C">
        <w:t>: inspectie, monitoring, vaststellen type staal, aanvullende rekenkundige beoordeling en eventueel versterken van de brug of het viaduct</w:t>
      </w:r>
      <w:r w:rsidR="00052D5B">
        <w:t>.</w:t>
      </w:r>
      <w:r w:rsidR="00515CAA">
        <w:t xml:space="preserve"> </w:t>
      </w:r>
      <w:r w:rsidR="00B30233">
        <w:t>Rijkswaterstaat volgt deze aanbevelingen op</w:t>
      </w:r>
      <w:r>
        <w:t xml:space="preserve">. </w:t>
      </w:r>
      <w:bookmarkStart w:name="_Hlk193896116" w:id="1"/>
      <w:r w:rsidRPr="00805016" w:rsidR="00D53C5C">
        <w:t>Uiteindelijk zullen de betreffende bruggen en viaducten van Rijkswaterstaat vervangen gaan worden, waarbij deze objecten prioriteit krijgen in de planning om ze met voorrang te gaan vervangen</w:t>
      </w:r>
      <w:r w:rsidR="00D53C5C">
        <w:t>.</w:t>
      </w:r>
    </w:p>
    <w:bookmarkEnd w:id="1"/>
    <w:p w:rsidR="007B7036" w:rsidP="00A25827" w:rsidRDefault="007B7036" w14:paraId="457BF9CB" w14:textId="77777777"/>
    <w:p w:rsidRPr="00B7058C" w:rsidR="00A25827" w:rsidP="00A25827" w:rsidRDefault="00A25827" w14:paraId="34C9C027" w14:textId="6E4C9898">
      <w:r>
        <w:rPr>
          <w:color w:val="auto"/>
        </w:rPr>
        <w:t xml:space="preserve">In de tussentijd worden er zo nodig aanvullende beheersmaatregelen genomen. Tot aan moment van vervanging wordt ieder viaduct steeds individueel beoordeeld – en wanneer daar aanleiding toe is zal Rijkswaterstaat passende </w:t>
      </w:r>
      <w:r w:rsidR="00D53C5C">
        <w:rPr>
          <w:color w:val="auto"/>
        </w:rPr>
        <w:t>beheers</w:t>
      </w:r>
      <w:r>
        <w:rPr>
          <w:color w:val="auto"/>
        </w:rPr>
        <w:t xml:space="preserve">maatregelen nemen door bijvoorbeeld een viaduct af te sluiten voor verkeer of door een tijdelijke ondersteuningsconstructie te plaatsen. </w:t>
      </w:r>
      <w:r w:rsidR="003D0B50">
        <w:rPr>
          <w:color w:val="auto"/>
        </w:rPr>
        <w:t>Op basis van de beoordeling kan het ook zo zijn dat vervanging wordt uitgesteld</w:t>
      </w:r>
      <w:r w:rsidR="004A71BC">
        <w:rPr>
          <w:color w:val="auto"/>
        </w:rPr>
        <w:t>, vanwege nieuwe inzichten.</w:t>
      </w:r>
    </w:p>
    <w:p w:rsidR="00A25827" w:rsidP="00A25827" w:rsidRDefault="00A25827" w14:paraId="3ADD72E8" w14:textId="77777777">
      <w:pPr>
        <w:rPr>
          <w:color w:val="auto"/>
        </w:rPr>
      </w:pPr>
    </w:p>
    <w:p w:rsidR="00C22909" w:rsidP="0011099D" w:rsidRDefault="00967811" w14:paraId="0219E010" w14:textId="4C70058F">
      <w:r>
        <w:t>De opgave ten aanzien van waterstofverbrossing maakt deel uit van de grotere Vernieuwingsopgave op de netwerken van R</w:t>
      </w:r>
      <w:r w:rsidR="00341EF0">
        <w:t>ijkswaterstaat</w:t>
      </w:r>
      <w:r>
        <w:t xml:space="preserve">. Binnen deze opgave pakt </w:t>
      </w:r>
      <w:r w:rsidR="00341EF0">
        <w:t xml:space="preserve">Rijkswaterstaat </w:t>
      </w:r>
      <w:r>
        <w:t xml:space="preserve">de komende jaren honderden betonnen, stalen en beweegbare bruggen en viaducten aan. </w:t>
      </w:r>
    </w:p>
    <w:p w:rsidR="00743A2B" w:rsidP="0011099D" w:rsidRDefault="00743A2B" w14:paraId="7E132610" w14:textId="77777777"/>
    <w:p w:rsidRPr="00900CFB" w:rsidR="00AF7ACA" w:rsidP="00956538" w:rsidRDefault="00967811" w14:paraId="13B694AD" w14:textId="343638D9">
      <w:r w:rsidRPr="00900CFB">
        <w:t xml:space="preserve">Tot slot wil ik benadrukken dat Nederlandse bruggen en viaducten veilig zijn en er regelmatig inspecties plaatsvinden. Als er een risico optreedt, neemt Rijkswaterstaat </w:t>
      </w:r>
      <w:r w:rsidR="000C7060">
        <w:t>beheers</w:t>
      </w:r>
      <w:r w:rsidRPr="00900CFB">
        <w:t xml:space="preserve">maatregelen, zoals vrachtwagens tijdelijk laten omrijden, de snelheid tijdelijk omlaag </w:t>
      </w:r>
      <w:r w:rsidRPr="00900CFB" w:rsidR="00BF632C">
        <w:t xml:space="preserve">brengen </w:t>
      </w:r>
      <w:r w:rsidRPr="00900CFB">
        <w:t xml:space="preserve">of soms een constructie onder </w:t>
      </w:r>
      <w:r w:rsidRPr="00900CFB" w:rsidR="00CD143D">
        <w:t>een</w:t>
      </w:r>
      <w:r w:rsidRPr="00900CFB">
        <w:t xml:space="preserve"> brug</w:t>
      </w:r>
      <w:r w:rsidRPr="00900CFB" w:rsidR="00C853CB">
        <w:t xml:space="preserve"> plaatsen</w:t>
      </w:r>
      <w:r w:rsidRPr="00900CFB">
        <w:t xml:space="preserve"> totdat de brug gerenoveerd of vervangen is.</w:t>
      </w:r>
      <w:r w:rsidRPr="00900CFB" w:rsidR="00F16983">
        <w:t xml:space="preserve"> </w:t>
      </w:r>
      <w:r w:rsidRPr="00900CFB" w:rsidR="00F16983">
        <w:rPr>
          <w:color w:val="auto"/>
        </w:rPr>
        <w:t>Op deze wijze wordt de veiligheid van onze bruggen en viaducten geborgd zodat deze veilig gebruikt kunnen blijven worden, nu en in de toekomst</w:t>
      </w:r>
      <w:r w:rsidRPr="00900CFB" w:rsidR="00BF632C">
        <w:rPr>
          <w:color w:val="auto"/>
        </w:rPr>
        <w:t>.</w:t>
      </w:r>
    </w:p>
    <w:p w:rsidR="00DA6606" w:rsidRDefault="00E348E2" w14:paraId="2FBD1820" w14:textId="6A888DD8">
      <w:pPr>
        <w:pStyle w:val="Slotzin"/>
      </w:pPr>
      <w:r w:rsidRPr="00900CFB">
        <w:t>Hoogachtend,</w:t>
      </w:r>
    </w:p>
    <w:p w:rsidRPr="00782EFA" w:rsidR="00782EFA" w:rsidP="00782EFA" w:rsidRDefault="00782EFA" w14:paraId="045359CC" w14:textId="77777777"/>
    <w:p w:rsidRPr="004C18E9" w:rsidR="004C18E9" w:rsidP="004C18E9" w:rsidRDefault="004C18E9" w14:paraId="0CA8963E" w14:textId="77777777">
      <w:pPr>
        <w:pStyle w:val="OndertekeningArea1"/>
      </w:pPr>
      <w:r w:rsidRPr="004C18E9">
        <w:t>DE MINISTER VAN INFRASTRUCTUUR EN WATERSTAAT,</w:t>
      </w:r>
    </w:p>
    <w:p w:rsidRPr="004C18E9" w:rsidR="004C18E9" w:rsidP="004C18E9" w:rsidRDefault="004C18E9" w14:paraId="3A9885AA" w14:textId="77777777"/>
    <w:p w:rsidRPr="004C18E9" w:rsidR="004C18E9" w:rsidP="004C18E9" w:rsidRDefault="004C18E9" w14:paraId="084CACFE" w14:textId="77777777"/>
    <w:p w:rsidRPr="004C18E9" w:rsidR="004C18E9" w:rsidP="004C18E9" w:rsidRDefault="004C18E9" w14:paraId="009544C6" w14:textId="77777777"/>
    <w:p w:rsidRPr="004C18E9" w:rsidR="004C18E9" w:rsidP="004C18E9" w:rsidRDefault="004C18E9" w14:paraId="797C11C1" w14:textId="77777777"/>
    <w:p w:rsidR="00DA6606" w:rsidP="00782EFA" w:rsidRDefault="004C7FAC" w14:paraId="5B1E8379" w14:textId="3742D519">
      <w:pPr>
        <w:pStyle w:val="OndertekeningArea1"/>
      </w:pPr>
      <w:r>
        <w:t>Barry Madlener</w:t>
      </w:r>
    </w:p>
    <w:p w:rsidR="00D00C65" w:rsidP="00D00C65" w:rsidRDefault="00D00C65" w14:paraId="3DA3FA66" w14:textId="77777777"/>
    <w:p w:rsidR="00D00C65" w:rsidP="00D00C65" w:rsidRDefault="00D00C65" w14:paraId="20DB3D99" w14:textId="77777777"/>
    <w:p w:rsidR="00D00C65" w:rsidP="00D00C65" w:rsidRDefault="00D00C65" w14:paraId="108D3D21" w14:textId="77777777"/>
    <w:p w:rsidR="00D00C65" w:rsidP="00D00C65" w:rsidRDefault="00D00C65" w14:paraId="0DAFB6FD" w14:textId="77777777"/>
    <w:p w:rsidR="00D00C65" w:rsidP="00D00C65" w:rsidRDefault="00D00C65" w14:paraId="2FB717C0" w14:textId="77777777"/>
    <w:p w:rsidR="00D00C65" w:rsidP="00D00C65" w:rsidRDefault="00D00C65" w14:paraId="75D17486" w14:textId="77777777"/>
    <w:p w:rsidR="00D00C65" w:rsidP="00D00C65" w:rsidRDefault="00D00C65" w14:paraId="00CC1F6B" w14:textId="77777777"/>
    <w:p w:rsidR="00D00C65" w:rsidP="00D00C65" w:rsidRDefault="00D00C65" w14:paraId="2CBC4974" w14:textId="77777777"/>
    <w:p w:rsidR="00102C8A" w:rsidP="00D00C65" w:rsidRDefault="00102C8A" w14:paraId="38F3BFFD" w14:textId="77777777"/>
    <w:p w:rsidR="00D00C65" w:rsidP="00D00C65" w:rsidRDefault="00D00C65" w14:paraId="4F71833B" w14:textId="23BD8714">
      <w:r>
        <w:t>BIJLAGE</w:t>
      </w:r>
    </w:p>
    <w:p w:rsidR="00D00C65" w:rsidP="00D00C65" w:rsidRDefault="00D00C65" w14:paraId="0222064B" w14:textId="77777777"/>
    <w:p w:rsidR="00D00C65" w:rsidP="00D00C65" w:rsidRDefault="00D00C65" w14:paraId="132EC07F" w14:textId="77777777"/>
    <w:p w:rsidRPr="00D00C65" w:rsidR="00D00C65" w:rsidP="00D00C65" w:rsidRDefault="00D00C65" w14:paraId="2BC6B4A4" w14:textId="77777777">
      <w:r w:rsidRPr="00D00C65">
        <w:t xml:space="preserve">Tabel 1 </w:t>
      </w:r>
    </w:p>
    <w:tbl>
      <w:tblPr>
        <w:tblW w:w="6275" w:type="dxa"/>
        <w:tblCellMar>
          <w:left w:w="70" w:type="dxa"/>
          <w:right w:w="70" w:type="dxa"/>
        </w:tblCellMar>
        <w:tblLook w:val="04A0" w:firstRow="1" w:lastRow="0" w:firstColumn="1" w:lastColumn="0" w:noHBand="0" w:noVBand="1"/>
      </w:tblPr>
      <w:tblGrid>
        <w:gridCol w:w="2551"/>
        <w:gridCol w:w="2615"/>
        <w:gridCol w:w="1109"/>
      </w:tblGrid>
      <w:tr w:rsidRPr="00D00C65" w:rsidR="00D00C65" w:rsidTr="0022599D" w14:paraId="0B966FA2" w14:textId="77777777">
        <w:trPr>
          <w:trHeight w:val="288"/>
        </w:trPr>
        <w:tc>
          <w:tcPr>
            <w:tcW w:w="2551" w:type="dxa"/>
            <w:tcBorders>
              <w:top w:val="single" w:color="9BC2E6" w:sz="4" w:space="0"/>
              <w:left w:val="nil"/>
              <w:bottom w:val="single" w:color="9BC2E6" w:sz="4" w:space="0"/>
              <w:right w:val="nil"/>
            </w:tcBorders>
            <w:shd w:val="clear" w:color="5B9BD5" w:fill="5B9BD5"/>
            <w:noWrap/>
            <w:vAlign w:val="bottom"/>
            <w:hideMark/>
          </w:tcPr>
          <w:p w:rsidRPr="00D00C65" w:rsidR="00D00C65" w:rsidP="00D00C65" w:rsidRDefault="00D00C65" w14:paraId="010CC32F" w14:textId="77777777">
            <w:pPr>
              <w:rPr>
                <w:b/>
                <w:bCs/>
              </w:rPr>
            </w:pPr>
            <w:r w:rsidRPr="00D00C65">
              <w:rPr>
                <w:b/>
                <w:bCs/>
              </w:rPr>
              <w:t>Naam object</w:t>
            </w:r>
          </w:p>
        </w:tc>
        <w:tc>
          <w:tcPr>
            <w:tcW w:w="2727" w:type="dxa"/>
            <w:tcBorders>
              <w:top w:val="single" w:color="9BC2E6" w:sz="4" w:space="0"/>
              <w:left w:val="nil"/>
              <w:bottom w:val="single" w:color="9BC2E6" w:sz="4" w:space="0"/>
              <w:right w:val="nil"/>
            </w:tcBorders>
            <w:shd w:val="clear" w:color="5B9BD5" w:fill="5B9BD5"/>
            <w:vAlign w:val="bottom"/>
          </w:tcPr>
          <w:p w:rsidRPr="00D00C65" w:rsidR="00D00C65" w:rsidP="00D00C65" w:rsidRDefault="00D00C65" w14:paraId="61A8A01D" w14:textId="77777777">
            <w:pPr>
              <w:rPr>
                <w:b/>
                <w:bCs/>
              </w:rPr>
            </w:pPr>
            <w:r w:rsidRPr="00D00C65">
              <w:rPr>
                <w:b/>
                <w:bCs/>
              </w:rPr>
              <w:t>Locatie object</w:t>
            </w:r>
          </w:p>
        </w:tc>
        <w:tc>
          <w:tcPr>
            <w:tcW w:w="997" w:type="dxa"/>
            <w:tcBorders>
              <w:top w:val="single" w:color="9BC2E6" w:sz="4" w:space="0"/>
              <w:left w:val="nil"/>
              <w:bottom w:val="single" w:color="9BC2E6" w:sz="4" w:space="0"/>
              <w:right w:val="nil"/>
            </w:tcBorders>
            <w:shd w:val="clear" w:color="5B9BD5" w:fill="5B9BD5"/>
            <w:noWrap/>
            <w:vAlign w:val="bottom"/>
            <w:hideMark/>
          </w:tcPr>
          <w:p w:rsidRPr="00D00C65" w:rsidR="00D00C65" w:rsidP="00D00C65" w:rsidRDefault="00D00C65" w14:paraId="1D1361AA" w14:textId="77777777">
            <w:pPr>
              <w:rPr>
                <w:b/>
                <w:bCs/>
              </w:rPr>
            </w:pPr>
            <w:r w:rsidRPr="00D00C65">
              <w:rPr>
                <w:b/>
                <w:bCs/>
              </w:rPr>
              <w:t>stichtjaar</w:t>
            </w:r>
          </w:p>
        </w:tc>
      </w:tr>
      <w:tr w:rsidRPr="00D00C65" w:rsidR="00D00C65" w:rsidTr="0022599D" w14:paraId="7D9BC03F" w14:textId="77777777">
        <w:trPr>
          <w:trHeight w:val="288"/>
        </w:trPr>
        <w:tc>
          <w:tcPr>
            <w:tcW w:w="2551"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25454829" w14:textId="77777777">
            <w:r w:rsidRPr="00D00C65">
              <w:t>J.F.Kennedyweg</w:t>
            </w:r>
          </w:p>
        </w:tc>
        <w:tc>
          <w:tcPr>
            <w:tcW w:w="2727" w:type="dxa"/>
            <w:tcBorders>
              <w:top w:val="single" w:color="9BC2E6" w:sz="4" w:space="0"/>
              <w:left w:val="nil"/>
              <w:bottom w:val="single" w:color="9BC2E6" w:sz="4" w:space="0"/>
              <w:right w:val="nil"/>
            </w:tcBorders>
            <w:shd w:val="clear" w:color="DDEBF7" w:fill="DDEBF7"/>
            <w:vAlign w:val="bottom"/>
          </w:tcPr>
          <w:p w:rsidRPr="00D00C65" w:rsidR="00D00C65" w:rsidP="00D00C65" w:rsidRDefault="00D00C65" w14:paraId="6DEE0A1C" w14:textId="77777777">
            <w:r w:rsidRPr="00D00C65">
              <w:t>Over A16 Rotterdam (24)</w:t>
            </w:r>
          </w:p>
        </w:tc>
        <w:tc>
          <w:tcPr>
            <w:tcW w:w="997"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6006BD5F" w14:textId="77777777">
            <w:r w:rsidRPr="00D00C65">
              <w:t>1962</w:t>
            </w:r>
          </w:p>
        </w:tc>
      </w:tr>
      <w:tr w:rsidRPr="00D00C65" w:rsidR="00D00C65" w:rsidTr="0022599D" w14:paraId="0ACFA963" w14:textId="77777777">
        <w:trPr>
          <w:trHeight w:val="288"/>
        </w:trPr>
        <w:tc>
          <w:tcPr>
            <w:tcW w:w="2551"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5B2B2FD0" w14:textId="77777777">
            <w:r w:rsidRPr="00D00C65">
              <w:t>Steenenhoek oost</w:t>
            </w:r>
          </w:p>
        </w:tc>
        <w:tc>
          <w:tcPr>
            <w:tcW w:w="2727" w:type="dxa"/>
            <w:tcBorders>
              <w:top w:val="single" w:color="9BC2E6" w:sz="4" w:space="0"/>
              <w:left w:val="nil"/>
              <w:bottom w:val="single" w:color="9BC2E6" w:sz="4" w:space="0"/>
              <w:right w:val="nil"/>
            </w:tcBorders>
            <w:vAlign w:val="bottom"/>
          </w:tcPr>
          <w:p w:rsidRPr="00D00C65" w:rsidR="00D00C65" w:rsidP="00D00C65" w:rsidRDefault="00D00C65" w14:paraId="22D63361" w14:textId="77777777">
            <w:r w:rsidRPr="00D00C65">
              <w:t>In A27 bij Gorinchem</w:t>
            </w:r>
          </w:p>
        </w:tc>
        <w:tc>
          <w:tcPr>
            <w:tcW w:w="997"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0E7DCA89" w14:textId="77777777">
            <w:r w:rsidRPr="00D00C65">
              <w:t>1959</w:t>
            </w:r>
          </w:p>
        </w:tc>
      </w:tr>
      <w:tr w:rsidRPr="00D00C65" w:rsidR="00D00C65" w:rsidTr="0022599D" w14:paraId="5D40520F" w14:textId="77777777">
        <w:trPr>
          <w:trHeight w:val="288"/>
        </w:trPr>
        <w:tc>
          <w:tcPr>
            <w:tcW w:w="2551"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5BA1F69B" w14:textId="77777777">
            <w:r w:rsidRPr="00D00C65">
              <w:t>Steenenhoek west</w:t>
            </w:r>
          </w:p>
        </w:tc>
        <w:tc>
          <w:tcPr>
            <w:tcW w:w="2727" w:type="dxa"/>
            <w:tcBorders>
              <w:top w:val="single" w:color="9BC2E6" w:sz="4" w:space="0"/>
              <w:left w:val="nil"/>
              <w:bottom w:val="single" w:color="9BC2E6" w:sz="4" w:space="0"/>
              <w:right w:val="nil"/>
            </w:tcBorders>
            <w:shd w:val="clear" w:color="DDEBF7" w:fill="DDEBF7"/>
            <w:vAlign w:val="bottom"/>
          </w:tcPr>
          <w:p w:rsidRPr="00D00C65" w:rsidR="00D00C65" w:rsidP="00D00C65" w:rsidRDefault="00D00C65" w14:paraId="6F7E88A0" w14:textId="77777777">
            <w:r w:rsidRPr="00D00C65">
              <w:t>In A27 bij Gorinchem</w:t>
            </w:r>
          </w:p>
        </w:tc>
        <w:tc>
          <w:tcPr>
            <w:tcW w:w="997"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644C46AD" w14:textId="77777777">
            <w:r w:rsidRPr="00D00C65">
              <w:t>1959</w:t>
            </w:r>
          </w:p>
        </w:tc>
      </w:tr>
      <w:tr w:rsidRPr="00D00C65" w:rsidR="00D00C65" w:rsidTr="0022599D" w14:paraId="2B3BEB09" w14:textId="77777777">
        <w:trPr>
          <w:trHeight w:val="288"/>
        </w:trPr>
        <w:tc>
          <w:tcPr>
            <w:tcW w:w="2551"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0798E2EB" w14:textId="77777777">
            <w:r w:rsidRPr="00D00C65">
              <w:t>Cadettencamp Oost</w:t>
            </w:r>
          </w:p>
        </w:tc>
        <w:tc>
          <w:tcPr>
            <w:tcW w:w="2727" w:type="dxa"/>
            <w:tcBorders>
              <w:top w:val="single" w:color="9BC2E6" w:sz="4" w:space="0"/>
              <w:left w:val="nil"/>
              <w:bottom w:val="single" w:color="9BC2E6" w:sz="4" w:space="0"/>
              <w:right w:val="nil"/>
            </w:tcBorders>
            <w:vAlign w:val="bottom"/>
          </w:tcPr>
          <w:p w:rsidRPr="00D00C65" w:rsidR="00D00C65" w:rsidP="00D00C65" w:rsidRDefault="00D00C65" w14:paraId="0F460034" w14:textId="77777777">
            <w:r w:rsidRPr="00D00C65">
              <w:t>In A27 bij Breda</w:t>
            </w:r>
          </w:p>
        </w:tc>
        <w:tc>
          <w:tcPr>
            <w:tcW w:w="997"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0B829287" w14:textId="77777777">
            <w:r w:rsidRPr="00D00C65">
              <w:t>1961</w:t>
            </w:r>
          </w:p>
        </w:tc>
      </w:tr>
      <w:tr w:rsidRPr="00D00C65" w:rsidR="00D00C65" w:rsidTr="0022599D" w14:paraId="2F5047DD" w14:textId="77777777">
        <w:trPr>
          <w:trHeight w:val="288"/>
        </w:trPr>
        <w:tc>
          <w:tcPr>
            <w:tcW w:w="2551"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34B46F45" w14:textId="77777777">
            <w:r w:rsidRPr="00D00C65">
              <w:t>Cadettencamp West</w:t>
            </w:r>
          </w:p>
        </w:tc>
        <w:tc>
          <w:tcPr>
            <w:tcW w:w="2727" w:type="dxa"/>
            <w:tcBorders>
              <w:top w:val="single" w:color="9BC2E6" w:sz="4" w:space="0"/>
              <w:left w:val="nil"/>
              <w:bottom w:val="single" w:color="9BC2E6" w:sz="4" w:space="0"/>
              <w:right w:val="nil"/>
            </w:tcBorders>
            <w:shd w:val="clear" w:color="DDEBF7" w:fill="DDEBF7"/>
            <w:vAlign w:val="bottom"/>
          </w:tcPr>
          <w:p w:rsidRPr="00D00C65" w:rsidR="00D00C65" w:rsidP="00D00C65" w:rsidRDefault="00D00C65" w14:paraId="091D69FC" w14:textId="77777777">
            <w:r w:rsidRPr="00D00C65">
              <w:t>In A27 bij Breda</w:t>
            </w:r>
          </w:p>
        </w:tc>
        <w:tc>
          <w:tcPr>
            <w:tcW w:w="997"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487799B3" w14:textId="77777777">
            <w:r w:rsidRPr="00D00C65">
              <w:t>1961</w:t>
            </w:r>
          </w:p>
        </w:tc>
      </w:tr>
      <w:tr w:rsidRPr="00D00C65" w:rsidR="00D00C65" w:rsidTr="0022599D" w14:paraId="185DB476" w14:textId="77777777">
        <w:trPr>
          <w:trHeight w:val="300"/>
        </w:trPr>
        <w:tc>
          <w:tcPr>
            <w:tcW w:w="2551"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35E1A8FA" w14:textId="77777777">
            <w:r w:rsidRPr="00D00C65">
              <w:t>Spoorviadukt noord</w:t>
            </w:r>
          </w:p>
        </w:tc>
        <w:tc>
          <w:tcPr>
            <w:tcW w:w="2727" w:type="dxa"/>
            <w:tcBorders>
              <w:top w:val="single" w:color="9BC2E6" w:sz="4" w:space="0"/>
              <w:left w:val="nil"/>
              <w:bottom w:val="single" w:color="9BC2E6" w:sz="4" w:space="0"/>
              <w:right w:val="nil"/>
            </w:tcBorders>
            <w:vAlign w:val="bottom"/>
          </w:tcPr>
          <w:p w:rsidRPr="00D00C65" w:rsidR="00D00C65" w:rsidP="00D00C65" w:rsidRDefault="00D00C65" w14:paraId="2D1C416F" w14:textId="77777777">
            <w:r w:rsidRPr="00D00C65">
              <w:t>In A67 bij Geldrop</w:t>
            </w:r>
          </w:p>
        </w:tc>
        <w:tc>
          <w:tcPr>
            <w:tcW w:w="997"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30070529" w14:textId="77777777">
            <w:r w:rsidRPr="00D00C65">
              <w:t>1962</w:t>
            </w:r>
          </w:p>
        </w:tc>
      </w:tr>
      <w:tr w:rsidRPr="00D00C65" w:rsidR="00D00C65" w:rsidTr="0022599D" w14:paraId="4C4D50DE" w14:textId="77777777">
        <w:trPr>
          <w:trHeight w:val="288"/>
        </w:trPr>
        <w:tc>
          <w:tcPr>
            <w:tcW w:w="2551"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5DE0E00B" w14:textId="77777777">
            <w:r w:rsidRPr="00D00C65">
              <w:t>Spoorviadukt zuid</w:t>
            </w:r>
          </w:p>
        </w:tc>
        <w:tc>
          <w:tcPr>
            <w:tcW w:w="2727" w:type="dxa"/>
            <w:tcBorders>
              <w:top w:val="single" w:color="9BC2E6" w:sz="4" w:space="0"/>
              <w:left w:val="nil"/>
              <w:bottom w:val="single" w:color="9BC2E6" w:sz="4" w:space="0"/>
              <w:right w:val="nil"/>
            </w:tcBorders>
            <w:shd w:val="clear" w:color="DDEBF7" w:fill="DDEBF7"/>
            <w:vAlign w:val="bottom"/>
          </w:tcPr>
          <w:p w:rsidRPr="00D00C65" w:rsidR="00D00C65" w:rsidP="00D00C65" w:rsidRDefault="00D00C65" w14:paraId="16FFE349" w14:textId="77777777">
            <w:r w:rsidRPr="00D00C65">
              <w:t>In A67 bij Geldrop</w:t>
            </w:r>
          </w:p>
        </w:tc>
        <w:tc>
          <w:tcPr>
            <w:tcW w:w="997"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71BF2076" w14:textId="77777777">
            <w:r w:rsidRPr="00D00C65">
              <w:t>1962</w:t>
            </w:r>
          </w:p>
        </w:tc>
      </w:tr>
      <w:tr w:rsidRPr="00D00C65" w:rsidR="00D00C65" w:rsidTr="0022599D" w14:paraId="43E29B74" w14:textId="77777777">
        <w:trPr>
          <w:trHeight w:val="288"/>
        </w:trPr>
        <w:tc>
          <w:tcPr>
            <w:tcW w:w="2551"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4D24342E" w14:textId="77777777">
            <w:r w:rsidRPr="00D00C65">
              <w:t>Oosterhoutse Brug Noord</w:t>
            </w:r>
          </w:p>
        </w:tc>
        <w:tc>
          <w:tcPr>
            <w:tcW w:w="2727" w:type="dxa"/>
            <w:tcBorders>
              <w:top w:val="single" w:color="9BC2E6" w:sz="4" w:space="0"/>
              <w:left w:val="nil"/>
              <w:bottom w:val="single" w:color="9BC2E6" w:sz="4" w:space="0"/>
              <w:right w:val="nil"/>
            </w:tcBorders>
            <w:vAlign w:val="bottom"/>
          </w:tcPr>
          <w:p w:rsidRPr="00D00C65" w:rsidR="00D00C65" w:rsidP="00D00C65" w:rsidRDefault="00D00C65" w14:paraId="00F2B942" w14:textId="77777777">
            <w:r w:rsidRPr="00D00C65">
              <w:t>In A27 bij Oosterhout</w:t>
            </w:r>
          </w:p>
        </w:tc>
        <w:tc>
          <w:tcPr>
            <w:tcW w:w="997"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7AB9C5B5" w14:textId="77777777">
            <w:r w:rsidRPr="00D00C65">
              <w:t>1960</w:t>
            </w:r>
          </w:p>
        </w:tc>
      </w:tr>
      <w:tr w:rsidRPr="00D00C65" w:rsidR="00D00C65" w:rsidTr="0022599D" w14:paraId="6050260A" w14:textId="77777777">
        <w:trPr>
          <w:trHeight w:val="288"/>
        </w:trPr>
        <w:tc>
          <w:tcPr>
            <w:tcW w:w="2551"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67728954" w14:textId="77777777">
            <w:r w:rsidRPr="00D00C65">
              <w:t>Oosterhoutse Brug Zuid</w:t>
            </w:r>
          </w:p>
        </w:tc>
        <w:tc>
          <w:tcPr>
            <w:tcW w:w="2727" w:type="dxa"/>
            <w:tcBorders>
              <w:top w:val="single" w:color="9BC2E6" w:sz="4" w:space="0"/>
              <w:left w:val="nil"/>
              <w:bottom w:val="single" w:color="9BC2E6" w:sz="4" w:space="0"/>
              <w:right w:val="nil"/>
            </w:tcBorders>
            <w:shd w:val="clear" w:color="DDEBF7" w:fill="DDEBF7"/>
            <w:vAlign w:val="bottom"/>
          </w:tcPr>
          <w:p w:rsidRPr="00D00C65" w:rsidR="00D00C65" w:rsidP="00D00C65" w:rsidRDefault="00D00C65" w14:paraId="300B53B4" w14:textId="77777777">
            <w:r w:rsidRPr="00D00C65">
              <w:t>In A27 bij Oosterhout</w:t>
            </w:r>
          </w:p>
        </w:tc>
        <w:tc>
          <w:tcPr>
            <w:tcW w:w="997" w:type="dxa"/>
            <w:tcBorders>
              <w:top w:val="single" w:color="9BC2E6" w:sz="4" w:space="0"/>
              <w:left w:val="nil"/>
              <w:bottom w:val="single" w:color="9BC2E6" w:sz="4" w:space="0"/>
              <w:right w:val="nil"/>
            </w:tcBorders>
            <w:shd w:val="clear" w:color="DDEBF7" w:fill="DDEBF7"/>
            <w:noWrap/>
            <w:vAlign w:val="bottom"/>
            <w:hideMark/>
          </w:tcPr>
          <w:p w:rsidRPr="00D00C65" w:rsidR="00D00C65" w:rsidP="00D00C65" w:rsidRDefault="00D00C65" w14:paraId="3D96E15B" w14:textId="77777777">
            <w:r w:rsidRPr="00D00C65">
              <w:t>1960</w:t>
            </w:r>
          </w:p>
        </w:tc>
      </w:tr>
      <w:tr w:rsidRPr="00D00C65" w:rsidR="00D00C65" w:rsidTr="0022599D" w14:paraId="6C602CAF" w14:textId="77777777">
        <w:trPr>
          <w:trHeight w:val="288"/>
        </w:trPr>
        <w:tc>
          <w:tcPr>
            <w:tcW w:w="2551"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7DD0407F" w14:textId="77777777">
            <w:r w:rsidRPr="00D00C65">
              <w:t>Rozendaals viaduct - Oost</w:t>
            </w:r>
          </w:p>
        </w:tc>
        <w:tc>
          <w:tcPr>
            <w:tcW w:w="2727" w:type="dxa"/>
            <w:tcBorders>
              <w:top w:val="single" w:color="9BC2E6" w:sz="4" w:space="0"/>
              <w:left w:val="nil"/>
              <w:bottom w:val="single" w:color="9BC2E6" w:sz="4" w:space="0"/>
              <w:right w:val="nil"/>
            </w:tcBorders>
            <w:vAlign w:val="bottom"/>
          </w:tcPr>
          <w:p w:rsidRPr="00D00C65" w:rsidR="00D00C65" w:rsidP="00D00C65" w:rsidRDefault="00D00C65" w14:paraId="3947336F" w14:textId="77777777">
            <w:r w:rsidRPr="00D00C65">
              <w:t>In A12 bij Arnhem</w:t>
            </w:r>
          </w:p>
        </w:tc>
        <w:tc>
          <w:tcPr>
            <w:tcW w:w="997" w:type="dxa"/>
            <w:tcBorders>
              <w:top w:val="single" w:color="9BC2E6" w:sz="4" w:space="0"/>
              <w:left w:val="nil"/>
              <w:bottom w:val="single" w:color="9BC2E6" w:sz="4" w:space="0"/>
              <w:right w:val="nil"/>
            </w:tcBorders>
            <w:shd w:val="clear" w:color="auto" w:fill="auto"/>
            <w:noWrap/>
            <w:vAlign w:val="bottom"/>
            <w:hideMark/>
          </w:tcPr>
          <w:p w:rsidRPr="00D00C65" w:rsidR="00D00C65" w:rsidP="00D00C65" w:rsidRDefault="00D00C65" w14:paraId="7B8D075B" w14:textId="77777777">
            <w:r w:rsidRPr="00D00C65">
              <w:t>1957</w:t>
            </w:r>
          </w:p>
        </w:tc>
      </w:tr>
      <w:tr w:rsidRPr="00D00C65" w:rsidR="00D00C65" w:rsidTr="0022599D" w14:paraId="690467F1" w14:textId="77777777">
        <w:trPr>
          <w:trHeight w:val="288"/>
        </w:trPr>
        <w:tc>
          <w:tcPr>
            <w:tcW w:w="2551" w:type="dxa"/>
            <w:tcBorders>
              <w:top w:val="single" w:color="9BC2E6" w:sz="4" w:space="0"/>
              <w:left w:val="nil"/>
              <w:bottom w:val="single" w:color="9BC2E6" w:sz="4" w:space="0"/>
              <w:right w:val="nil"/>
            </w:tcBorders>
            <w:shd w:val="clear" w:color="auto" w:fill="DDEBF7"/>
            <w:noWrap/>
            <w:vAlign w:val="bottom"/>
            <w:hideMark/>
          </w:tcPr>
          <w:p w:rsidRPr="00D00C65" w:rsidR="00D00C65" w:rsidP="00D00C65" w:rsidRDefault="00D00C65" w14:paraId="409F34E1" w14:textId="77777777">
            <w:r w:rsidRPr="00D00C65">
              <w:t>Rozendaals viaduct - West</w:t>
            </w:r>
          </w:p>
        </w:tc>
        <w:tc>
          <w:tcPr>
            <w:tcW w:w="2727" w:type="dxa"/>
            <w:tcBorders>
              <w:top w:val="single" w:color="9BC2E6" w:sz="4" w:space="0"/>
              <w:left w:val="nil"/>
              <w:bottom w:val="single" w:color="9BC2E6" w:sz="4" w:space="0"/>
              <w:right w:val="nil"/>
            </w:tcBorders>
            <w:shd w:val="clear" w:color="auto" w:fill="DDEBF7"/>
            <w:vAlign w:val="bottom"/>
          </w:tcPr>
          <w:p w:rsidRPr="00D00C65" w:rsidR="00D00C65" w:rsidP="00D00C65" w:rsidRDefault="00D00C65" w14:paraId="36BC6698" w14:textId="77777777">
            <w:r w:rsidRPr="00D00C65">
              <w:t>In A12 bij Arnhem</w:t>
            </w:r>
          </w:p>
        </w:tc>
        <w:tc>
          <w:tcPr>
            <w:tcW w:w="997" w:type="dxa"/>
            <w:tcBorders>
              <w:top w:val="single" w:color="9BC2E6" w:sz="4" w:space="0"/>
              <w:left w:val="nil"/>
              <w:bottom w:val="single" w:color="9BC2E6" w:sz="4" w:space="0"/>
              <w:right w:val="nil"/>
            </w:tcBorders>
            <w:shd w:val="clear" w:color="auto" w:fill="DDEBF7"/>
            <w:noWrap/>
            <w:vAlign w:val="bottom"/>
            <w:hideMark/>
          </w:tcPr>
          <w:p w:rsidRPr="00D00C65" w:rsidR="00D00C65" w:rsidP="00D00C65" w:rsidRDefault="00D00C65" w14:paraId="74B89A4D" w14:textId="77777777">
            <w:r w:rsidRPr="00D00C65">
              <w:t>1957</w:t>
            </w:r>
          </w:p>
        </w:tc>
      </w:tr>
      <w:tr w:rsidRPr="00D00C65" w:rsidR="00D00C65" w:rsidTr="0022599D" w14:paraId="04BCF504" w14:textId="77777777">
        <w:trPr>
          <w:trHeight w:val="288"/>
        </w:trPr>
        <w:tc>
          <w:tcPr>
            <w:tcW w:w="2551" w:type="dxa"/>
            <w:tcBorders>
              <w:top w:val="single" w:color="9BC2E6" w:sz="4" w:space="0"/>
              <w:left w:val="nil"/>
              <w:bottom w:val="single" w:color="9BC2E6" w:sz="4" w:space="0"/>
              <w:right w:val="nil"/>
            </w:tcBorders>
            <w:shd w:val="clear" w:color="auto" w:fill="auto"/>
            <w:vAlign w:val="center"/>
            <w:hideMark/>
          </w:tcPr>
          <w:p w:rsidRPr="00D00C65" w:rsidR="00D00C65" w:rsidP="00D00C65" w:rsidRDefault="00D00C65" w14:paraId="69147F03" w14:textId="77777777">
            <w:r w:rsidRPr="00D00C65">
              <w:t>Algerabrug</w:t>
            </w:r>
          </w:p>
        </w:tc>
        <w:tc>
          <w:tcPr>
            <w:tcW w:w="2727" w:type="dxa"/>
            <w:tcBorders>
              <w:top w:val="single" w:color="9BC2E6" w:sz="4" w:space="0"/>
              <w:left w:val="nil"/>
              <w:bottom w:val="single" w:color="9BC2E6" w:sz="4" w:space="0"/>
              <w:right w:val="nil"/>
            </w:tcBorders>
            <w:vAlign w:val="center"/>
          </w:tcPr>
          <w:p w:rsidRPr="00D00C65" w:rsidR="00D00C65" w:rsidP="00D00C65" w:rsidRDefault="00D00C65" w14:paraId="52597699" w14:textId="77777777">
            <w:r w:rsidRPr="00D00C65">
              <w:t>Brug SVK Hollandsche IJssel</w:t>
            </w:r>
          </w:p>
        </w:tc>
        <w:tc>
          <w:tcPr>
            <w:tcW w:w="997" w:type="dxa"/>
            <w:tcBorders>
              <w:top w:val="single" w:color="9BC2E6" w:sz="4" w:space="0"/>
              <w:left w:val="nil"/>
              <w:bottom w:val="single" w:color="9BC2E6" w:sz="4" w:space="0"/>
              <w:right w:val="nil"/>
            </w:tcBorders>
            <w:shd w:val="clear" w:color="auto" w:fill="auto"/>
            <w:vAlign w:val="center"/>
            <w:hideMark/>
          </w:tcPr>
          <w:p w:rsidRPr="00D00C65" w:rsidR="00D00C65" w:rsidP="00D00C65" w:rsidRDefault="00D00C65" w14:paraId="4D27A39F" w14:textId="77777777">
            <w:r w:rsidRPr="00D00C65">
              <w:t>1958</w:t>
            </w:r>
          </w:p>
        </w:tc>
      </w:tr>
      <w:tr w:rsidRPr="00D00C65" w:rsidR="00D00C65" w:rsidTr="0022599D" w14:paraId="7A5D243B" w14:textId="77777777">
        <w:trPr>
          <w:trHeight w:val="288"/>
        </w:trPr>
        <w:tc>
          <w:tcPr>
            <w:tcW w:w="2551" w:type="dxa"/>
            <w:tcBorders>
              <w:top w:val="single" w:color="9BC2E6" w:sz="4" w:space="0"/>
              <w:left w:val="nil"/>
              <w:bottom w:val="single" w:color="9BC2E6" w:sz="4" w:space="0"/>
              <w:right w:val="nil"/>
            </w:tcBorders>
            <w:shd w:val="clear" w:color="auto" w:fill="DDEBF7"/>
            <w:vAlign w:val="center"/>
          </w:tcPr>
          <w:p w:rsidRPr="00D00C65" w:rsidR="00D00C65" w:rsidP="00D00C65" w:rsidRDefault="00D00C65" w14:paraId="60103D4B" w14:textId="77777777">
            <w:r w:rsidRPr="00D00C65">
              <w:t>V20-13 /Kleinpolderplein</w:t>
            </w:r>
          </w:p>
        </w:tc>
        <w:tc>
          <w:tcPr>
            <w:tcW w:w="2727" w:type="dxa"/>
            <w:tcBorders>
              <w:top w:val="single" w:color="9BC2E6" w:sz="4" w:space="0"/>
              <w:left w:val="nil"/>
              <w:bottom w:val="single" w:color="9BC2E6" w:sz="4" w:space="0"/>
              <w:right w:val="nil"/>
            </w:tcBorders>
            <w:shd w:val="clear" w:color="auto" w:fill="DDEBF7"/>
            <w:vAlign w:val="center"/>
          </w:tcPr>
          <w:p w:rsidRPr="00D00C65" w:rsidR="00D00C65" w:rsidP="00D00C65" w:rsidRDefault="00D00C65" w14:paraId="6A0C51D7" w14:textId="77777777">
            <w:r w:rsidRPr="00D00C65">
              <w:t>In A20-&gt;A13 Rotterdam</w:t>
            </w:r>
          </w:p>
        </w:tc>
        <w:tc>
          <w:tcPr>
            <w:tcW w:w="997" w:type="dxa"/>
            <w:tcBorders>
              <w:top w:val="single" w:color="9BC2E6" w:sz="4" w:space="0"/>
              <w:left w:val="nil"/>
              <w:bottom w:val="single" w:color="9BC2E6" w:sz="4" w:space="0"/>
              <w:right w:val="nil"/>
            </w:tcBorders>
            <w:shd w:val="clear" w:color="auto" w:fill="DDEBF7"/>
            <w:vAlign w:val="center"/>
          </w:tcPr>
          <w:p w:rsidRPr="00D00C65" w:rsidR="00D00C65" w:rsidP="00D00C65" w:rsidRDefault="00D00C65" w14:paraId="75AC9F03" w14:textId="77777777">
            <w:r w:rsidRPr="00D00C65">
              <w:t>1969</w:t>
            </w:r>
          </w:p>
        </w:tc>
      </w:tr>
    </w:tbl>
    <w:p w:rsidRPr="00D00C65" w:rsidR="00D00C65" w:rsidP="00D00C65" w:rsidRDefault="00D00C65" w14:paraId="6243EC3C" w14:textId="77777777"/>
    <w:p w:rsidRPr="00D00C65" w:rsidR="00D00C65" w:rsidP="00D00C65" w:rsidRDefault="00D00C65" w14:paraId="62CA9CED" w14:textId="77777777"/>
    <w:p w:rsidRPr="00D00C65" w:rsidR="00D00C65" w:rsidP="00D00C65" w:rsidRDefault="00D00C65" w14:paraId="11F315DA" w14:textId="7724A3CA">
      <w:pPr>
        <w:rPr>
          <w:bCs/>
        </w:rPr>
      </w:pPr>
      <w:r w:rsidRPr="00D00C65">
        <w:t xml:space="preserve">Daarnaast zijn er bij Rijkswaterstaat nog 4 viaducten bekend, in het beheer bij </w:t>
      </w:r>
      <w:r w:rsidR="00F115CF">
        <w:t>de Provincie Overijssel</w:t>
      </w:r>
      <w:r w:rsidRPr="00D00C65" w:rsidR="00F115CF">
        <w:t xml:space="preserve"> </w:t>
      </w:r>
      <w:r w:rsidRPr="00D00C65">
        <w:t xml:space="preserve">en de gemeente Rotterdam, die met dezelfde typen voorspanstaal zijn gebouwd. Deze </w:t>
      </w:r>
      <w:r w:rsidRPr="00D00C65">
        <w:rPr>
          <w:bCs/>
        </w:rPr>
        <w:t>beheerders zijn door Rijkswaterstaat geïnformeerd over deze problematiek.</w:t>
      </w:r>
    </w:p>
    <w:p w:rsidR="00D00C65" w:rsidP="00D00C65" w:rsidRDefault="00D00C65" w14:paraId="2A17C63A" w14:textId="77777777"/>
    <w:p w:rsidR="00D00C65" w:rsidP="00D00C65" w:rsidRDefault="00D00C65" w14:paraId="66D8439F" w14:textId="77777777"/>
    <w:p w:rsidR="00D00C65" w:rsidP="00D00C65" w:rsidRDefault="00D00C65" w14:paraId="550598F4" w14:textId="77777777"/>
    <w:p w:rsidR="00D00C65" w:rsidP="00D00C65" w:rsidRDefault="00D00C65" w14:paraId="6844D0D3" w14:textId="77777777"/>
    <w:p w:rsidR="00D00C65" w:rsidP="00D00C65" w:rsidRDefault="00D00C65" w14:paraId="5BC14C53" w14:textId="77777777"/>
    <w:p w:rsidR="00D00C65" w:rsidP="00D00C65" w:rsidRDefault="00D00C65" w14:paraId="2C29A421" w14:textId="77777777"/>
    <w:p w:rsidRPr="00D00C65" w:rsidR="00D00C65" w:rsidP="00102C8A" w:rsidRDefault="00D00C65" w14:paraId="6C99635F" w14:textId="77777777"/>
    <w:sectPr w:rsidRPr="00D00C65" w:rsidR="00D00C65">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EF57" w14:textId="77777777" w:rsidR="00F8059B" w:rsidRDefault="00F8059B">
      <w:pPr>
        <w:spacing w:line="240" w:lineRule="auto"/>
      </w:pPr>
      <w:r>
        <w:separator/>
      </w:r>
    </w:p>
  </w:endnote>
  <w:endnote w:type="continuationSeparator" w:id="0">
    <w:p w14:paraId="5B0A0524" w14:textId="77777777" w:rsidR="00F8059B" w:rsidRDefault="00F805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56FD" w14:textId="77777777" w:rsidR="000B3BFC" w:rsidRDefault="000B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7D1A" w14:textId="77777777" w:rsidR="000B3BFC" w:rsidRDefault="000B3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4966" w14:textId="77777777" w:rsidR="000B3BFC" w:rsidRDefault="000B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36FE5" w14:textId="77777777" w:rsidR="00F8059B" w:rsidRDefault="00F8059B">
      <w:pPr>
        <w:spacing w:line="240" w:lineRule="auto"/>
      </w:pPr>
      <w:r>
        <w:separator/>
      </w:r>
    </w:p>
  </w:footnote>
  <w:footnote w:type="continuationSeparator" w:id="0">
    <w:p w14:paraId="79A861E9" w14:textId="77777777" w:rsidR="00F8059B" w:rsidRDefault="00F805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65CBA" w14:textId="77777777" w:rsidR="000B3BFC" w:rsidRDefault="000B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3D0F" w14:textId="77777777" w:rsidR="00DA6606" w:rsidRDefault="00E348E2">
    <w:pPr>
      <w:pStyle w:val="MarginlessContainer"/>
    </w:pPr>
    <w:r>
      <w:rPr>
        <w:noProof/>
        <w:lang w:val="en-GB" w:eastAsia="en-GB"/>
      </w:rPr>
      <mc:AlternateContent>
        <mc:Choice Requires="wps">
          <w:drawing>
            <wp:anchor distT="0" distB="0" distL="0" distR="0" simplePos="0" relativeHeight="251651584" behindDoc="0" locked="1" layoutInCell="1" allowOverlap="1" wp14:anchorId="5B9C216D" wp14:editId="0FBB46AA">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C2B4D68" w14:textId="77777777" w:rsidR="00DA6606" w:rsidRDefault="00E348E2">
                          <w:pPr>
                            <w:pStyle w:val="AfzendgegevensKop0"/>
                          </w:pPr>
                          <w:r>
                            <w:t>Ministerie van Infrastructuur en Waterstaat</w:t>
                          </w:r>
                        </w:p>
                        <w:p w14:paraId="02F3A7B9" w14:textId="77777777" w:rsidR="000B3BFC" w:rsidRDefault="000B3BFC" w:rsidP="000B3BFC"/>
                        <w:p w14:paraId="24B75DE2" w14:textId="77777777" w:rsidR="000B3BFC" w:rsidRPr="000B3BFC" w:rsidRDefault="000B3BFC" w:rsidP="000B3BFC">
                          <w:pPr>
                            <w:spacing w:line="276" w:lineRule="auto"/>
                            <w:rPr>
                              <w:b/>
                              <w:sz w:val="13"/>
                              <w:szCs w:val="13"/>
                            </w:rPr>
                          </w:pPr>
                          <w:r w:rsidRPr="000B3BFC">
                            <w:rPr>
                              <w:b/>
                              <w:sz w:val="13"/>
                              <w:szCs w:val="13"/>
                            </w:rPr>
                            <w:t>Ons kenmerk</w:t>
                          </w:r>
                        </w:p>
                        <w:p w14:paraId="299964B2" w14:textId="77777777" w:rsidR="000B3BFC" w:rsidRPr="000B3BFC" w:rsidRDefault="000B3BFC" w:rsidP="000B3BFC">
                          <w:pPr>
                            <w:spacing w:line="276" w:lineRule="auto"/>
                            <w:rPr>
                              <w:sz w:val="13"/>
                              <w:szCs w:val="13"/>
                            </w:rPr>
                          </w:pPr>
                          <w:r w:rsidRPr="000B3BFC">
                            <w:rPr>
                              <w:sz w:val="13"/>
                              <w:szCs w:val="13"/>
                            </w:rPr>
                            <w:t>RWS-2025/8984</w:t>
                          </w:r>
                        </w:p>
                        <w:p w14:paraId="42F0A359" w14:textId="77777777" w:rsidR="000B3BFC" w:rsidRPr="000B3BFC" w:rsidRDefault="000B3BFC" w:rsidP="000B3BFC"/>
                      </w:txbxContent>
                    </wps:txbx>
                    <wps:bodyPr vert="horz" wrap="square" lIns="0" tIns="0" rIns="0" bIns="0" anchor="t" anchorCtr="0"/>
                  </wps:wsp>
                </a:graphicData>
              </a:graphic>
            </wp:anchor>
          </w:drawing>
        </mc:Choice>
        <mc:Fallback>
          <w:pict>
            <v:shapetype w14:anchorId="5B9C216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C2B4D68" w14:textId="77777777" w:rsidR="00DA6606" w:rsidRDefault="00E348E2">
                    <w:pPr>
                      <w:pStyle w:val="AfzendgegevensKop0"/>
                    </w:pPr>
                    <w:r>
                      <w:t>Ministerie van Infrastructuur en Waterstaat</w:t>
                    </w:r>
                  </w:p>
                  <w:p w14:paraId="02F3A7B9" w14:textId="77777777" w:rsidR="000B3BFC" w:rsidRDefault="000B3BFC" w:rsidP="000B3BFC"/>
                  <w:p w14:paraId="24B75DE2" w14:textId="77777777" w:rsidR="000B3BFC" w:rsidRPr="000B3BFC" w:rsidRDefault="000B3BFC" w:rsidP="000B3BFC">
                    <w:pPr>
                      <w:spacing w:line="276" w:lineRule="auto"/>
                      <w:rPr>
                        <w:b/>
                        <w:sz w:val="13"/>
                        <w:szCs w:val="13"/>
                      </w:rPr>
                    </w:pPr>
                    <w:r w:rsidRPr="000B3BFC">
                      <w:rPr>
                        <w:b/>
                        <w:sz w:val="13"/>
                        <w:szCs w:val="13"/>
                      </w:rPr>
                      <w:t>Ons kenmerk</w:t>
                    </w:r>
                  </w:p>
                  <w:p w14:paraId="299964B2" w14:textId="77777777" w:rsidR="000B3BFC" w:rsidRPr="000B3BFC" w:rsidRDefault="000B3BFC" w:rsidP="000B3BFC">
                    <w:pPr>
                      <w:spacing w:line="276" w:lineRule="auto"/>
                      <w:rPr>
                        <w:sz w:val="13"/>
                        <w:szCs w:val="13"/>
                      </w:rPr>
                    </w:pPr>
                    <w:r w:rsidRPr="000B3BFC">
                      <w:rPr>
                        <w:sz w:val="13"/>
                        <w:szCs w:val="13"/>
                      </w:rPr>
                      <w:t>RWS-2025/8984</w:t>
                    </w:r>
                  </w:p>
                  <w:p w14:paraId="42F0A359" w14:textId="77777777" w:rsidR="000B3BFC" w:rsidRPr="000B3BFC" w:rsidRDefault="000B3BFC" w:rsidP="000B3BF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E92A919" wp14:editId="7B6DE68A">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21950B" w14:textId="77777777" w:rsidR="00DA6606" w:rsidRDefault="00E348E2">
                          <w:pPr>
                            <w:pStyle w:val="Referentiegegevens"/>
                          </w:pPr>
                          <w:r>
                            <w:t xml:space="preserve">Pagina </w:t>
                          </w:r>
                          <w:r>
                            <w:fldChar w:fldCharType="begin"/>
                          </w:r>
                          <w:r>
                            <w:instrText>PAGE</w:instrText>
                          </w:r>
                          <w:r>
                            <w:fldChar w:fldCharType="separate"/>
                          </w:r>
                          <w:r w:rsidR="00547880">
                            <w:rPr>
                              <w:noProof/>
                            </w:rPr>
                            <w:t>2</w:t>
                          </w:r>
                          <w:r>
                            <w:fldChar w:fldCharType="end"/>
                          </w:r>
                          <w:r>
                            <w:t xml:space="preserve"> van </w:t>
                          </w:r>
                          <w:r>
                            <w:fldChar w:fldCharType="begin"/>
                          </w:r>
                          <w:r>
                            <w:instrText>NUMPAGES</w:instrText>
                          </w:r>
                          <w:r>
                            <w:fldChar w:fldCharType="separate"/>
                          </w:r>
                          <w:r w:rsidR="00547880">
                            <w:rPr>
                              <w:noProof/>
                            </w:rPr>
                            <w:t>2</w:t>
                          </w:r>
                          <w:r>
                            <w:fldChar w:fldCharType="end"/>
                          </w:r>
                        </w:p>
                      </w:txbxContent>
                    </wps:txbx>
                    <wps:bodyPr vert="horz" wrap="square" lIns="0" tIns="0" rIns="0" bIns="0" anchor="t" anchorCtr="0"/>
                  </wps:wsp>
                </a:graphicData>
              </a:graphic>
            </wp:anchor>
          </w:drawing>
        </mc:Choice>
        <mc:Fallback>
          <w:pict>
            <v:shape w14:anchorId="1E92A919"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7721950B" w14:textId="77777777" w:rsidR="00DA6606" w:rsidRDefault="00E348E2">
                    <w:pPr>
                      <w:pStyle w:val="Referentiegegevens"/>
                    </w:pPr>
                    <w:r>
                      <w:t xml:space="preserve">Pagina </w:t>
                    </w:r>
                    <w:r>
                      <w:fldChar w:fldCharType="begin"/>
                    </w:r>
                    <w:r>
                      <w:instrText>PAGE</w:instrText>
                    </w:r>
                    <w:r>
                      <w:fldChar w:fldCharType="separate"/>
                    </w:r>
                    <w:r w:rsidR="00547880">
                      <w:rPr>
                        <w:noProof/>
                      </w:rPr>
                      <w:t>2</w:t>
                    </w:r>
                    <w:r>
                      <w:fldChar w:fldCharType="end"/>
                    </w:r>
                    <w:r>
                      <w:t xml:space="preserve"> van </w:t>
                    </w:r>
                    <w:r>
                      <w:fldChar w:fldCharType="begin"/>
                    </w:r>
                    <w:r>
                      <w:instrText>NUMPAGES</w:instrText>
                    </w:r>
                    <w:r>
                      <w:fldChar w:fldCharType="separate"/>
                    </w:r>
                    <w:r w:rsidR="00547880">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3240C2" wp14:editId="1CEB1970">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3BC359" w14:textId="77777777" w:rsidR="005104D7" w:rsidRDefault="005104D7"/>
                      </w:txbxContent>
                    </wps:txbx>
                    <wps:bodyPr vert="horz" wrap="square" lIns="0" tIns="0" rIns="0" bIns="0" anchor="t" anchorCtr="0"/>
                  </wps:wsp>
                </a:graphicData>
              </a:graphic>
            </wp:anchor>
          </w:drawing>
        </mc:Choice>
        <mc:Fallback>
          <w:pict>
            <v:shape w14:anchorId="423240C2"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1B3BC359" w14:textId="77777777" w:rsidR="005104D7" w:rsidRDefault="005104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23B91B1" wp14:editId="4250E906">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E365E3E" w14:textId="77777777" w:rsidR="005104D7" w:rsidRDefault="005104D7"/>
                      </w:txbxContent>
                    </wps:txbx>
                    <wps:bodyPr vert="horz" wrap="square" lIns="0" tIns="0" rIns="0" bIns="0" anchor="t" anchorCtr="0"/>
                  </wps:wsp>
                </a:graphicData>
              </a:graphic>
            </wp:anchor>
          </w:drawing>
        </mc:Choice>
        <mc:Fallback>
          <w:pict>
            <v:shape w14:anchorId="023B91B1"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4E365E3E" w14:textId="77777777" w:rsidR="005104D7" w:rsidRDefault="005104D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7B1C3" w14:textId="77777777" w:rsidR="00DA6606" w:rsidRDefault="00E348E2">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5086E17" wp14:editId="1F7429D8">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A377C15" w14:textId="77777777" w:rsidR="005104D7" w:rsidRDefault="005104D7"/>
                      </w:txbxContent>
                    </wps:txbx>
                    <wps:bodyPr vert="horz" wrap="square" lIns="0" tIns="0" rIns="0" bIns="0" anchor="t" anchorCtr="0"/>
                  </wps:wsp>
                </a:graphicData>
              </a:graphic>
            </wp:anchor>
          </w:drawing>
        </mc:Choice>
        <mc:Fallback>
          <w:pict>
            <v:shapetype w14:anchorId="35086E17"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6A377C15" w14:textId="77777777" w:rsidR="005104D7" w:rsidRDefault="005104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67613DE" wp14:editId="3AE501AB">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4DE32FA" w14:textId="6170C6B3" w:rsidR="00DA6606" w:rsidRDefault="00E348E2">
                          <w:pPr>
                            <w:pStyle w:val="Referentiegegevens"/>
                          </w:pPr>
                          <w:r>
                            <w:t xml:space="preserve">Pagina </w:t>
                          </w:r>
                          <w:r>
                            <w:fldChar w:fldCharType="begin"/>
                          </w:r>
                          <w:r>
                            <w:instrText>PAGE</w:instrText>
                          </w:r>
                          <w:r>
                            <w:fldChar w:fldCharType="separate"/>
                          </w:r>
                          <w:r w:rsidR="00924752">
                            <w:rPr>
                              <w:noProof/>
                            </w:rPr>
                            <w:t>1</w:t>
                          </w:r>
                          <w:r>
                            <w:fldChar w:fldCharType="end"/>
                          </w:r>
                          <w:r>
                            <w:t xml:space="preserve"> van </w:t>
                          </w:r>
                          <w:r>
                            <w:fldChar w:fldCharType="begin"/>
                          </w:r>
                          <w:r>
                            <w:instrText>NUMPAGES</w:instrText>
                          </w:r>
                          <w:r>
                            <w:fldChar w:fldCharType="separate"/>
                          </w:r>
                          <w:r w:rsidR="00924752">
                            <w:rPr>
                              <w:noProof/>
                            </w:rPr>
                            <w:t>1</w:t>
                          </w:r>
                          <w:r>
                            <w:fldChar w:fldCharType="end"/>
                          </w:r>
                        </w:p>
                      </w:txbxContent>
                    </wps:txbx>
                    <wps:bodyPr vert="horz" wrap="square" lIns="0" tIns="0" rIns="0" bIns="0" anchor="t" anchorCtr="0"/>
                  </wps:wsp>
                </a:graphicData>
              </a:graphic>
            </wp:anchor>
          </w:drawing>
        </mc:Choice>
        <mc:Fallback>
          <w:pict>
            <v:shape w14:anchorId="467613DE"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34DE32FA" w14:textId="6170C6B3" w:rsidR="00DA6606" w:rsidRDefault="00E348E2">
                    <w:pPr>
                      <w:pStyle w:val="Referentiegegevens"/>
                    </w:pPr>
                    <w:r>
                      <w:t xml:space="preserve">Pagina </w:t>
                    </w:r>
                    <w:r>
                      <w:fldChar w:fldCharType="begin"/>
                    </w:r>
                    <w:r>
                      <w:instrText>PAGE</w:instrText>
                    </w:r>
                    <w:r>
                      <w:fldChar w:fldCharType="separate"/>
                    </w:r>
                    <w:r w:rsidR="00924752">
                      <w:rPr>
                        <w:noProof/>
                      </w:rPr>
                      <w:t>1</w:t>
                    </w:r>
                    <w:r>
                      <w:fldChar w:fldCharType="end"/>
                    </w:r>
                    <w:r>
                      <w:t xml:space="preserve"> van </w:t>
                    </w:r>
                    <w:r>
                      <w:fldChar w:fldCharType="begin"/>
                    </w:r>
                    <w:r>
                      <w:instrText>NUMPAGES</w:instrText>
                    </w:r>
                    <w:r>
                      <w:fldChar w:fldCharType="separate"/>
                    </w:r>
                    <w:r w:rsidR="0092475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E7DC4AD" wp14:editId="39EF0C98">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3CDEA4" w14:textId="77777777" w:rsidR="00DA6606" w:rsidRDefault="00E348E2">
                          <w:pPr>
                            <w:pStyle w:val="AfzendgegevensKop0"/>
                          </w:pPr>
                          <w:r>
                            <w:t>Ministerie van Infrastructuur en Waterstaat</w:t>
                          </w:r>
                        </w:p>
                        <w:p w14:paraId="56360E05" w14:textId="77777777" w:rsidR="00DA6606" w:rsidRDefault="00DA6606">
                          <w:pPr>
                            <w:pStyle w:val="WitregelW1"/>
                          </w:pPr>
                        </w:p>
                        <w:p w14:paraId="72C4CADA" w14:textId="77777777" w:rsidR="00DA6606" w:rsidRDefault="00E348E2">
                          <w:pPr>
                            <w:pStyle w:val="Afzendgegevens"/>
                          </w:pPr>
                          <w:r>
                            <w:t>Rijnstraat 8</w:t>
                          </w:r>
                        </w:p>
                        <w:p w14:paraId="02A702C3" w14:textId="77777777" w:rsidR="00DA6606" w:rsidRPr="00BF1E08" w:rsidRDefault="00E348E2">
                          <w:pPr>
                            <w:pStyle w:val="Afzendgegevens"/>
                            <w:rPr>
                              <w:lang w:val="de-DE"/>
                            </w:rPr>
                          </w:pPr>
                          <w:r w:rsidRPr="00BF1E08">
                            <w:rPr>
                              <w:lang w:val="de-DE"/>
                            </w:rPr>
                            <w:t>2515 XP  Den Haag</w:t>
                          </w:r>
                        </w:p>
                        <w:p w14:paraId="5C21A62A" w14:textId="77777777" w:rsidR="00DA6606" w:rsidRPr="00BF1E08" w:rsidRDefault="00E348E2">
                          <w:pPr>
                            <w:pStyle w:val="Afzendgegevens"/>
                            <w:rPr>
                              <w:lang w:val="de-DE"/>
                            </w:rPr>
                          </w:pPr>
                          <w:r w:rsidRPr="00BF1E08">
                            <w:rPr>
                              <w:lang w:val="de-DE"/>
                            </w:rPr>
                            <w:t>Postbus 20901</w:t>
                          </w:r>
                        </w:p>
                        <w:p w14:paraId="11F0835D" w14:textId="77777777" w:rsidR="00DA6606" w:rsidRPr="00BF1E08" w:rsidRDefault="00E348E2">
                          <w:pPr>
                            <w:pStyle w:val="Afzendgegevens"/>
                            <w:rPr>
                              <w:lang w:val="de-DE"/>
                            </w:rPr>
                          </w:pPr>
                          <w:r w:rsidRPr="00BF1E08">
                            <w:rPr>
                              <w:lang w:val="de-DE"/>
                            </w:rPr>
                            <w:t>2500 EX Den Haag</w:t>
                          </w:r>
                        </w:p>
                        <w:p w14:paraId="52EC32B1" w14:textId="77777777" w:rsidR="00DA6606" w:rsidRPr="00BF1E08" w:rsidRDefault="00DA6606">
                          <w:pPr>
                            <w:pStyle w:val="WitregelW1"/>
                            <w:rPr>
                              <w:lang w:val="de-DE"/>
                            </w:rPr>
                          </w:pPr>
                        </w:p>
                        <w:p w14:paraId="4A619B13" w14:textId="77777777" w:rsidR="00DA6606" w:rsidRPr="00BF1E08" w:rsidRDefault="00E348E2">
                          <w:pPr>
                            <w:pStyle w:val="Afzendgegevens"/>
                            <w:rPr>
                              <w:lang w:val="de-DE"/>
                            </w:rPr>
                          </w:pPr>
                          <w:r w:rsidRPr="00BF1E08">
                            <w:rPr>
                              <w:lang w:val="de-DE"/>
                            </w:rPr>
                            <w:t>T   070-456 0000</w:t>
                          </w:r>
                        </w:p>
                        <w:p w14:paraId="1D86FB86" w14:textId="77777777" w:rsidR="00DA6606" w:rsidRDefault="00E348E2">
                          <w:pPr>
                            <w:pStyle w:val="Afzendgegevens"/>
                          </w:pPr>
                          <w:r>
                            <w:t>F   070-456 1111</w:t>
                          </w:r>
                        </w:p>
                        <w:p w14:paraId="5E6C126E" w14:textId="77777777" w:rsidR="008D5CA6" w:rsidRPr="000B3BFC" w:rsidRDefault="008D5CA6" w:rsidP="000B3BFC">
                          <w:pPr>
                            <w:spacing w:line="276" w:lineRule="auto"/>
                            <w:rPr>
                              <w:sz w:val="13"/>
                              <w:szCs w:val="13"/>
                            </w:rPr>
                          </w:pPr>
                        </w:p>
                        <w:p w14:paraId="730BDC20" w14:textId="77777777" w:rsidR="008D5CA6" w:rsidRPr="000B3BFC" w:rsidRDefault="008D5CA6" w:rsidP="000B3BFC">
                          <w:pPr>
                            <w:spacing w:line="276" w:lineRule="auto"/>
                            <w:rPr>
                              <w:b/>
                              <w:sz w:val="13"/>
                              <w:szCs w:val="13"/>
                            </w:rPr>
                          </w:pPr>
                          <w:r w:rsidRPr="000B3BFC">
                            <w:rPr>
                              <w:b/>
                              <w:sz w:val="13"/>
                              <w:szCs w:val="13"/>
                            </w:rPr>
                            <w:t>Ons kenmerk</w:t>
                          </w:r>
                        </w:p>
                        <w:p w14:paraId="2908B37C" w14:textId="569051C0" w:rsidR="008D5CA6" w:rsidRPr="000B3BFC" w:rsidRDefault="0052121D" w:rsidP="000B3BFC">
                          <w:pPr>
                            <w:spacing w:line="276" w:lineRule="auto"/>
                            <w:rPr>
                              <w:sz w:val="13"/>
                              <w:szCs w:val="13"/>
                            </w:rPr>
                          </w:pPr>
                          <w:r w:rsidRPr="000B3BFC">
                            <w:rPr>
                              <w:sz w:val="13"/>
                              <w:szCs w:val="13"/>
                            </w:rPr>
                            <w:t>RWS-</w:t>
                          </w:r>
                          <w:r w:rsidR="00D162EA" w:rsidRPr="000B3BFC">
                            <w:rPr>
                              <w:sz w:val="13"/>
                              <w:szCs w:val="13"/>
                            </w:rPr>
                            <w:t>2025/8984</w:t>
                          </w:r>
                        </w:p>
                        <w:p w14:paraId="6DA56828" w14:textId="77777777" w:rsidR="0052121D" w:rsidRPr="000B3BFC" w:rsidRDefault="0052121D" w:rsidP="000B3BFC">
                          <w:pPr>
                            <w:spacing w:line="276" w:lineRule="auto"/>
                            <w:rPr>
                              <w:sz w:val="13"/>
                              <w:szCs w:val="13"/>
                            </w:rPr>
                          </w:pPr>
                        </w:p>
                        <w:p w14:paraId="0FF3E5D7" w14:textId="2288D063" w:rsidR="0052121D" w:rsidRPr="000B3BFC" w:rsidRDefault="0052121D" w:rsidP="000B3BFC">
                          <w:pPr>
                            <w:spacing w:line="276" w:lineRule="auto"/>
                            <w:rPr>
                              <w:b/>
                              <w:bCs/>
                              <w:sz w:val="13"/>
                              <w:szCs w:val="13"/>
                            </w:rPr>
                          </w:pPr>
                          <w:r w:rsidRPr="000B3BFC">
                            <w:rPr>
                              <w:b/>
                              <w:bCs/>
                              <w:sz w:val="13"/>
                              <w:szCs w:val="13"/>
                            </w:rPr>
                            <w:t>Bijlage(n)</w:t>
                          </w:r>
                        </w:p>
                        <w:p w14:paraId="5A2AAD51" w14:textId="11557851" w:rsidR="0052121D" w:rsidRPr="000B3BFC" w:rsidRDefault="00BB30D1" w:rsidP="000B3BFC">
                          <w:pPr>
                            <w:spacing w:line="276" w:lineRule="auto"/>
                            <w:rPr>
                              <w:sz w:val="13"/>
                              <w:szCs w:val="13"/>
                            </w:rPr>
                          </w:pPr>
                          <w:r>
                            <w:rPr>
                              <w:sz w:val="13"/>
                              <w:szCs w:val="13"/>
                            </w:rPr>
                            <w:t>3</w:t>
                          </w:r>
                        </w:p>
                      </w:txbxContent>
                    </wps:txbx>
                    <wps:bodyPr vert="horz" wrap="square" lIns="0" tIns="0" rIns="0" bIns="0" anchor="t" anchorCtr="0"/>
                  </wps:wsp>
                </a:graphicData>
              </a:graphic>
            </wp:anchor>
          </w:drawing>
        </mc:Choice>
        <mc:Fallback>
          <w:pict>
            <v:shape w14:anchorId="7E7DC4AD"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C3CDEA4" w14:textId="77777777" w:rsidR="00DA6606" w:rsidRDefault="00E348E2">
                    <w:pPr>
                      <w:pStyle w:val="AfzendgegevensKop0"/>
                    </w:pPr>
                    <w:r>
                      <w:t>Ministerie van Infrastructuur en Waterstaat</w:t>
                    </w:r>
                  </w:p>
                  <w:p w14:paraId="56360E05" w14:textId="77777777" w:rsidR="00DA6606" w:rsidRDefault="00DA6606">
                    <w:pPr>
                      <w:pStyle w:val="WitregelW1"/>
                    </w:pPr>
                  </w:p>
                  <w:p w14:paraId="72C4CADA" w14:textId="77777777" w:rsidR="00DA6606" w:rsidRDefault="00E348E2">
                    <w:pPr>
                      <w:pStyle w:val="Afzendgegevens"/>
                    </w:pPr>
                    <w:r>
                      <w:t>Rijnstraat 8</w:t>
                    </w:r>
                  </w:p>
                  <w:p w14:paraId="02A702C3" w14:textId="77777777" w:rsidR="00DA6606" w:rsidRPr="00BF1E08" w:rsidRDefault="00E348E2">
                    <w:pPr>
                      <w:pStyle w:val="Afzendgegevens"/>
                      <w:rPr>
                        <w:lang w:val="de-DE"/>
                      </w:rPr>
                    </w:pPr>
                    <w:r w:rsidRPr="00BF1E08">
                      <w:rPr>
                        <w:lang w:val="de-DE"/>
                      </w:rPr>
                      <w:t>2515 XP  Den Haag</w:t>
                    </w:r>
                  </w:p>
                  <w:p w14:paraId="5C21A62A" w14:textId="77777777" w:rsidR="00DA6606" w:rsidRPr="00BF1E08" w:rsidRDefault="00E348E2">
                    <w:pPr>
                      <w:pStyle w:val="Afzendgegevens"/>
                      <w:rPr>
                        <w:lang w:val="de-DE"/>
                      </w:rPr>
                    </w:pPr>
                    <w:r w:rsidRPr="00BF1E08">
                      <w:rPr>
                        <w:lang w:val="de-DE"/>
                      </w:rPr>
                      <w:t>Postbus 20901</w:t>
                    </w:r>
                  </w:p>
                  <w:p w14:paraId="11F0835D" w14:textId="77777777" w:rsidR="00DA6606" w:rsidRPr="00BF1E08" w:rsidRDefault="00E348E2">
                    <w:pPr>
                      <w:pStyle w:val="Afzendgegevens"/>
                      <w:rPr>
                        <w:lang w:val="de-DE"/>
                      </w:rPr>
                    </w:pPr>
                    <w:r w:rsidRPr="00BF1E08">
                      <w:rPr>
                        <w:lang w:val="de-DE"/>
                      </w:rPr>
                      <w:t>2500 EX Den Haag</w:t>
                    </w:r>
                  </w:p>
                  <w:p w14:paraId="52EC32B1" w14:textId="77777777" w:rsidR="00DA6606" w:rsidRPr="00BF1E08" w:rsidRDefault="00DA6606">
                    <w:pPr>
                      <w:pStyle w:val="WitregelW1"/>
                      <w:rPr>
                        <w:lang w:val="de-DE"/>
                      </w:rPr>
                    </w:pPr>
                  </w:p>
                  <w:p w14:paraId="4A619B13" w14:textId="77777777" w:rsidR="00DA6606" w:rsidRPr="00BF1E08" w:rsidRDefault="00E348E2">
                    <w:pPr>
                      <w:pStyle w:val="Afzendgegevens"/>
                      <w:rPr>
                        <w:lang w:val="de-DE"/>
                      </w:rPr>
                    </w:pPr>
                    <w:r w:rsidRPr="00BF1E08">
                      <w:rPr>
                        <w:lang w:val="de-DE"/>
                      </w:rPr>
                      <w:t>T   070-456 0000</w:t>
                    </w:r>
                  </w:p>
                  <w:p w14:paraId="1D86FB86" w14:textId="77777777" w:rsidR="00DA6606" w:rsidRDefault="00E348E2">
                    <w:pPr>
                      <w:pStyle w:val="Afzendgegevens"/>
                    </w:pPr>
                    <w:r>
                      <w:t>F   070-456 1111</w:t>
                    </w:r>
                  </w:p>
                  <w:p w14:paraId="5E6C126E" w14:textId="77777777" w:rsidR="008D5CA6" w:rsidRPr="000B3BFC" w:rsidRDefault="008D5CA6" w:rsidP="000B3BFC">
                    <w:pPr>
                      <w:spacing w:line="276" w:lineRule="auto"/>
                      <w:rPr>
                        <w:sz w:val="13"/>
                        <w:szCs w:val="13"/>
                      </w:rPr>
                    </w:pPr>
                  </w:p>
                  <w:p w14:paraId="730BDC20" w14:textId="77777777" w:rsidR="008D5CA6" w:rsidRPr="000B3BFC" w:rsidRDefault="008D5CA6" w:rsidP="000B3BFC">
                    <w:pPr>
                      <w:spacing w:line="276" w:lineRule="auto"/>
                      <w:rPr>
                        <w:b/>
                        <w:sz w:val="13"/>
                        <w:szCs w:val="13"/>
                      </w:rPr>
                    </w:pPr>
                    <w:r w:rsidRPr="000B3BFC">
                      <w:rPr>
                        <w:b/>
                        <w:sz w:val="13"/>
                        <w:szCs w:val="13"/>
                      </w:rPr>
                      <w:t>Ons kenmerk</w:t>
                    </w:r>
                  </w:p>
                  <w:p w14:paraId="2908B37C" w14:textId="569051C0" w:rsidR="008D5CA6" w:rsidRPr="000B3BFC" w:rsidRDefault="0052121D" w:rsidP="000B3BFC">
                    <w:pPr>
                      <w:spacing w:line="276" w:lineRule="auto"/>
                      <w:rPr>
                        <w:sz w:val="13"/>
                        <w:szCs w:val="13"/>
                      </w:rPr>
                    </w:pPr>
                    <w:r w:rsidRPr="000B3BFC">
                      <w:rPr>
                        <w:sz w:val="13"/>
                        <w:szCs w:val="13"/>
                      </w:rPr>
                      <w:t>RWS-</w:t>
                    </w:r>
                    <w:r w:rsidR="00D162EA" w:rsidRPr="000B3BFC">
                      <w:rPr>
                        <w:sz w:val="13"/>
                        <w:szCs w:val="13"/>
                      </w:rPr>
                      <w:t>2025/8984</w:t>
                    </w:r>
                  </w:p>
                  <w:p w14:paraId="6DA56828" w14:textId="77777777" w:rsidR="0052121D" w:rsidRPr="000B3BFC" w:rsidRDefault="0052121D" w:rsidP="000B3BFC">
                    <w:pPr>
                      <w:spacing w:line="276" w:lineRule="auto"/>
                      <w:rPr>
                        <w:sz w:val="13"/>
                        <w:szCs w:val="13"/>
                      </w:rPr>
                    </w:pPr>
                  </w:p>
                  <w:p w14:paraId="0FF3E5D7" w14:textId="2288D063" w:rsidR="0052121D" w:rsidRPr="000B3BFC" w:rsidRDefault="0052121D" w:rsidP="000B3BFC">
                    <w:pPr>
                      <w:spacing w:line="276" w:lineRule="auto"/>
                      <w:rPr>
                        <w:b/>
                        <w:bCs/>
                        <w:sz w:val="13"/>
                        <w:szCs w:val="13"/>
                      </w:rPr>
                    </w:pPr>
                    <w:r w:rsidRPr="000B3BFC">
                      <w:rPr>
                        <w:b/>
                        <w:bCs/>
                        <w:sz w:val="13"/>
                        <w:szCs w:val="13"/>
                      </w:rPr>
                      <w:t>Bijlage(n)</w:t>
                    </w:r>
                  </w:p>
                  <w:p w14:paraId="5A2AAD51" w14:textId="11557851" w:rsidR="0052121D" w:rsidRPr="000B3BFC" w:rsidRDefault="00BB30D1" w:rsidP="000B3BFC">
                    <w:pPr>
                      <w:spacing w:line="276" w:lineRule="auto"/>
                      <w:rPr>
                        <w:sz w:val="13"/>
                        <w:szCs w:val="13"/>
                      </w:rPr>
                    </w:pPr>
                    <w:r>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2C304DA" wp14:editId="2E9DECAC">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C9F488A" w14:textId="529A10A7" w:rsidR="00DA6606" w:rsidRDefault="000B3BFC">
                          <w:pPr>
                            <w:pStyle w:val="MarginlessContainer"/>
                          </w:pPr>
                          <w:r>
                            <w:rPr>
                              <w:noProof/>
                              <w:lang w:val="en-GB" w:eastAsia="en-GB"/>
                            </w:rPr>
                            <w:drawing>
                              <wp:inline distT="0" distB="0" distL="0" distR="0" wp14:anchorId="7B7DA890" wp14:editId="2F4AE7A4">
                                <wp:extent cx="467995" cy="1583690"/>
                                <wp:effectExtent l="0" t="0" r="8255" b="0"/>
                                <wp:docPr id="104619761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C304DA"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C9F488A" w14:textId="529A10A7" w:rsidR="00DA6606" w:rsidRDefault="000B3BFC">
                    <w:pPr>
                      <w:pStyle w:val="MarginlessContainer"/>
                    </w:pPr>
                    <w:r>
                      <w:rPr>
                        <w:noProof/>
                        <w:lang w:val="en-GB" w:eastAsia="en-GB"/>
                      </w:rPr>
                      <w:drawing>
                        <wp:inline distT="0" distB="0" distL="0" distR="0" wp14:anchorId="7B7DA890" wp14:editId="2F4AE7A4">
                          <wp:extent cx="467995" cy="1583690"/>
                          <wp:effectExtent l="0" t="0" r="8255" b="0"/>
                          <wp:docPr id="104619761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B8D5547" wp14:editId="780D79FA">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C43393" w14:textId="77777777" w:rsidR="00DA6606" w:rsidRDefault="00E348E2">
                          <w:pPr>
                            <w:pStyle w:val="MarginlessContainer"/>
                          </w:pPr>
                          <w:r>
                            <w:rPr>
                              <w:noProof/>
                              <w:lang w:val="en-GB" w:eastAsia="en-GB"/>
                            </w:rPr>
                            <w:drawing>
                              <wp:inline distT="0" distB="0" distL="0" distR="0" wp14:anchorId="28FC8AFB" wp14:editId="7B6C987F">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B8D5547"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69C43393" w14:textId="77777777" w:rsidR="00DA6606" w:rsidRDefault="00E348E2">
                    <w:pPr>
                      <w:pStyle w:val="MarginlessContainer"/>
                    </w:pPr>
                    <w:r>
                      <w:rPr>
                        <w:noProof/>
                        <w:lang w:val="en-GB" w:eastAsia="en-GB"/>
                      </w:rPr>
                      <w:drawing>
                        <wp:inline distT="0" distB="0" distL="0" distR="0" wp14:anchorId="28FC8AFB" wp14:editId="7B6C987F">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80D6F52" wp14:editId="76746E3C">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9DFF5E6" w14:textId="77777777" w:rsidR="00DA6606" w:rsidRDefault="00E348E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80D6F5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19DFF5E6" w14:textId="77777777" w:rsidR="00DA6606" w:rsidRDefault="00E348E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BB5DEA4" wp14:editId="3B2B3AAE">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258DD66" w14:textId="2600FDE2" w:rsidR="004C18E9" w:rsidRDefault="004C18E9" w:rsidP="004C18E9">
                          <w:r>
                            <w:t xml:space="preserve">De voorzitter van de </w:t>
                          </w:r>
                          <w:r w:rsidR="004C7FAC">
                            <w:t>Tweede</w:t>
                          </w:r>
                          <w:r>
                            <w:t xml:space="preserve"> Kamer</w:t>
                          </w:r>
                        </w:p>
                        <w:p w14:paraId="5632896A" w14:textId="77777777" w:rsidR="004C18E9" w:rsidRPr="004C7FAC" w:rsidRDefault="004C18E9" w:rsidP="004C18E9">
                          <w:pPr>
                            <w:rPr>
                              <w:lang w:val="de-DE"/>
                            </w:rPr>
                          </w:pPr>
                          <w:r w:rsidRPr="004C7FAC">
                            <w:rPr>
                              <w:lang w:val="de-DE"/>
                            </w:rPr>
                            <w:t>der Staten-Generaal</w:t>
                          </w:r>
                        </w:p>
                        <w:p w14:paraId="6BCE8EFB" w14:textId="1E595DDF" w:rsidR="004C18E9" w:rsidRPr="004C7FAC" w:rsidRDefault="004C7FAC" w:rsidP="004C18E9">
                          <w:pPr>
                            <w:rPr>
                              <w:lang w:val="de-DE"/>
                            </w:rPr>
                          </w:pPr>
                          <w:r w:rsidRPr="004C7FAC">
                            <w:rPr>
                              <w:lang w:val="de-DE"/>
                            </w:rPr>
                            <w:t>Postbus 20018</w:t>
                          </w:r>
                        </w:p>
                        <w:p w14:paraId="6E502D77" w14:textId="42297884" w:rsidR="004C18E9" w:rsidRPr="004C7FAC" w:rsidRDefault="004C18E9" w:rsidP="004C18E9">
                          <w:pPr>
                            <w:rPr>
                              <w:lang w:val="de-DE"/>
                            </w:rPr>
                          </w:pPr>
                          <w:r w:rsidRPr="004C7FAC">
                            <w:rPr>
                              <w:lang w:val="de-DE"/>
                            </w:rPr>
                            <w:t>25</w:t>
                          </w:r>
                          <w:r w:rsidR="004C7FAC" w:rsidRPr="004C7FAC">
                            <w:rPr>
                              <w:lang w:val="de-DE"/>
                            </w:rPr>
                            <w:t xml:space="preserve">00 EA </w:t>
                          </w:r>
                          <w:r w:rsidRPr="004C7FAC">
                            <w:rPr>
                              <w:lang w:val="de-DE"/>
                            </w:rPr>
                            <w:t xml:space="preserve"> </w:t>
                          </w:r>
                          <w:r w:rsidR="004C7FAC" w:rsidRPr="004C7FAC">
                            <w:rPr>
                              <w:lang w:val="de-DE"/>
                            </w:rPr>
                            <w:t>DEN</w:t>
                          </w:r>
                          <w:r w:rsidR="004C7FAC">
                            <w:rPr>
                              <w:lang w:val="de-DE"/>
                            </w:rPr>
                            <w:t xml:space="preserve"> HAAG</w:t>
                          </w:r>
                        </w:p>
                        <w:p w14:paraId="14ED18DB" w14:textId="77777777" w:rsidR="00DA6606" w:rsidRPr="004C7FAC" w:rsidRDefault="00DA6606">
                          <w:pPr>
                            <w:rPr>
                              <w:lang w:val="de-DE"/>
                            </w:rPr>
                          </w:pPr>
                        </w:p>
                      </w:txbxContent>
                    </wps:txbx>
                    <wps:bodyPr vert="horz" wrap="square" lIns="0" tIns="0" rIns="0" bIns="0" anchor="t" anchorCtr="0"/>
                  </wps:wsp>
                </a:graphicData>
              </a:graphic>
            </wp:anchor>
          </w:drawing>
        </mc:Choice>
        <mc:Fallback>
          <w:pict>
            <v:shape w14:anchorId="6BB5DEA4"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7258DD66" w14:textId="2600FDE2" w:rsidR="004C18E9" w:rsidRDefault="004C18E9" w:rsidP="004C18E9">
                    <w:r>
                      <w:t xml:space="preserve">De voorzitter van de </w:t>
                    </w:r>
                    <w:r w:rsidR="004C7FAC">
                      <w:t>Tweede</w:t>
                    </w:r>
                    <w:r>
                      <w:t xml:space="preserve"> Kamer</w:t>
                    </w:r>
                  </w:p>
                  <w:p w14:paraId="5632896A" w14:textId="77777777" w:rsidR="004C18E9" w:rsidRPr="004C7FAC" w:rsidRDefault="004C18E9" w:rsidP="004C18E9">
                    <w:pPr>
                      <w:rPr>
                        <w:lang w:val="de-DE"/>
                      </w:rPr>
                    </w:pPr>
                    <w:r w:rsidRPr="004C7FAC">
                      <w:rPr>
                        <w:lang w:val="de-DE"/>
                      </w:rPr>
                      <w:t>der Staten-Generaal</w:t>
                    </w:r>
                  </w:p>
                  <w:p w14:paraId="6BCE8EFB" w14:textId="1E595DDF" w:rsidR="004C18E9" w:rsidRPr="004C7FAC" w:rsidRDefault="004C7FAC" w:rsidP="004C18E9">
                    <w:pPr>
                      <w:rPr>
                        <w:lang w:val="de-DE"/>
                      </w:rPr>
                    </w:pPr>
                    <w:r w:rsidRPr="004C7FAC">
                      <w:rPr>
                        <w:lang w:val="de-DE"/>
                      </w:rPr>
                      <w:t>Postbus 20018</w:t>
                    </w:r>
                  </w:p>
                  <w:p w14:paraId="6E502D77" w14:textId="42297884" w:rsidR="004C18E9" w:rsidRPr="004C7FAC" w:rsidRDefault="004C18E9" w:rsidP="004C18E9">
                    <w:pPr>
                      <w:rPr>
                        <w:lang w:val="de-DE"/>
                      </w:rPr>
                    </w:pPr>
                    <w:r w:rsidRPr="004C7FAC">
                      <w:rPr>
                        <w:lang w:val="de-DE"/>
                      </w:rPr>
                      <w:t>25</w:t>
                    </w:r>
                    <w:r w:rsidR="004C7FAC" w:rsidRPr="004C7FAC">
                      <w:rPr>
                        <w:lang w:val="de-DE"/>
                      </w:rPr>
                      <w:t xml:space="preserve">00 EA </w:t>
                    </w:r>
                    <w:r w:rsidRPr="004C7FAC">
                      <w:rPr>
                        <w:lang w:val="de-DE"/>
                      </w:rPr>
                      <w:t xml:space="preserve"> </w:t>
                    </w:r>
                    <w:r w:rsidR="004C7FAC" w:rsidRPr="004C7FAC">
                      <w:rPr>
                        <w:lang w:val="de-DE"/>
                      </w:rPr>
                      <w:t>DEN</w:t>
                    </w:r>
                    <w:r w:rsidR="004C7FAC">
                      <w:rPr>
                        <w:lang w:val="de-DE"/>
                      </w:rPr>
                      <w:t xml:space="preserve"> HAAG</w:t>
                    </w:r>
                  </w:p>
                  <w:p w14:paraId="14ED18DB" w14:textId="77777777" w:rsidR="00DA6606" w:rsidRPr="004C7FAC" w:rsidRDefault="00DA6606">
                    <w:pPr>
                      <w:rPr>
                        <w:lang w:val="de-DE"/>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476FDDB" wp14:editId="63F56976">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A6606" w14:paraId="1F5FE641" w14:textId="77777777">
                            <w:trPr>
                              <w:trHeight w:val="200"/>
                            </w:trPr>
                            <w:tc>
                              <w:tcPr>
                                <w:tcW w:w="1140" w:type="dxa"/>
                              </w:tcPr>
                              <w:p w14:paraId="1FF2B463" w14:textId="77777777" w:rsidR="00DA6606" w:rsidRDefault="00DA6606"/>
                            </w:tc>
                            <w:tc>
                              <w:tcPr>
                                <w:tcW w:w="5400" w:type="dxa"/>
                              </w:tcPr>
                              <w:p w14:paraId="3CFF0B43" w14:textId="77777777" w:rsidR="00DA6606" w:rsidRDefault="00DA6606"/>
                            </w:tc>
                          </w:tr>
                          <w:tr w:rsidR="00DA6606" w14:paraId="4AAB73D0" w14:textId="77777777">
                            <w:trPr>
                              <w:trHeight w:val="240"/>
                            </w:trPr>
                            <w:tc>
                              <w:tcPr>
                                <w:tcW w:w="1140" w:type="dxa"/>
                              </w:tcPr>
                              <w:p w14:paraId="3D110815" w14:textId="77777777" w:rsidR="00DA6606" w:rsidRDefault="00E348E2">
                                <w:r>
                                  <w:t>Datum</w:t>
                                </w:r>
                              </w:p>
                            </w:tc>
                            <w:tc>
                              <w:tcPr>
                                <w:tcW w:w="5400" w:type="dxa"/>
                              </w:tcPr>
                              <w:p w14:paraId="516FD782" w14:textId="461B9876" w:rsidR="00DA6606" w:rsidRDefault="000B3BFC">
                                <w:r>
                                  <w:t>1 april 2025</w:t>
                                </w:r>
                              </w:p>
                            </w:tc>
                          </w:tr>
                          <w:tr w:rsidR="00DA6606" w14:paraId="09FE5E13" w14:textId="77777777" w:rsidTr="00547880">
                            <w:trPr>
                              <w:trHeight w:val="234"/>
                            </w:trPr>
                            <w:tc>
                              <w:tcPr>
                                <w:tcW w:w="1140" w:type="dxa"/>
                              </w:tcPr>
                              <w:p w14:paraId="2E86C762" w14:textId="3BFCE2F3" w:rsidR="00DA6606" w:rsidRDefault="00E348E2">
                                <w:r>
                                  <w:t>Betreft</w:t>
                                </w:r>
                                <w:r w:rsidR="00726ED0">
                                  <w:t xml:space="preserve"> </w:t>
                                </w:r>
                              </w:p>
                            </w:tc>
                            <w:tc>
                              <w:tcPr>
                                <w:tcW w:w="5400" w:type="dxa"/>
                              </w:tcPr>
                              <w:p w14:paraId="039BC5C2" w14:textId="2669435A" w:rsidR="00DA6606" w:rsidRDefault="00052D5B" w:rsidP="00365698">
                                <w:r>
                                  <w:t>Kamerbrief waterstofverbrossing</w:t>
                                </w:r>
                              </w:p>
                            </w:tc>
                          </w:tr>
                          <w:tr w:rsidR="00DA6606" w14:paraId="108151A2" w14:textId="77777777">
                            <w:trPr>
                              <w:trHeight w:val="200"/>
                            </w:trPr>
                            <w:tc>
                              <w:tcPr>
                                <w:tcW w:w="1140" w:type="dxa"/>
                              </w:tcPr>
                              <w:p w14:paraId="7E6BB406" w14:textId="77777777" w:rsidR="00DA6606" w:rsidRDefault="00DA6606"/>
                            </w:tc>
                            <w:tc>
                              <w:tcPr>
                                <w:tcW w:w="5400" w:type="dxa"/>
                              </w:tcPr>
                              <w:p w14:paraId="04E64212" w14:textId="77777777" w:rsidR="00DA6606" w:rsidRDefault="00DA6606"/>
                            </w:tc>
                          </w:tr>
                        </w:tbl>
                        <w:p w14:paraId="4C2563F5" w14:textId="77777777" w:rsidR="005104D7" w:rsidRDefault="005104D7"/>
                      </w:txbxContent>
                    </wps:txbx>
                    <wps:bodyPr vert="horz" wrap="square" lIns="0" tIns="0" rIns="0" bIns="0" anchor="t" anchorCtr="0"/>
                  </wps:wsp>
                </a:graphicData>
              </a:graphic>
            </wp:anchor>
          </w:drawing>
        </mc:Choice>
        <mc:Fallback>
          <w:pict>
            <v:shape w14:anchorId="0476FDDB"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DA6606" w14:paraId="1F5FE641" w14:textId="77777777">
                      <w:trPr>
                        <w:trHeight w:val="200"/>
                      </w:trPr>
                      <w:tc>
                        <w:tcPr>
                          <w:tcW w:w="1140" w:type="dxa"/>
                        </w:tcPr>
                        <w:p w14:paraId="1FF2B463" w14:textId="77777777" w:rsidR="00DA6606" w:rsidRDefault="00DA6606"/>
                      </w:tc>
                      <w:tc>
                        <w:tcPr>
                          <w:tcW w:w="5400" w:type="dxa"/>
                        </w:tcPr>
                        <w:p w14:paraId="3CFF0B43" w14:textId="77777777" w:rsidR="00DA6606" w:rsidRDefault="00DA6606"/>
                      </w:tc>
                    </w:tr>
                    <w:tr w:rsidR="00DA6606" w14:paraId="4AAB73D0" w14:textId="77777777">
                      <w:trPr>
                        <w:trHeight w:val="240"/>
                      </w:trPr>
                      <w:tc>
                        <w:tcPr>
                          <w:tcW w:w="1140" w:type="dxa"/>
                        </w:tcPr>
                        <w:p w14:paraId="3D110815" w14:textId="77777777" w:rsidR="00DA6606" w:rsidRDefault="00E348E2">
                          <w:r>
                            <w:t>Datum</w:t>
                          </w:r>
                        </w:p>
                      </w:tc>
                      <w:tc>
                        <w:tcPr>
                          <w:tcW w:w="5400" w:type="dxa"/>
                        </w:tcPr>
                        <w:p w14:paraId="516FD782" w14:textId="461B9876" w:rsidR="00DA6606" w:rsidRDefault="000B3BFC">
                          <w:r>
                            <w:t>1 april 2025</w:t>
                          </w:r>
                        </w:p>
                      </w:tc>
                    </w:tr>
                    <w:tr w:rsidR="00DA6606" w14:paraId="09FE5E13" w14:textId="77777777" w:rsidTr="00547880">
                      <w:trPr>
                        <w:trHeight w:val="234"/>
                      </w:trPr>
                      <w:tc>
                        <w:tcPr>
                          <w:tcW w:w="1140" w:type="dxa"/>
                        </w:tcPr>
                        <w:p w14:paraId="2E86C762" w14:textId="3BFCE2F3" w:rsidR="00DA6606" w:rsidRDefault="00E348E2">
                          <w:r>
                            <w:t>Betreft</w:t>
                          </w:r>
                          <w:r w:rsidR="00726ED0">
                            <w:t xml:space="preserve"> </w:t>
                          </w:r>
                        </w:p>
                      </w:tc>
                      <w:tc>
                        <w:tcPr>
                          <w:tcW w:w="5400" w:type="dxa"/>
                        </w:tcPr>
                        <w:p w14:paraId="039BC5C2" w14:textId="2669435A" w:rsidR="00DA6606" w:rsidRDefault="00052D5B" w:rsidP="00365698">
                          <w:r>
                            <w:t>Kamerbrief waterstofverbrossing</w:t>
                          </w:r>
                        </w:p>
                      </w:tc>
                    </w:tr>
                    <w:tr w:rsidR="00DA6606" w14:paraId="108151A2" w14:textId="77777777">
                      <w:trPr>
                        <w:trHeight w:val="200"/>
                      </w:trPr>
                      <w:tc>
                        <w:tcPr>
                          <w:tcW w:w="1140" w:type="dxa"/>
                        </w:tcPr>
                        <w:p w14:paraId="7E6BB406" w14:textId="77777777" w:rsidR="00DA6606" w:rsidRDefault="00DA6606"/>
                      </w:tc>
                      <w:tc>
                        <w:tcPr>
                          <w:tcW w:w="5400" w:type="dxa"/>
                        </w:tcPr>
                        <w:p w14:paraId="04E64212" w14:textId="77777777" w:rsidR="00DA6606" w:rsidRDefault="00DA6606"/>
                      </w:tc>
                    </w:tr>
                  </w:tbl>
                  <w:p w14:paraId="4C2563F5" w14:textId="77777777" w:rsidR="005104D7" w:rsidRDefault="005104D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8DBC8D4" wp14:editId="02B45B9D">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5C714C0" w14:textId="77777777" w:rsidR="005104D7" w:rsidRDefault="005104D7"/>
                      </w:txbxContent>
                    </wps:txbx>
                    <wps:bodyPr vert="horz" wrap="square" lIns="0" tIns="0" rIns="0" bIns="0" anchor="t" anchorCtr="0"/>
                  </wps:wsp>
                </a:graphicData>
              </a:graphic>
            </wp:anchor>
          </w:drawing>
        </mc:Choice>
        <mc:Fallback>
          <w:pict>
            <v:shape w14:anchorId="58DBC8D4"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15C714C0" w14:textId="77777777" w:rsidR="005104D7" w:rsidRDefault="005104D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4AFEA4"/>
    <w:multiLevelType w:val="multilevel"/>
    <w:tmpl w:val="78AE262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0BF5BD"/>
    <w:multiLevelType w:val="multilevel"/>
    <w:tmpl w:val="A0699AE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CCD3215"/>
    <w:multiLevelType w:val="multilevel"/>
    <w:tmpl w:val="36AE2290"/>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16B58C"/>
    <w:multiLevelType w:val="multilevel"/>
    <w:tmpl w:val="675BA81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2B0B76"/>
    <w:multiLevelType w:val="multilevel"/>
    <w:tmpl w:val="4667838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E389D6"/>
    <w:multiLevelType w:val="multilevel"/>
    <w:tmpl w:val="33C08C61"/>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5DE3595"/>
    <w:multiLevelType w:val="multilevel"/>
    <w:tmpl w:val="3D45967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135966"/>
    <w:multiLevelType w:val="multilevel"/>
    <w:tmpl w:val="E02F38D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5C0E21"/>
    <w:multiLevelType w:val="multilevel"/>
    <w:tmpl w:val="16893EA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4B1E4FF"/>
    <w:multiLevelType w:val="multilevel"/>
    <w:tmpl w:val="10BCFCEA"/>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BE92587"/>
    <w:multiLevelType w:val="multilevel"/>
    <w:tmpl w:val="05F210D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FA869DC"/>
    <w:multiLevelType w:val="multilevel"/>
    <w:tmpl w:val="2148404D"/>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94D122D"/>
    <w:multiLevelType w:val="multilevel"/>
    <w:tmpl w:val="C24E6577"/>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6B775C"/>
    <w:multiLevelType w:val="multilevel"/>
    <w:tmpl w:val="C927F32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96B1B"/>
    <w:multiLevelType w:val="multilevel"/>
    <w:tmpl w:val="F2FB53A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200E6B"/>
    <w:multiLevelType w:val="multilevel"/>
    <w:tmpl w:val="26C2444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4BDB29"/>
    <w:multiLevelType w:val="multilevel"/>
    <w:tmpl w:val="EB94A31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316549"/>
    <w:multiLevelType w:val="multilevel"/>
    <w:tmpl w:val="C293681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197F49"/>
    <w:multiLevelType w:val="multilevel"/>
    <w:tmpl w:val="06E3AAA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698714"/>
    <w:multiLevelType w:val="multilevel"/>
    <w:tmpl w:val="F658A9F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3"/>
  </w:num>
  <w:num w:numId="4">
    <w:abstractNumId w:val="19"/>
  </w:num>
  <w:num w:numId="5">
    <w:abstractNumId w:val="6"/>
  </w:num>
  <w:num w:numId="6">
    <w:abstractNumId w:val="14"/>
  </w:num>
  <w:num w:numId="7">
    <w:abstractNumId w:val="2"/>
  </w:num>
  <w:num w:numId="8">
    <w:abstractNumId w:val="12"/>
  </w:num>
  <w:num w:numId="9">
    <w:abstractNumId w:val="11"/>
  </w:num>
  <w:num w:numId="10">
    <w:abstractNumId w:val="17"/>
  </w:num>
  <w:num w:numId="11">
    <w:abstractNumId w:val="3"/>
  </w:num>
  <w:num w:numId="12">
    <w:abstractNumId w:val="7"/>
  </w:num>
  <w:num w:numId="13">
    <w:abstractNumId w:val="18"/>
  </w:num>
  <w:num w:numId="14">
    <w:abstractNumId w:val="1"/>
  </w:num>
  <w:num w:numId="15">
    <w:abstractNumId w:val="8"/>
  </w:num>
  <w:num w:numId="16">
    <w:abstractNumId w:val="4"/>
  </w:num>
  <w:num w:numId="17">
    <w:abstractNumId w:val="9"/>
  </w:num>
  <w:num w:numId="18">
    <w:abstractNumId w:val="15"/>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C3"/>
    <w:rsid w:val="00043A64"/>
    <w:rsid w:val="00052D5B"/>
    <w:rsid w:val="000A70B8"/>
    <w:rsid w:val="000B3BFC"/>
    <w:rsid w:val="000C7060"/>
    <w:rsid w:val="000D53BA"/>
    <w:rsid w:val="000E4401"/>
    <w:rsid w:val="00102C8A"/>
    <w:rsid w:val="001046D6"/>
    <w:rsid w:val="0011099D"/>
    <w:rsid w:val="00142F09"/>
    <w:rsid w:val="00193B77"/>
    <w:rsid w:val="001D562A"/>
    <w:rsid w:val="00212981"/>
    <w:rsid w:val="00237E9E"/>
    <w:rsid w:val="002663FB"/>
    <w:rsid w:val="00281174"/>
    <w:rsid w:val="002A1F45"/>
    <w:rsid w:val="002E5055"/>
    <w:rsid w:val="00310EDF"/>
    <w:rsid w:val="003341AB"/>
    <w:rsid w:val="00341EF0"/>
    <w:rsid w:val="00365698"/>
    <w:rsid w:val="00372106"/>
    <w:rsid w:val="00382187"/>
    <w:rsid w:val="003C7E9C"/>
    <w:rsid w:val="003D0B50"/>
    <w:rsid w:val="003D0F4D"/>
    <w:rsid w:val="003E0D96"/>
    <w:rsid w:val="003E5DD2"/>
    <w:rsid w:val="004314BD"/>
    <w:rsid w:val="00446FCE"/>
    <w:rsid w:val="004542DA"/>
    <w:rsid w:val="00454318"/>
    <w:rsid w:val="004802EF"/>
    <w:rsid w:val="004A4822"/>
    <w:rsid w:val="004A71BC"/>
    <w:rsid w:val="004C0A1C"/>
    <w:rsid w:val="004C18E9"/>
    <w:rsid w:val="004C7FAC"/>
    <w:rsid w:val="004D60A2"/>
    <w:rsid w:val="004E1B2A"/>
    <w:rsid w:val="004E28A2"/>
    <w:rsid w:val="004E4EBD"/>
    <w:rsid w:val="00502207"/>
    <w:rsid w:val="005067B4"/>
    <w:rsid w:val="005104D7"/>
    <w:rsid w:val="00515CAA"/>
    <w:rsid w:val="0052121D"/>
    <w:rsid w:val="00547880"/>
    <w:rsid w:val="0057066A"/>
    <w:rsid w:val="005836A0"/>
    <w:rsid w:val="00586B48"/>
    <w:rsid w:val="00592A39"/>
    <w:rsid w:val="00594DC6"/>
    <w:rsid w:val="005C32AD"/>
    <w:rsid w:val="005C4C8B"/>
    <w:rsid w:val="005E4996"/>
    <w:rsid w:val="00614A39"/>
    <w:rsid w:val="00637501"/>
    <w:rsid w:val="00646778"/>
    <w:rsid w:val="00647749"/>
    <w:rsid w:val="0065122F"/>
    <w:rsid w:val="00682F98"/>
    <w:rsid w:val="006B6C26"/>
    <w:rsid w:val="006B6CD8"/>
    <w:rsid w:val="006E1FED"/>
    <w:rsid w:val="007026F4"/>
    <w:rsid w:val="00710088"/>
    <w:rsid w:val="00726ED0"/>
    <w:rsid w:val="00740384"/>
    <w:rsid w:val="00740CB3"/>
    <w:rsid w:val="00743A2B"/>
    <w:rsid w:val="00782EFA"/>
    <w:rsid w:val="007966D7"/>
    <w:rsid w:val="007B4BB4"/>
    <w:rsid w:val="007B7036"/>
    <w:rsid w:val="007C730B"/>
    <w:rsid w:val="007D0E8A"/>
    <w:rsid w:val="007D5229"/>
    <w:rsid w:val="007D56D8"/>
    <w:rsid w:val="008520A8"/>
    <w:rsid w:val="00872826"/>
    <w:rsid w:val="008A2798"/>
    <w:rsid w:val="008B3EA3"/>
    <w:rsid w:val="008B7DC9"/>
    <w:rsid w:val="008C6653"/>
    <w:rsid w:val="008D580A"/>
    <w:rsid w:val="008D5CA6"/>
    <w:rsid w:val="008E1B9C"/>
    <w:rsid w:val="008E55A3"/>
    <w:rsid w:val="00900CFB"/>
    <w:rsid w:val="00906105"/>
    <w:rsid w:val="00924752"/>
    <w:rsid w:val="00926BF3"/>
    <w:rsid w:val="00942421"/>
    <w:rsid w:val="00956538"/>
    <w:rsid w:val="009611B6"/>
    <w:rsid w:val="00967811"/>
    <w:rsid w:val="009829B7"/>
    <w:rsid w:val="00993783"/>
    <w:rsid w:val="009A60AC"/>
    <w:rsid w:val="009B3C83"/>
    <w:rsid w:val="009C54F2"/>
    <w:rsid w:val="009F38C3"/>
    <w:rsid w:val="00A004FB"/>
    <w:rsid w:val="00A206DC"/>
    <w:rsid w:val="00A25827"/>
    <w:rsid w:val="00A47153"/>
    <w:rsid w:val="00AC0EEB"/>
    <w:rsid w:val="00AC6C1C"/>
    <w:rsid w:val="00AD2033"/>
    <w:rsid w:val="00AD24D9"/>
    <w:rsid w:val="00AF2B10"/>
    <w:rsid w:val="00AF7ACA"/>
    <w:rsid w:val="00B30233"/>
    <w:rsid w:val="00B40028"/>
    <w:rsid w:val="00B7058C"/>
    <w:rsid w:val="00B95D5B"/>
    <w:rsid w:val="00B970F3"/>
    <w:rsid w:val="00BA34DB"/>
    <w:rsid w:val="00BB30D1"/>
    <w:rsid w:val="00BB4F33"/>
    <w:rsid w:val="00BF1E08"/>
    <w:rsid w:val="00BF632C"/>
    <w:rsid w:val="00C22909"/>
    <w:rsid w:val="00C23AEE"/>
    <w:rsid w:val="00C63990"/>
    <w:rsid w:val="00C72DE1"/>
    <w:rsid w:val="00C768C6"/>
    <w:rsid w:val="00C853CB"/>
    <w:rsid w:val="00C85C48"/>
    <w:rsid w:val="00CB4A06"/>
    <w:rsid w:val="00CD143D"/>
    <w:rsid w:val="00CE63B8"/>
    <w:rsid w:val="00D00C65"/>
    <w:rsid w:val="00D162EA"/>
    <w:rsid w:val="00D242D4"/>
    <w:rsid w:val="00D53C5C"/>
    <w:rsid w:val="00D75296"/>
    <w:rsid w:val="00DA067E"/>
    <w:rsid w:val="00DA6606"/>
    <w:rsid w:val="00DD1B46"/>
    <w:rsid w:val="00DE03A4"/>
    <w:rsid w:val="00DF1754"/>
    <w:rsid w:val="00E03F84"/>
    <w:rsid w:val="00E15C3B"/>
    <w:rsid w:val="00E348E2"/>
    <w:rsid w:val="00E47E5B"/>
    <w:rsid w:val="00E51D47"/>
    <w:rsid w:val="00E57EBC"/>
    <w:rsid w:val="00E72AE9"/>
    <w:rsid w:val="00E7317D"/>
    <w:rsid w:val="00E83AFC"/>
    <w:rsid w:val="00EB614A"/>
    <w:rsid w:val="00ED005D"/>
    <w:rsid w:val="00EE27F6"/>
    <w:rsid w:val="00F115CF"/>
    <w:rsid w:val="00F16983"/>
    <w:rsid w:val="00F60D24"/>
    <w:rsid w:val="00F610EB"/>
    <w:rsid w:val="00F8059B"/>
    <w:rsid w:val="00F877F7"/>
    <w:rsid w:val="00F93065"/>
    <w:rsid w:val="00F95039"/>
    <w:rsid w:val="00F97CA4"/>
    <w:rsid w:val="00FA2A45"/>
    <w:rsid w:val="00FB3542"/>
    <w:rsid w:val="00FC2FAE"/>
    <w:rsid w:val="00FC6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F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style>
  <w:style w:type="paragraph" w:customStyle="1" w:styleId="ANVS-Opsommingstekens">
    <w:name w:val="ANVS - Opsommingstekens"/>
    <w:basedOn w:val="Normal"/>
    <w:pPr>
      <w:numPr>
        <w:numId w:val="3"/>
      </w:numPr>
    </w:pPr>
  </w:style>
  <w:style w:type="paragraph" w:customStyle="1" w:styleId="ANVS-Paragraaf">
    <w:name w:val="ANVS - Paragraaf"/>
    <w:basedOn w:val="Normal"/>
    <w:next w:val="Normal"/>
    <w:pPr>
      <w:numPr>
        <w:ilvl w:val="1"/>
        <w:numId w:val="1"/>
      </w:numPr>
      <w:spacing w:before="200"/>
    </w:pPr>
    <w:rPr>
      <w:b/>
      <w:color w:val="E17000"/>
    </w:rPr>
  </w:style>
  <w:style w:type="paragraph" w:customStyle="1" w:styleId="ANVS-Subparagraaf">
    <w:name w:val="ANVS - Subparagraaf"/>
    <w:basedOn w:val="Normal"/>
    <w:next w:val="Normal"/>
    <w:pPr>
      <w:numPr>
        <w:ilvl w:val="2"/>
        <w:numId w:val="1"/>
      </w:numPr>
      <w:spacing w:before="240" w:line="240" w:lineRule="atLeast"/>
    </w:pPr>
    <w:rPr>
      <w:color w:val="275937"/>
    </w:rPr>
  </w:style>
  <w:style w:type="paragraph" w:customStyle="1" w:styleId="ANVS-Subsubparagraaf">
    <w:name w:val="ANVS - Subsubparagraaf"/>
    <w:basedOn w:val="Normal"/>
    <w:next w:val="Normal"/>
    <w:pPr>
      <w:numPr>
        <w:ilvl w:val="3"/>
        <w:numId w:val="1"/>
      </w:numPr>
      <w:spacing w:before="240" w:line="240" w:lineRule="atLeast"/>
    </w:pPr>
    <w:rPr>
      <w:i/>
    </w:rPr>
  </w:style>
  <w:style w:type="paragraph" w:customStyle="1" w:styleId="ANVS-Uitgavegegevens">
    <w:name w:val="ANVS - Uitgave gegevens"/>
    <w:basedOn w:val="Normal"/>
    <w:next w:val="Normal"/>
    <w:pPr>
      <w:spacing w:line="240" w:lineRule="atLeast"/>
    </w:pPr>
    <w:rPr>
      <w:sz w:val="14"/>
      <w:szCs w:val="14"/>
    </w:rPr>
  </w:style>
  <w:style w:type="paragraph" w:customStyle="1" w:styleId="ANVS-Uitgavegegevensonderstreept">
    <w:name w:val="ANVS - Uitgave gegevens onderstreept"/>
    <w:basedOn w:val="Normal"/>
    <w:next w:val="Normal"/>
    <w:pPr>
      <w:spacing w:before="140" w:after="140" w:line="240" w:lineRule="atLeast"/>
    </w:pPr>
    <w:rPr>
      <w:sz w:val="14"/>
      <w:szCs w:val="14"/>
      <w:u w:val="single"/>
    </w:rPr>
  </w:style>
  <w:style w:type="paragraph" w:customStyle="1" w:styleId="ANVS-UitgavegegevensOrganisatienaam">
    <w:name w:val="ANVS - Uitgave gegevens Organisatienaam"/>
    <w:basedOn w:val="Normal"/>
    <w:next w:val="Normal"/>
    <w:pPr>
      <w:spacing w:before="140" w:line="240" w:lineRule="atLeast"/>
    </w:pPr>
    <w:rPr>
      <w:b/>
      <w:sz w:val="14"/>
      <w:szCs w:val="14"/>
    </w:rPr>
  </w:style>
  <w:style w:type="paragraph" w:customStyle="1" w:styleId="ANVS-UitgavegegevensVet">
    <w:name w:val="ANVS - Uitgave gegevens Vet"/>
    <w:basedOn w:val="Normal"/>
    <w:next w:val="Normal"/>
    <w:rPr>
      <w:b/>
      <w:sz w:val="14"/>
      <w:szCs w:val="14"/>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4"/>
      </w:numPr>
    </w:pPr>
  </w:style>
  <w:style w:type="paragraph" w:customStyle="1" w:styleId="DPstandaardopsomming2">
    <w:name w:val="DP standaard opsomming 2"/>
    <w:basedOn w:val="Normal"/>
    <w:next w:val="Normal"/>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5"/>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8"/>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ind w:left="-1120"/>
    </w:pPr>
    <w:rPr>
      <w:b/>
    </w:rPr>
  </w:style>
  <w:style w:type="paragraph" w:customStyle="1" w:styleId="Huisstijl-Kop3">
    <w:name w:val="Huisstijl - Kop 3"/>
    <w:basedOn w:val="Normal"/>
    <w:next w:val="Normal"/>
    <w:pPr>
      <w:numPr>
        <w:ilvl w:val="2"/>
        <w:numId w:val="6"/>
      </w:numPr>
      <w:tabs>
        <w:tab w:val="left" w:pos="0"/>
      </w:tabs>
      <w:spacing w:before="240"/>
      <w:ind w:left="-1120"/>
    </w:pPr>
    <w:rPr>
      <w:i/>
    </w:rPr>
  </w:style>
  <w:style w:type="paragraph" w:customStyle="1" w:styleId="Huisstijl-Kop4">
    <w:name w:val="Huisstijl - Kop 4"/>
    <w:basedOn w:val="Normal"/>
    <w:next w:val="Normal"/>
    <w:pPr>
      <w:numPr>
        <w:ilvl w:val="3"/>
        <w:numId w:val="6"/>
      </w:numPr>
      <w:tabs>
        <w:tab w:val="left" w:pos="0"/>
      </w:tabs>
      <w:spacing w:before="240"/>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ind w:left="-1120"/>
    </w:pPr>
    <w:rPr>
      <w:b/>
    </w:rPr>
  </w:style>
  <w:style w:type="paragraph" w:customStyle="1" w:styleId="Huisstijl-Kopznr3">
    <w:name w:val="Huisstijl - Kop z.nr 3"/>
    <w:basedOn w:val="Normal"/>
    <w:next w:val="Normal"/>
    <w:pPr>
      <w:numPr>
        <w:ilvl w:val="2"/>
        <w:numId w:val="7"/>
      </w:numPr>
      <w:tabs>
        <w:tab w:val="left" w:pos="0"/>
      </w:tabs>
      <w:spacing w:before="240"/>
      <w:ind w:left="-1120"/>
    </w:pPr>
    <w:rPr>
      <w:i/>
    </w:rPr>
  </w:style>
  <w:style w:type="paragraph" w:customStyle="1" w:styleId="Huisstijl-Kopznr4">
    <w:name w:val="Huisstijl - Kop z.nr 4"/>
    <w:basedOn w:val="Normal"/>
    <w:next w:val="Normal"/>
    <w:pPr>
      <w:numPr>
        <w:ilvl w:val="3"/>
        <w:numId w:val="7"/>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9"/>
      </w:numPr>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style>
  <w:style w:type="paragraph" w:customStyle="1" w:styleId="NEaopsommingletters">
    <w:name w:val="NEa opsomming (letters)"/>
    <w:basedOn w:val="Normal"/>
    <w:pPr>
      <w:numPr>
        <w:numId w:val="13"/>
      </w:numPr>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5"/>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7"/>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20"/>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5067B4"/>
    <w:pPr>
      <w:tabs>
        <w:tab w:val="center" w:pos="4536"/>
        <w:tab w:val="right" w:pos="9072"/>
      </w:tabs>
      <w:spacing w:line="240" w:lineRule="auto"/>
    </w:pPr>
  </w:style>
  <w:style w:type="character" w:customStyle="1" w:styleId="HeaderChar">
    <w:name w:val="Header Char"/>
    <w:basedOn w:val="DefaultParagraphFont"/>
    <w:link w:val="Header"/>
    <w:uiPriority w:val="99"/>
    <w:rsid w:val="005067B4"/>
    <w:rPr>
      <w:rFonts w:ascii="Verdana" w:hAnsi="Verdana"/>
      <w:color w:val="000000"/>
      <w:sz w:val="18"/>
      <w:szCs w:val="18"/>
    </w:rPr>
  </w:style>
  <w:style w:type="paragraph" w:styleId="Footer">
    <w:name w:val="footer"/>
    <w:basedOn w:val="Normal"/>
    <w:link w:val="FooterChar"/>
    <w:uiPriority w:val="99"/>
    <w:unhideWhenUsed/>
    <w:rsid w:val="005067B4"/>
    <w:pPr>
      <w:tabs>
        <w:tab w:val="center" w:pos="4536"/>
        <w:tab w:val="right" w:pos="9072"/>
      </w:tabs>
      <w:spacing w:line="240" w:lineRule="auto"/>
    </w:pPr>
  </w:style>
  <w:style w:type="character" w:customStyle="1" w:styleId="FooterChar">
    <w:name w:val="Footer Char"/>
    <w:basedOn w:val="DefaultParagraphFont"/>
    <w:link w:val="Footer"/>
    <w:uiPriority w:val="99"/>
    <w:rsid w:val="005067B4"/>
    <w:rPr>
      <w:rFonts w:ascii="Verdana" w:hAnsi="Verdana"/>
      <w:color w:val="000000"/>
      <w:sz w:val="18"/>
      <w:szCs w:val="18"/>
    </w:rPr>
  </w:style>
  <w:style w:type="paragraph" w:customStyle="1" w:styleId="Huisstijl-Ondertekening">
    <w:name w:val="Huisstijl - Ondertekening"/>
    <w:basedOn w:val="Normal"/>
    <w:next w:val="Normal"/>
    <w:rsid w:val="00782EFA"/>
    <w:pPr>
      <w:widowControl w:val="0"/>
      <w:suppressAutoHyphens/>
    </w:pPr>
    <w:rPr>
      <w:color w:val="auto"/>
      <w:kern w:val="3"/>
      <w:szCs w:val="24"/>
      <w:lang w:eastAsia="zh-CN" w:bidi="hi-IN"/>
    </w:rPr>
  </w:style>
  <w:style w:type="character" w:styleId="Hyperlink">
    <w:name w:val="Hyperlink"/>
    <w:basedOn w:val="DefaultParagraphFont"/>
    <w:uiPriority w:val="99"/>
    <w:unhideWhenUsed/>
    <w:rsid w:val="00646778"/>
    <w:rPr>
      <w:color w:val="0563C1" w:themeColor="hyperlink"/>
      <w:u w:val="single"/>
    </w:rPr>
  </w:style>
  <w:style w:type="character" w:customStyle="1" w:styleId="UnresolvedMention">
    <w:name w:val="Unresolved Mention"/>
    <w:basedOn w:val="DefaultParagraphFont"/>
    <w:uiPriority w:val="99"/>
    <w:semiHidden/>
    <w:unhideWhenUsed/>
    <w:rsid w:val="00646778"/>
    <w:rPr>
      <w:color w:val="605E5C"/>
      <w:shd w:val="clear" w:color="auto" w:fill="E1DFDD"/>
    </w:rPr>
  </w:style>
  <w:style w:type="paragraph" w:styleId="Revision">
    <w:name w:val="Revision"/>
    <w:hidden/>
    <w:uiPriority w:val="99"/>
    <w:semiHidden/>
    <w:rsid w:val="00CB4A06"/>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B4A06"/>
    <w:rPr>
      <w:sz w:val="16"/>
      <w:szCs w:val="16"/>
    </w:rPr>
  </w:style>
  <w:style w:type="paragraph" w:styleId="CommentText">
    <w:name w:val="annotation text"/>
    <w:basedOn w:val="Normal"/>
    <w:link w:val="CommentTextChar"/>
    <w:uiPriority w:val="99"/>
    <w:unhideWhenUsed/>
    <w:rsid w:val="00CB4A06"/>
    <w:pPr>
      <w:spacing w:line="240" w:lineRule="auto"/>
    </w:pPr>
    <w:rPr>
      <w:sz w:val="20"/>
      <w:szCs w:val="20"/>
    </w:rPr>
  </w:style>
  <w:style w:type="character" w:customStyle="1" w:styleId="CommentTextChar">
    <w:name w:val="Comment Text Char"/>
    <w:basedOn w:val="DefaultParagraphFont"/>
    <w:link w:val="CommentText"/>
    <w:uiPriority w:val="99"/>
    <w:rsid w:val="00CB4A0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B4A06"/>
    <w:rPr>
      <w:b/>
      <w:bCs/>
    </w:rPr>
  </w:style>
  <w:style w:type="character" w:customStyle="1" w:styleId="CommentSubjectChar">
    <w:name w:val="Comment Subject Char"/>
    <w:basedOn w:val="CommentTextChar"/>
    <w:link w:val="CommentSubject"/>
    <w:uiPriority w:val="99"/>
    <w:semiHidden/>
    <w:rsid w:val="00CB4A06"/>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9304">
      <w:bodyDiv w:val="1"/>
      <w:marLeft w:val="0"/>
      <w:marRight w:val="0"/>
      <w:marTop w:val="0"/>
      <w:marBottom w:val="0"/>
      <w:divBdr>
        <w:top w:val="none" w:sz="0" w:space="0" w:color="auto"/>
        <w:left w:val="none" w:sz="0" w:space="0" w:color="auto"/>
        <w:bottom w:val="none" w:sz="0" w:space="0" w:color="auto"/>
        <w:right w:val="none" w:sz="0" w:space="0" w:color="auto"/>
      </w:divBdr>
    </w:div>
    <w:div w:id="297951211">
      <w:bodyDiv w:val="1"/>
      <w:marLeft w:val="0"/>
      <w:marRight w:val="0"/>
      <w:marTop w:val="0"/>
      <w:marBottom w:val="0"/>
      <w:divBdr>
        <w:top w:val="none" w:sz="0" w:space="0" w:color="auto"/>
        <w:left w:val="none" w:sz="0" w:space="0" w:color="auto"/>
        <w:bottom w:val="none" w:sz="0" w:space="0" w:color="auto"/>
        <w:right w:val="none" w:sz="0" w:space="0" w:color="auto"/>
      </w:divBdr>
    </w:div>
    <w:div w:id="855578577">
      <w:bodyDiv w:val="1"/>
      <w:marLeft w:val="0"/>
      <w:marRight w:val="0"/>
      <w:marTop w:val="0"/>
      <w:marBottom w:val="0"/>
      <w:divBdr>
        <w:top w:val="none" w:sz="0" w:space="0" w:color="auto"/>
        <w:left w:val="none" w:sz="0" w:space="0" w:color="auto"/>
        <w:bottom w:val="none" w:sz="0" w:space="0" w:color="auto"/>
        <w:right w:val="none" w:sz="0" w:space="0" w:color="auto"/>
      </w:divBdr>
    </w:div>
    <w:div w:id="1411852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ving\AppData\Local\Microsoft\Windows\INetCache\IE\G93U9PPA\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816</ap:Words>
  <ap:Characters>4654</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2025-04-01T12:10:00.0000000Z</dcterms:created>
  <dcterms:modified xsi:type="dcterms:W3CDTF">2025-04-01T12:10:00.0000000Z</dcterms:modified>
  <dc:description>------------------------</dc:description>
  <dc:subject/>
  <dc:title/>
  <keywords/>
  <version/>
  <category/>
</coreProperties>
</file>