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47510" w:rsidRDefault="001357A3" w14:paraId="50554576" w14:textId="77777777">
      <w:pPr>
        <w:pStyle w:val="StandaardAanhef"/>
      </w:pPr>
      <w:r>
        <w:t>Geachte voorzitter,</w:t>
      </w:r>
    </w:p>
    <w:p w:rsidR="00F47510" w:rsidRDefault="0091325B" w14:paraId="72568EC4" w14:textId="77777777">
      <w:r>
        <w:t xml:space="preserve">Op 1 april jl. heeft uw Kamer de motie van het lid Van Eijk (VVD) aangenomen inzake het bieden van maatwerk voor ondernemers met coronabelastingschulden en het informeren van uw Kamer over de voortgang hiervan via de stand-van-zakenbrieven Belastingdienst. </w:t>
      </w:r>
    </w:p>
    <w:p w:rsidR="0091325B" w:rsidRDefault="0091325B" w14:paraId="7DAFD94E" w14:textId="77777777"/>
    <w:p w:rsidR="0091325B" w:rsidRDefault="0091325B" w14:paraId="5E3078F3" w14:textId="77777777">
      <w:r>
        <w:t xml:space="preserve">Het is goed om te horen dat uw Kamer het belang onderschrijft om binnen de vastgestelde budgettaire regels en kaders maatwerk te bieden, om te voorkomen dat financieel gezonde bedrijven failliet gaan. Dit is staand beleid dat de Belastingdienst momenteel uitvoert. </w:t>
      </w:r>
    </w:p>
    <w:p w:rsidR="0091325B" w:rsidRDefault="0091325B" w14:paraId="049CE69C" w14:textId="77777777"/>
    <w:p w:rsidR="0091325B" w:rsidRDefault="0091325B" w14:paraId="1247AA78" w14:textId="77777777">
      <w:r>
        <w:t xml:space="preserve">Over de aanpak van de Belastingdienst is en wordt uw Kamer, onder meer via de periodieke stand-van-zakenbrieven Belastingdienst welke u ontvangt voor de commissiedebatten Belastingdienst, geïnformeerd. In de Kamerbrief van 6 maart jl. is de </w:t>
      </w:r>
      <w:r w:rsidR="007337D0">
        <w:t xml:space="preserve">meest recente </w:t>
      </w:r>
      <w:r>
        <w:t>stand van zaken met betrekking tot dit onderwerp opgenomen.</w:t>
      </w:r>
      <w:r w:rsidR="00F84C44">
        <w:rPr>
          <w:rStyle w:val="Voetnootmarkering"/>
        </w:rPr>
        <w:footnoteReference w:id="1"/>
      </w:r>
      <w:r>
        <w:t xml:space="preserve"> </w:t>
      </w:r>
    </w:p>
    <w:p w:rsidR="00A86A80" w:rsidRDefault="00A86A80" w14:paraId="62636F1F" w14:textId="77777777"/>
    <w:p w:rsidR="0091325B" w:rsidRDefault="0091325B" w14:paraId="1BAAD493" w14:textId="77777777">
      <w:r>
        <w:t xml:space="preserve">Ik beschouw hiermee de motie als afgedaan. </w:t>
      </w:r>
    </w:p>
    <w:p w:rsidR="00F47510" w:rsidRDefault="001357A3" w14:paraId="03A9DCDA" w14:textId="77777777">
      <w:pPr>
        <w:pStyle w:val="StandaardSlotzin"/>
      </w:pPr>
      <w:r>
        <w:t>Hoogachtend,</w:t>
      </w:r>
    </w:p>
    <w:p w:rsidR="00F47510" w:rsidRDefault="00F47510" w14:paraId="268A5BAF"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F47510" w14:paraId="29A62EFD" w14:textId="77777777">
        <w:tc>
          <w:tcPr>
            <w:tcW w:w="3592" w:type="dxa"/>
          </w:tcPr>
          <w:p w:rsidR="00F47510" w:rsidRDefault="001357A3" w14:paraId="24EBFCCD" w14:textId="77777777">
            <w:proofErr w:type="gramStart"/>
            <w:r>
              <w:t>de</w:t>
            </w:r>
            <w:proofErr w:type="gramEnd"/>
            <w:r>
              <w:t xml:space="preserve"> staatssecretaris van Financiën -  Fiscaliteit, Belastingdienst en Douane,</w:t>
            </w:r>
            <w:r>
              <w:br/>
            </w:r>
            <w:r>
              <w:br/>
            </w:r>
            <w:r>
              <w:br/>
            </w:r>
            <w:r>
              <w:br/>
            </w:r>
            <w:r>
              <w:br/>
              <w:t>T. van Oostenbruggen</w:t>
            </w:r>
          </w:p>
        </w:tc>
        <w:tc>
          <w:tcPr>
            <w:tcW w:w="3892" w:type="dxa"/>
          </w:tcPr>
          <w:p w:rsidR="00F47510" w:rsidRDefault="00F47510" w14:paraId="0C4E0F1B" w14:textId="77777777"/>
        </w:tc>
      </w:tr>
      <w:tr w:rsidR="00F47510" w14:paraId="4AC2761B" w14:textId="77777777">
        <w:tc>
          <w:tcPr>
            <w:tcW w:w="3592" w:type="dxa"/>
          </w:tcPr>
          <w:p w:rsidR="00F47510" w:rsidRDefault="00F47510" w14:paraId="676571E1" w14:textId="77777777"/>
        </w:tc>
        <w:tc>
          <w:tcPr>
            <w:tcW w:w="3892" w:type="dxa"/>
          </w:tcPr>
          <w:p w:rsidR="00F47510" w:rsidRDefault="00F47510" w14:paraId="39CEBA00" w14:textId="77777777"/>
        </w:tc>
      </w:tr>
      <w:tr w:rsidR="00F47510" w14:paraId="6A453A93" w14:textId="77777777">
        <w:tc>
          <w:tcPr>
            <w:tcW w:w="3592" w:type="dxa"/>
          </w:tcPr>
          <w:p w:rsidR="00F47510" w:rsidRDefault="00F47510" w14:paraId="2139B710" w14:textId="77777777"/>
        </w:tc>
        <w:tc>
          <w:tcPr>
            <w:tcW w:w="3892" w:type="dxa"/>
          </w:tcPr>
          <w:p w:rsidR="00F47510" w:rsidRDefault="00F47510" w14:paraId="3E309EB4" w14:textId="77777777"/>
        </w:tc>
      </w:tr>
      <w:tr w:rsidR="00F47510" w14:paraId="293C157B" w14:textId="77777777">
        <w:tc>
          <w:tcPr>
            <w:tcW w:w="3592" w:type="dxa"/>
          </w:tcPr>
          <w:p w:rsidR="00F47510" w:rsidRDefault="00F47510" w14:paraId="7CE51BC6" w14:textId="77777777"/>
        </w:tc>
        <w:tc>
          <w:tcPr>
            <w:tcW w:w="3892" w:type="dxa"/>
          </w:tcPr>
          <w:p w:rsidR="00F47510" w:rsidRDefault="00F47510" w14:paraId="7C677D3A" w14:textId="77777777"/>
        </w:tc>
      </w:tr>
      <w:tr w:rsidR="00F47510" w14:paraId="23C4CBE2" w14:textId="77777777">
        <w:tc>
          <w:tcPr>
            <w:tcW w:w="3592" w:type="dxa"/>
          </w:tcPr>
          <w:p w:rsidR="00F47510" w:rsidRDefault="00F47510" w14:paraId="0110C975" w14:textId="77777777"/>
        </w:tc>
        <w:tc>
          <w:tcPr>
            <w:tcW w:w="3892" w:type="dxa"/>
          </w:tcPr>
          <w:p w:rsidR="00F47510" w:rsidRDefault="00F47510" w14:paraId="7C0D42B3" w14:textId="77777777"/>
        </w:tc>
      </w:tr>
    </w:tbl>
    <w:p w:rsidR="00F47510" w:rsidRDefault="00F47510" w14:paraId="4FCE700C" w14:textId="77777777">
      <w:pPr>
        <w:pStyle w:val="Verdana7"/>
      </w:pPr>
    </w:p>
    <w:sectPr w:rsidR="00F47510">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CDA1E" w14:textId="77777777" w:rsidR="001357A3" w:rsidRDefault="001357A3">
      <w:pPr>
        <w:spacing w:line="240" w:lineRule="auto"/>
      </w:pPr>
      <w:r>
        <w:separator/>
      </w:r>
    </w:p>
  </w:endnote>
  <w:endnote w:type="continuationSeparator" w:id="0">
    <w:p w14:paraId="58C20518" w14:textId="77777777" w:rsidR="001357A3" w:rsidRDefault="001357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06792" w14:textId="77777777" w:rsidR="001357A3" w:rsidRDefault="001357A3">
      <w:pPr>
        <w:spacing w:line="240" w:lineRule="auto"/>
      </w:pPr>
      <w:r>
        <w:separator/>
      </w:r>
    </w:p>
  </w:footnote>
  <w:footnote w:type="continuationSeparator" w:id="0">
    <w:p w14:paraId="1AA55498" w14:textId="77777777" w:rsidR="001357A3" w:rsidRDefault="001357A3">
      <w:pPr>
        <w:spacing w:line="240" w:lineRule="auto"/>
      </w:pPr>
      <w:r>
        <w:continuationSeparator/>
      </w:r>
    </w:p>
  </w:footnote>
  <w:footnote w:id="1">
    <w:p w14:paraId="012A3B0A" w14:textId="77777777" w:rsidR="00F84C44" w:rsidRPr="00F84C44" w:rsidRDefault="00F84C44">
      <w:pPr>
        <w:pStyle w:val="Voetnoottekst"/>
        <w:rPr>
          <w:lang w:val="en-US"/>
        </w:rPr>
      </w:pPr>
      <w:r w:rsidRPr="00F84C44">
        <w:rPr>
          <w:rStyle w:val="Voetnootmarkering"/>
          <w:sz w:val="14"/>
          <w:szCs w:val="14"/>
        </w:rPr>
        <w:footnoteRef/>
      </w:r>
      <w:r w:rsidRPr="00F84C44">
        <w:rPr>
          <w:sz w:val="14"/>
          <w:szCs w:val="14"/>
        </w:rPr>
        <w:t xml:space="preserve"> </w:t>
      </w:r>
      <w:proofErr w:type="spellStart"/>
      <w:r w:rsidRPr="00F84C44">
        <w:rPr>
          <w:sz w:val="14"/>
          <w:szCs w:val="14"/>
          <w:lang w:val="en-US"/>
        </w:rPr>
        <w:t>Kamerstukken</w:t>
      </w:r>
      <w:proofErr w:type="spellEnd"/>
      <w:r w:rsidRPr="00F84C44">
        <w:rPr>
          <w:sz w:val="14"/>
          <w:szCs w:val="14"/>
          <w:lang w:val="en-US"/>
        </w:rPr>
        <w:t xml:space="preserve"> II, 2024/25, 31066, nr. 1463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65CF0" w14:textId="77777777" w:rsidR="00F47510" w:rsidRDefault="001357A3">
    <w:r>
      <w:rPr>
        <w:noProof/>
      </w:rPr>
      <mc:AlternateContent>
        <mc:Choice Requires="wps">
          <w:drawing>
            <wp:anchor distT="0" distB="0" distL="0" distR="0" simplePos="0" relativeHeight="251652096" behindDoc="0" locked="1" layoutInCell="1" allowOverlap="1" wp14:anchorId="4019551D" wp14:editId="26E3176C">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25079A6E" w14:textId="77777777" w:rsidR="00F47510" w:rsidRDefault="001357A3">
                          <w:pPr>
                            <w:pStyle w:val="StandaardReferentiegegevensKop"/>
                          </w:pPr>
                          <w:r>
                            <w:t>Bestuurlijke en Politieke Zaken</w:t>
                          </w:r>
                        </w:p>
                        <w:p w14:paraId="2FBC227D" w14:textId="77777777" w:rsidR="00F47510" w:rsidRDefault="00F47510">
                          <w:pPr>
                            <w:pStyle w:val="WitregelW1"/>
                          </w:pPr>
                        </w:p>
                        <w:p w14:paraId="5F83D58C" w14:textId="77777777" w:rsidR="00F47510" w:rsidRDefault="001357A3">
                          <w:pPr>
                            <w:pStyle w:val="StandaardReferentiegegevensKop"/>
                          </w:pPr>
                          <w:r>
                            <w:t>Ons kenmerk</w:t>
                          </w:r>
                        </w:p>
                        <w:p w14:paraId="5FA44847" w14:textId="77777777" w:rsidR="00C43227" w:rsidRDefault="00983255">
                          <w:pPr>
                            <w:pStyle w:val="StandaardReferentiegegevens"/>
                          </w:pPr>
                          <w:r>
                            <w:fldChar w:fldCharType="begin"/>
                          </w:r>
                          <w:r>
                            <w:instrText xml:space="preserve"> DOCPROPERTY  "Kenmerk"  \* MERGEFORMAT </w:instrText>
                          </w:r>
                          <w:r>
                            <w:fldChar w:fldCharType="separate"/>
                          </w:r>
                          <w:r>
                            <w:t>2025-0000090936</w:t>
                          </w:r>
                          <w:r>
                            <w:fldChar w:fldCharType="end"/>
                          </w:r>
                        </w:p>
                      </w:txbxContent>
                    </wps:txbx>
                    <wps:bodyPr vert="horz" wrap="square" lIns="0" tIns="0" rIns="0" bIns="0" anchor="t" anchorCtr="0"/>
                  </wps:wsp>
                </a:graphicData>
              </a:graphic>
            </wp:anchor>
          </w:drawing>
        </mc:Choice>
        <mc:Fallback>
          <w:pict>
            <v:shapetype w14:anchorId="4019551D"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25079A6E" w14:textId="77777777" w:rsidR="00F47510" w:rsidRDefault="001357A3">
                    <w:pPr>
                      <w:pStyle w:val="StandaardReferentiegegevensKop"/>
                    </w:pPr>
                    <w:r>
                      <w:t>Bestuurlijke en Politieke Zaken</w:t>
                    </w:r>
                  </w:p>
                  <w:p w14:paraId="2FBC227D" w14:textId="77777777" w:rsidR="00F47510" w:rsidRDefault="00F47510">
                    <w:pPr>
                      <w:pStyle w:val="WitregelW1"/>
                    </w:pPr>
                  </w:p>
                  <w:p w14:paraId="5F83D58C" w14:textId="77777777" w:rsidR="00F47510" w:rsidRDefault="001357A3">
                    <w:pPr>
                      <w:pStyle w:val="StandaardReferentiegegevensKop"/>
                    </w:pPr>
                    <w:r>
                      <w:t>Ons kenmerk</w:t>
                    </w:r>
                  </w:p>
                  <w:p w14:paraId="5FA44847" w14:textId="77777777" w:rsidR="00C43227" w:rsidRDefault="00983255">
                    <w:pPr>
                      <w:pStyle w:val="StandaardReferentiegegevens"/>
                    </w:pPr>
                    <w:r>
                      <w:fldChar w:fldCharType="begin"/>
                    </w:r>
                    <w:r>
                      <w:instrText xml:space="preserve"> DOCPROPERTY  "Kenmerk"  \* MERGEFORMAT </w:instrText>
                    </w:r>
                    <w:r>
                      <w:fldChar w:fldCharType="separate"/>
                    </w:r>
                    <w:r>
                      <w:t>2025-0000090936</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71065490" wp14:editId="1AE6F959">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D2B724E" w14:textId="77777777" w:rsidR="00C43227" w:rsidRDefault="00983255">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71065490"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0D2B724E" w14:textId="77777777" w:rsidR="00C43227" w:rsidRDefault="00983255">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29F88780" wp14:editId="3E730DDF">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0AAFCE59" w14:textId="77777777" w:rsidR="00C43227" w:rsidRDefault="00983255">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29F88780"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0AAFCE59" w14:textId="77777777" w:rsidR="00C43227" w:rsidRDefault="00983255">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2640A" w14:textId="77777777" w:rsidR="00F47510" w:rsidRDefault="001357A3">
    <w:pPr>
      <w:spacing w:after="7029" w:line="14" w:lineRule="exact"/>
    </w:pPr>
    <w:r>
      <w:rPr>
        <w:noProof/>
      </w:rPr>
      <mc:AlternateContent>
        <mc:Choice Requires="wps">
          <w:drawing>
            <wp:anchor distT="0" distB="0" distL="0" distR="0" simplePos="0" relativeHeight="251655168" behindDoc="0" locked="1" layoutInCell="1" allowOverlap="1" wp14:anchorId="5EE7EBB7" wp14:editId="024AC52B">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3496DD08" w14:textId="77777777" w:rsidR="00F47510" w:rsidRDefault="001357A3">
                          <w:pPr>
                            <w:spacing w:line="240" w:lineRule="auto"/>
                          </w:pPr>
                          <w:r>
                            <w:rPr>
                              <w:noProof/>
                            </w:rPr>
                            <w:drawing>
                              <wp:inline distT="0" distB="0" distL="0" distR="0" wp14:anchorId="24E64B22" wp14:editId="31DD1578">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5EE7EBB7"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3496DD08" w14:textId="77777777" w:rsidR="00F47510" w:rsidRDefault="001357A3">
                    <w:pPr>
                      <w:spacing w:line="240" w:lineRule="auto"/>
                    </w:pPr>
                    <w:r>
                      <w:rPr>
                        <w:noProof/>
                      </w:rPr>
                      <w:drawing>
                        <wp:inline distT="0" distB="0" distL="0" distR="0" wp14:anchorId="24E64B22" wp14:editId="31DD1578">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097AB580" wp14:editId="4391AFCA">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13D92FDD" w14:textId="77777777" w:rsidR="001357A3" w:rsidRDefault="001357A3"/>
                      </w:txbxContent>
                    </wps:txbx>
                    <wps:bodyPr vert="horz" wrap="square" lIns="0" tIns="0" rIns="0" bIns="0" anchor="t" anchorCtr="0"/>
                  </wps:wsp>
                </a:graphicData>
              </a:graphic>
            </wp:anchor>
          </w:drawing>
        </mc:Choice>
        <mc:Fallback>
          <w:pict>
            <v:shape w14:anchorId="097AB580"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13D92FDD" w14:textId="77777777" w:rsidR="001357A3" w:rsidRDefault="001357A3"/>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4711C35F" wp14:editId="0F80ECC1">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46FC73C7" w14:textId="77777777" w:rsidR="0091325B" w:rsidRDefault="0091325B">
                          <w:pPr>
                            <w:pStyle w:val="StandaardReferentiegegevensKop"/>
                          </w:pPr>
                          <w:r>
                            <w:t xml:space="preserve">DG Belastingdienst </w:t>
                          </w:r>
                        </w:p>
                        <w:p w14:paraId="5DF275E7" w14:textId="77777777" w:rsidR="00F47510" w:rsidRDefault="001357A3">
                          <w:pPr>
                            <w:pStyle w:val="StandaardReferentiegegevensKop"/>
                          </w:pPr>
                          <w:r>
                            <w:t>Bestuurlijke en Politieke Zaken</w:t>
                          </w:r>
                        </w:p>
                        <w:p w14:paraId="39A20C3D" w14:textId="77777777" w:rsidR="00F47510" w:rsidRDefault="00F47510">
                          <w:pPr>
                            <w:pStyle w:val="WitregelW1"/>
                          </w:pPr>
                        </w:p>
                        <w:p w14:paraId="18BC5A87" w14:textId="77777777" w:rsidR="00F47510" w:rsidRDefault="001357A3">
                          <w:pPr>
                            <w:pStyle w:val="StandaardReferentiegegevens"/>
                          </w:pPr>
                          <w:r>
                            <w:t>Korte Voorhout 7</w:t>
                          </w:r>
                        </w:p>
                        <w:p w14:paraId="0CE9A2C5" w14:textId="77777777" w:rsidR="00F47510" w:rsidRDefault="001357A3">
                          <w:pPr>
                            <w:pStyle w:val="StandaardReferentiegegevens"/>
                          </w:pPr>
                          <w:r>
                            <w:t>2511 CW  's-Gravenhage</w:t>
                          </w:r>
                        </w:p>
                        <w:p w14:paraId="7A161C1B" w14:textId="77777777" w:rsidR="00F47510" w:rsidRDefault="001357A3">
                          <w:pPr>
                            <w:pStyle w:val="StandaardReferentiegegevens"/>
                          </w:pPr>
                          <w:r>
                            <w:t>POSTBUS 20201</w:t>
                          </w:r>
                        </w:p>
                        <w:p w14:paraId="3D412F05" w14:textId="77777777" w:rsidR="00F47510" w:rsidRPr="00223AB6" w:rsidRDefault="001357A3">
                          <w:pPr>
                            <w:pStyle w:val="StandaardReferentiegegevens"/>
                            <w:rPr>
                              <w:lang w:val="es-ES"/>
                            </w:rPr>
                          </w:pPr>
                          <w:r w:rsidRPr="00223AB6">
                            <w:rPr>
                              <w:lang w:val="es-ES"/>
                            </w:rPr>
                            <w:t xml:space="preserve">2500 </w:t>
                          </w:r>
                          <w:proofErr w:type="gramStart"/>
                          <w:r w:rsidRPr="00223AB6">
                            <w:rPr>
                              <w:lang w:val="es-ES"/>
                            </w:rPr>
                            <w:t>EE  '</w:t>
                          </w:r>
                          <w:proofErr w:type="gramEnd"/>
                          <w:r w:rsidRPr="00223AB6">
                            <w:rPr>
                              <w:lang w:val="es-ES"/>
                            </w:rPr>
                            <w:t>s-</w:t>
                          </w:r>
                          <w:proofErr w:type="spellStart"/>
                          <w:r w:rsidRPr="00223AB6">
                            <w:rPr>
                              <w:lang w:val="es-ES"/>
                            </w:rPr>
                            <w:t>Gravenhage</w:t>
                          </w:r>
                          <w:proofErr w:type="spellEnd"/>
                        </w:p>
                        <w:p w14:paraId="08B5AC5C" w14:textId="77777777" w:rsidR="00F47510" w:rsidRPr="00223AB6" w:rsidRDefault="001357A3">
                          <w:pPr>
                            <w:pStyle w:val="StandaardReferentiegegevens"/>
                            <w:rPr>
                              <w:lang w:val="es-ES"/>
                            </w:rPr>
                          </w:pPr>
                          <w:r w:rsidRPr="00223AB6">
                            <w:rPr>
                              <w:lang w:val="es-ES"/>
                            </w:rPr>
                            <w:t>www.rijksoverheid.nl/fin</w:t>
                          </w:r>
                        </w:p>
                        <w:p w14:paraId="3CA1FB39" w14:textId="77777777" w:rsidR="00F47510" w:rsidRPr="00223AB6" w:rsidRDefault="00F47510">
                          <w:pPr>
                            <w:pStyle w:val="WitregelW2"/>
                            <w:rPr>
                              <w:lang w:val="es-ES"/>
                            </w:rPr>
                          </w:pPr>
                        </w:p>
                        <w:p w14:paraId="2D2F7D38" w14:textId="77777777" w:rsidR="00F47510" w:rsidRDefault="001357A3">
                          <w:pPr>
                            <w:pStyle w:val="StandaardReferentiegegevensKop"/>
                          </w:pPr>
                          <w:r>
                            <w:t>Ons kenmerk</w:t>
                          </w:r>
                        </w:p>
                        <w:p w14:paraId="11E39A13" w14:textId="77777777" w:rsidR="00C43227" w:rsidRDefault="00983255">
                          <w:pPr>
                            <w:pStyle w:val="StandaardReferentiegegevens"/>
                          </w:pPr>
                          <w:r>
                            <w:fldChar w:fldCharType="begin"/>
                          </w:r>
                          <w:r>
                            <w:instrText xml:space="preserve"> DOCPROPERTY  "Kenmerk"  \* MERGEFORMAT </w:instrText>
                          </w:r>
                          <w:r>
                            <w:fldChar w:fldCharType="separate"/>
                          </w:r>
                          <w:r>
                            <w:t>2025-0000090936</w:t>
                          </w:r>
                          <w:r>
                            <w:fldChar w:fldCharType="end"/>
                          </w:r>
                        </w:p>
                        <w:p w14:paraId="639A7E60" w14:textId="77777777" w:rsidR="00F47510" w:rsidRDefault="00F47510">
                          <w:pPr>
                            <w:pStyle w:val="WitregelW1"/>
                          </w:pPr>
                        </w:p>
                        <w:p w14:paraId="38EF20E9" w14:textId="77777777" w:rsidR="00F47510" w:rsidRDefault="001357A3">
                          <w:pPr>
                            <w:pStyle w:val="StandaardReferentiegegevensKop"/>
                          </w:pPr>
                          <w:r>
                            <w:t>Uw brief (kenmerk)</w:t>
                          </w:r>
                        </w:p>
                        <w:p w14:paraId="48CE6409" w14:textId="77777777" w:rsidR="00C43227" w:rsidRDefault="00983255">
                          <w:pPr>
                            <w:pStyle w:val="StandaardReferentiegegevens"/>
                          </w:pPr>
                          <w:r>
                            <w:fldChar w:fldCharType="begin"/>
                          </w:r>
                          <w:r>
                            <w:instrText xml:space="preserve"> DOCPROPERTY  "UwKenmerk"  \* MERGEFORMAT </w:instrText>
                          </w:r>
                          <w:r>
                            <w:fldChar w:fldCharType="end"/>
                          </w:r>
                        </w:p>
                        <w:p w14:paraId="30E07B7F" w14:textId="77777777" w:rsidR="00F47510" w:rsidRDefault="00F47510">
                          <w:pPr>
                            <w:pStyle w:val="WitregelW1"/>
                          </w:pPr>
                        </w:p>
                        <w:p w14:paraId="2EEE82E4" w14:textId="77777777" w:rsidR="00F47510" w:rsidRDefault="001357A3">
                          <w:pPr>
                            <w:pStyle w:val="StandaardReferentiegegevensKop"/>
                          </w:pPr>
                          <w:r>
                            <w:t>Bijlagen</w:t>
                          </w:r>
                        </w:p>
                        <w:p w14:paraId="0F2030CF" w14:textId="77777777" w:rsidR="00F47510" w:rsidRDefault="001357A3">
                          <w:pPr>
                            <w:pStyle w:val="StandaardReferentiegegevens"/>
                          </w:pPr>
                          <w:r>
                            <w:t>(</w:t>
                          </w:r>
                          <w:proofErr w:type="gramStart"/>
                          <w:r>
                            <w:t>geen</w:t>
                          </w:r>
                          <w:proofErr w:type="gramEnd"/>
                          <w:r>
                            <w:t>)</w:t>
                          </w:r>
                        </w:p>
                      </w:txbxContent>
                    </wps:txbx>
                    <wps:bodyPr vert="horz" wrap="square" lIns="0" tIns="0" rIns="0" bIns="0" anchor="t" anchorCtr="0"/>
                  </wps:wsp>
                </a:graphicData>
              </a:graphic>
            </wp:anchor>
          </w:drawing>
        </mc:Choice>
        <mc:Fallback>
          <w:pict>
            <v:shape w14:anchorId="4711C35F"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46FC73C7" w14:textId="77777777" w:rsidR="0091325B" w:rsidRDefault="0091325B">
                    <w:pPr>
                      <w:pStyle w:val="StandaardReferentiegegevensKop"/>
                    </w:pPr>
                    <w:r>
                      <w:t xml:space="preserve">DG Belastingdienst </w:t>
                    </w:r>
                  </w:p>
                  <w:p w14:paraId="5DF275E7" w14:textId="77777777" w:rsidR="00F47510" w:rsidRDefault="001357A3">
                    <w:pPr>
                      <w:pStyle w:val="StandaardReferentiegegevensKop"/>
                    </w:pPr>
                    <w:r>
                      <w:t>Bestuurlijke en Politieke Zaken</w:t>
                    </w:r>
                  </w:p>
                  <w:p w14:paraId="39A20C3D" w14:textId="77777777" w:rsidR="00F47510" w:rsidRDefault="00F47510">
                    <w:pPr>
                      <w:pStyle w:val="WitregelW1"/>
                    </w:pPr>
                  </w:p>
                  <w:p w14:paraId="18BC5A87" w14:textId="77777777" w:rsidR="00F47510" w:rsidRDefault="001357A3">
                    <w:pPr>
                      <w:pStyle w:val="StandaardReferentiegegevens"/>
                    </w:pPr>
                    <w:r>
                      <w:t>Korte Voorhout 7</w:t>
                    </w:r>
                  </w:p>
                  <w:p w14:paraId="0CE9A2C5" w14:textId="77777777" w:rsidR="00F47510" w:rsidRDefault="001357A3">
                    <w:pPr>
                      <w:pStyle w:val="StandaardReferentiegegevens"/>
                    </w:pPr>
                    <w:r>
                      <w:t>2511 CW  's-Gravenhage</w:t>
                    </w:r>
                  </w:p>
                  <w:p w14:paraId="7A161C1B" w14:textId="77777777" w:rsidR="00F47510" w:rsidRDefault="001357A3">
                    <w:pPr>
                      <w:pStyle w:val="StandaardReferentiegegevens"/>
                    </w:pPr>
                    <w:r>
                      <w:t>POSTBUS 20201</w:t>
                    </w:r>
                  </w:p>
                  <w:p w14:paraId="3D412F05" w14:textId="77777777" w:rsidR="00F47510" w:rsidRPr="00223AB6" w:rsidRDefault="001357A3">
                    <w:pPr>
                      <w:pStyle w:val="StandaardReferentiegegevens"/>
                      <w:rPr>
                        <w:lang w:val="es-ES"/>
                      </w:rPr>
                    </w:pPr>
                    <w:r w:rsidRPr="00223AB6">
                      <w:rPr>
                        <w:lang w:val="es-ES"/>
                      </w:rPr>
                      <w:t xml:space="preserve">2500 </w:t>
                    </w:r>
                    <w:proofErr w:type="gramStart"/>
                    <w:r w:rsidRPr="00223AB6">
                      <w:rPr>
                        <w:lang w:val="es-ES"/>
                      </w:rPr>
                      <w:t>EE  '</w:t>
                    </w:r>
                    <w:proofErr w:type="gramEnd"/>
                    <w:r w:rsidRPr="00223AB6">
                      <w:rPr>
                        <w:lang w:val="es-ES"/>
                      </w:rPr>
                      <w:t>s-</w:t>
                    </w:r>
                    <w:proofErr w:type="spellStart"/>
                    <w:r w:rsidRPr="00223AB6">
                      <w:rPr>
                        <w:lang w:val="es-ES"/>
                      </w:rPr>
                      <w:t>Gravenhage</w:t>
                    </w:r>
                    <w:proofErr w:type="spellEnd"/>
                  </w:p>
                  <w:p w14:paraId="08B5AC5C" w14:textId="77777777" w:rsidR="00F47510" w:rsidRPr="00223AB6" w:rsidRDefault="001357A3">
                    <w:pPr>
                      <w:pStyle w:val="StandaardReferentiegegevens"/>
                      <w:rPr>
                        <w:lang w:val="es-ES"/>
                      </w:rPr>
                    </w:pPr>
                    <w:r w:rsidRPr="00223AB6">
                      <w:rPr>
                        <w:lang w:val="es-ES"/>
                      </w:rPr>
                      <w:t>www.rijksoverheid.nl/fin</w:t>
                    </w:r>
                  </w:p>
                  <w:p w14:paraId="3CA1FB39" w14:textId="77777777" w:rsidR="00F47510" w:rsidRPr="00223AB6" w:rsidRDefault="00F47510">
                    <w:pPr>
                      <w:pStyle w:val="WitregelW2"/>
                      <w:rPr>
                        <w:lang w:val="es-ES"/>
                      </w:rPr>
                    </w:pPr>
                  </w:p>
                  <w:p w14:paraId="2D2F7D38" w14:textId="77777777" w:rsidR="00F47510" w:rsidRDefault="001357A3">
                    <w:pPr>
                      <w:pStyle w:val="StandaardReferentiegegevensKop"/>
                    </w:pPr>
                    <w:r>
                      <w:t>Ons kenmerk</w:t>
                    </w:r>
                  </w:p>
                  <w:p w14:paraId="11E39A13" w14:textId="77777777" w:rsidR="00C43227" w:rsidRDefault="00983255">
                    <w:pPr>
                      <w:pStyle w:val="StandaardReferentiegegevens"/>
                    </w:pPr>
                    <w:r>
                      <w:fldChar w:fldCharType="begin"/>
                    </w:r>
                    <w:r>
                      <w:instrText xml:space="preserve"> DOCPROPERTY  "Kenmerk"  \* MERGEFORMAT </w:instrText>
                    </w:r>
                    <w:r>
                      <w:fldChar w:fldCharType="separate"/>
                    </w:r>
                    <w:r>
                      <w:t>2025-0000090936</w:t>
                    </w:r>
                    <w:r>
                      <w:fldChar w:fldCharType="end"/>
                    </w:r>
                  </w:p>
                  <w:p w14:paraId="639A7E60" w14:textId="77777777" w:rsidR="00F47510" w:rsidRDefault="00F47510">
                    <w:pPr>
                      <w:pStyle w:val="WitregelW1"/>
                    </w:pPr>
                  </w:p>
                  <w:p w14:paraId="38EF20E9" w14:textId="77777777" w:rsidR="00F47510" w:rsidRDefault="001357A3">
                    <w:pPr>
                      <w:pStyle w:val="StandaardReferentiegegevensKop"/>
                    </w:pPr>
                    <w:r>
                      <w:t>Uw brief (kenmerk)</w:t>
                    </w:r>
                  </w:p>
                  <w:p w14:paraId="48CE6409" w14:textId="77777777" w:rsidR="00C43227" w:rsidRDefault="00983255">
                    <w:pPr>
                      <w:pStyle w:val="StandaardReferentiegegevens"/>
                    </w:pPr>
                    <w:r>
                      <w:fldChar w:fldCharType="begin"/>
                    </w:r>
                    <w:r>
                      <w:instrText xml:space="preserve"> DOCPROPERTY  "UwKenmerk"  \* MERGEFORMAT </w:instrText>
                    </w:r>
                    <w:r>
                      <w:fldChar w:fldCharType="end"/>
                    </w:r>
                  </w:p>
                  <w:p w14:paraId="30E07B7F" w14:textId="77777777" w:rsidR="00F47510" w:rsidRDefault="00F47510">
                    <w:pPr>
                      <w:pStyle w:val="WitregelW1"/>
                    </w:pPr>
                  </w:p>
                  <w:p w14:paraId="2EEE82E4" w14:textId="77777777" w:rsidR="00F47510" w:rsidRDefault="001357A3">
                    <w:pPr>
                      <w:pStyle w:val="StandaardReferentiegegevensKop"/>
                    </w:pPr>
                    <w:r>
                      <w:t>Bijlagen</w:t>
                    </w:r>
                  </w:p>
                  <w:p w14:paraId="0F2030CF" w14:textId="77777777" w:rsidR="00F47510" w:rsidRDefault="001357A3">
                    <w:pPr>
                      <w:pStyle w:val="StandaardReferentiegegevens"/>
                    </w:pPr>
                    <w:r>
                      <w:t>(</w:t>
                    </w:r>
                    <w:proofErr w:type="gramStart"/>
                    <w:r>
                      <w:t>geen</w:t>
                    </w:r>
                    <w:proofErr w:type="gramEnd"/>
                    <w:r>
                      <w:t>)</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60076866" wp14:editId="173D0B6A">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6C1C7A5C" w14:textId="77777777" w:rsidR="00F47510" w:rsidRDefault="001357A3">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60076866"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6C1C7A5C" w14:textId="77777777" w:rsidR="00F47510" w:rsidRDefault="001357A3">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1BEBACBD" wp14:editId="3B4E9039">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5B82A21D" w14:textId="77777777" w:rsidR="00C43227" w:rsidRDefault="00983255">
                          <w:pPr>
                            <w:pStyle w:val="Rubricering"/>
                          </w:pPr>
                          <w:r>
                            <w:fldChar w:fldCharType="begin"/>
                          </w:r>
                          <w:r>
                            <w:instrText xml:space="preserve"> DOCPROPERTY  "Rubricering"  \* MERGEFORMAT </w:instrText>
                          </w:r>
                          <w:r>
                            <w:fldChar w:fldCharType="end"/>
                          </w:r>
                        </w:p>
                        <w:p w14:paraId="3D92137E" w14:textId="77777777" w:rsidR="00F47510" w:rsidRDefault="001357A3">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1BEBACBD"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5B82A21D" w14:textId="77777777" w:rsidR="00C43227" w:rsidRDefault="00983255">
                    <w:pPr>
                      <w:pStyle w:val="Rubricering"/>
                    </w:pPr>
                    <w:r>
                      <w:fldChar w:fldCharType="begin"/>
                    </w:r>
                    <w:r>
                      <w:instrText xml:space="preserve"> DOCPROPERTY  "Rubricering"  \* MERGEFORMAT </w:instrText>
                    </w:r>
                    <w:r>
                      <w:fldChar w:fldCharType="end"/>
                    </w:r>
                  </w:p>
                  <w:p w14:paraId="3D92137E" w14:textId="77777777" w:rsidR="00F47510" w:rsidRDefault="001357A3">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4FFFB213" wp14:editId="1F5F54CD">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08646FDE" w14:textId="77777777" w:rsidR="00C43227" w:rsidRDefault="00983255">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4FFFB213"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08646FDE" w14:textId="77777777" w:rsidR="00C43227" w:rsidRDefault="00983255">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27450468" wp14:editId="1DC6CBA5">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F47510" w14:paraId="73B78C4B" w14:textId="77777777">
                            <w:trPr>
                              <w:trHeight w:val="200"/>
                            </w:trPr>
                            <w:tc>
                              <w:tcPr>
                                <w:tcW w:w="1140" w:type="dxa"/>
                              </w:tcPr>
                              <w:p w14:paraId="593AF520" w14:textId="77777777" w:rsidR="00F47510" w:rsidRDefault="00F47510"/>
                            </w:tc>
                            <w:tc>
                              <w:tcPr>
                                <w:tcW w:w="5400" w:type="dxa"/>
                              </w:tcPr>
                              <w:p w14:paraId="45DABDFE" w14:textId="77777777" w:rsidR="00F47510" w:rsidRDefault="00F47510"/>
                            </w:tc>
                          </w:tr>
                          <w:tr w:rsidR="00F47510" w14:paraId="747B2095" w14:textId="77777777">
                            <w:trPr>
                              <w:trHeight w:val="240"/>
                            </w:trPr>
                            <w:tc>
                              <w:tcPr>
                                <w:tcW w:w="1140" w:type="dxa"/>
                              </w:tcPr>
                              <w:p w14:paraId="638DFCF9" w14:textId="77777777" w:rsidR="00F47510" w:rsidRDefault="001357A3">
                                <w:r>
                                  <w:t>Datum</w:t>
                                </w:r>
                              </w:p>
                            </w:tc>
                            <w:tc>
                              <w:tcPr>
                                <w:tcW w:w="5400" w:type="dxa"/>
                              </w:tcPr>
                              <w:p w14:paraId="592ED3AB" w14:textId="4A2708A3" w:rsidR="00F47510" w:rsidRDefault="00983255">
                                <w:r>
                                  <w:t>1 april 2025</w:t>
                                </w:r>
                              </w:p>
                            </w:tc>
                          </w:tr>
                          <w:tr w:rsidR="00F47510" w14:paraId="709C5F42" w14:textId="77777777">
                            <w:trPr>
                              <w:trHeight w:val="240"/>
                            </w:trPr>
                            <w:tc>
                              <w:tcPr>
                                <w:tcW w:w="1140" w:type="dxa"/>
                              </w:tcPr>
                              <w:p w14:paraId="329DEFB0" w14:textId="77777777" w:rsidR="00F47510" w:rsidRDefault="001357A3">
                                <w:r>
                                  <w:t>Betreft</w:t>
                                </w:r>
                              </w:p>
                            </w:tc>
                            <w:tc>
                              <w:tcPr>
                                <w:tcW w:w="5400" w:type="dxa"/>
                              </w:tcPr>
                              <w:p w14:paraId="7000FAA4" w14:textId="77777777" w:rsidR="00C43227" w:rsidRDefault="00983255">
                                <w:r>
                                  <w:fldChar w:fldCharType="begin"/>
                                </w:r>
                                <w:r>
                                  <w:instrText xml:space="preserve"> DOCPROPERTY  "Onderwerp"  \* MERGEFORMAT </w:instrText>
                                </w:r>
                                <w:r>
                                  <w:fldChar w:fldCharType="separate"/>
                                </w:r>
                                <w:r>
                                  <w:t>Reactie motie Van Eijk (VVD) inzake coronabelastingschulden</w:t>
                                </w:r>
                                <w:r>
                                  <w:fldChar w:fldCharType="end"/>
                                </w:r>
                              </w:p>
                            </w:tc>
                          </w:tr>
                          <w:tr w:rsidR="00F47510" w14:paraId="5DAB16BC" w14:textId="77777777">
                            <w:trPr>
                              <w:trHeight w:val="200"/>
                            </w:trPr>
                            <w:tc>
                              <w:tcPr>
                                <w:tcW w:w="1140" w:type="dxa"/>
                              </w:tcPr>
                              <w:p w14:paraId="39FF6695" w14:textId="77777777" w:rsidR="00F47510" w:rsidRDefault="00F47510"/>
                            </w:tc>
                            <w:tc>
                              <w:tcPr>
                                <w:tcW w:w="4738" w:type="dxa"/>
                              </w:tcPr>
                              <w:p w14:paraId="160F227F" w14:textId="77777777" w:rsidR="00F47510" w:rsidRDefault="00F47510"/>
                            </w:tc>
                          </w:tr>
                        </w:tbl>
                        <w:p w14:paraId="079417C5" w14:textId="77777777" w:rsidR="001357A3" w:rsidRDefault="001357A3"/>
                      </w:txbxContent>
                    </wps:txbx>
                    <wps:bodyPr vert="horz" wrap="square" lIns="0" tIns="0" rIns="0" bIns="0" anchor="t" anchorCtr="0"/>
                  </wps:wsp>
                </a:graphicData>
              </a:graphic>
            </wp:anchor>
          </w:drawing>
        </mc:Choice>
        <mc:Fallback>
          <w:pict>
            <v:shape w14:anchorId="27450468"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F47510" w14:paraId="73B78C4B" w14:textId="77777777">
                      <w:trPr>
                        <w:trHeight w:val="200"/>
                      </w:trPr>
                      <w:tc>
                        <w:tcPr>
                          <w:tcW w:w="1140" w:type="dxa"/>
                        </w:tcPr>
                        <w:p w14:paraId="593AF520" w14:textId="77777777" w:rsidR="00F47510" w:rsidRDefault="00F47510"/>
                      </w:tc>
                      <w:tc>
                        <w:tcPr>
                          <w:tcW w:w="5400" w:type="dxa"/>
                        </w:tcPr>
                        <w:p w14:paraId="45DABDFE" w14:textId="77777777" w:rsidR="00F47510" w:rsidRDefault="00F47510"/>
                      </w:tc>
                    </w:tr>
                    <w:tr w:rsidR="00F47510" w14:paraId="747B2095" w14:textId="77777777">
                      <w:trPr>
                        <w:trHeight w:val="240"/>
                      </w:trPr>
                      <w:tc>
                        <w:tcPr>
                          <w:tcW w:w="1140" w:type="dxa"/>
                        </w:tcPr>
                        <w:p w14:paraId="638DFCF9" w14:textId="77777777" w:rsidR="00F47510" w:rsidRDefault="001357A3">
                          <w:r>
                            <w:t>Datum</w:t>
                          </w:r>
                        </w:p>
                      </w:tc>
                      <w:tc>
                        <w:tcPr>
                          <w:tcW w:w="5400" w:type="dxa"/>
                        </w:tcPr>
                        <w:p w14:paraId="592ED3AB" w14:textId="4A2708A3" w:rsidR="00F47510" w:rsidRDefault="00983255">
                          <w:r>
                            <w:t>1 april 2025</w:t>
                          </w:r>
                        </w:p>
                      </w:tc>
                    </w:tr>
                    <w:tr w:rsidR="00F47510" w14:paraId="709C5F42" w14:textId="77777777">
                      <w:trPr>
                        <w:trHeight w:val="240"/>
                      </w:trPr>
                      <w:tc>
                        <w:tcPr>
                          <w:tcW w:w="1140" w:type="dxa"/>
                        </w:tcPr>
                        <w:p w14:paraId="329DEFB0" w14:textId="77777777" w:rsidR="00F47510" w:rsidRDefault="001357A3">
                          <w:r>
                            <w:t>Betreft</w:t>
                          </w:r>
                        </w:p>
                      </w:tc>
                      <w:tc>
                        <w:tcPr>
                          <w:tcW w:w="5400" w:type="dxa"/>
                        </w:tcPr>
                        <w:p w14:paraId="7000FAA4" w14:textId="77777777" w:rsidR="00C43227" w:rsidRDefault="00983255">
                          <w:r>
                            <w:fldChar w:fldCharType="begin"/>
                          </w:r>
                          <w:r>
                            <w:instrText xml:space="preserve"> DOCPROPERTY  "Onderwerp"  \* MERGEFORMAT </w:instrText>
                          </w:r>
                          <w:r>
                            <w:fldChar w:fldCharType="separate"/>
                          </w:r>
                          <w:r>
                            <w:t>Reactie motie Van Eijk (VVD) inzake coronabelastingschulden</w:t>
                          </w:r>
                          <w:r>
                            <w:fldChar w:fldCharType="end"/>
                          </w:r>
                        </w:p>
                      </w:tc>
                    </w:tr>
                    <w:tr w:rsidR="00F47510" w14:paraId="5DAB16BC" w14:textId="77777777">
                      <w:trPr>
                        <w:trHeight w:val="200"/>
                      </w:trPr>
                      <w:tc>
                        <w:tcPr>
                          <w:tcW w:w="1140" w:type="dxa"/>
                        </w:tcPr>
                        <w:p w14:paraId="39FF6695" w14:textId="77777777" w:rsidR="00F47510" w:rsidRDefault="00F47510"/>
                      </w:tc>
                      <w:tc>
                        <w:tcPr>
                          <w:tcW w:w="4738" w:type="dxa"/>
                        </w:tcPr>
                        <w:p w14:paraId="160F227F" w14:textId="77777777" w:rsidR="00F47510" w:rsidRDefault="00F47510"/>
                      </w:tc>
                    </w:tr>
                  </w:tbl>
                  <w:p w14:paraId="079417C5" w14:textId="77777777" w:rsidR="001357A3" w:rsidRDefault="001357A3"/>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6E7F45D1" wp14:editId="23A64AB4">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314702B6" w14:textId="77777777" w:rsidR="00C43227" w:rsidRDefault="00983255">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6E7F45D1"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314702B6" w14:textId="77777777" w:rsidR="00C43227" w:rsidRDefault="00983255">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3D8CA4E5" wp14:editId="579EC64C">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04522EF4" w14:textId="77777777" w:rsidR="001357A3" w:rsidRDefault="001357A3"/>
                      </w:txbxContent>
                    </wps:txbx>
                    <wps:bodyPr vert="horz" wrap="square" lIns="0" tIns="0" rIns="0" bIns="0" anchor="t" anchorCtr="0"/>
                  </wps:wsp>
                </a:graphicData>
              </a:graphic>
            </wp:anchor>
          </w:drawing>
        </mc:Choice>
        <mc:Fallback>
          <w:pict>
            <v:shape w14:anchorId="3D8CA4E5"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04522EF4" w14:textId="77777777" w:rsidR="001357A3" w:rsidRDefault="001357A3"/>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E4EC7B"/>
    <w:multiLevelType w:val="multilevel"/>
    <w:tmpl w:val="54DB48D6"/>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0EB83FF"/>
    <w:multiLevelType w:val="multilevel"/>
    <w:tmpl w:val="1A2166DE"/>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B849216"/>
    <w:multiLevelType w:val="multilevel"/>
    <w:tmpl w:val="9B13577E"/>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BF1CA09B"/>
    <w:multiLevelType w:val="multilevel"/>
    <w:tmpl w:val="8B165EE1"/>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DF91441"/>
    <w:multiLevelType w:val="multilevel"/>
    <w:tmpl w:val="4E09FA1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5F7925A6"/>
    <w:multiLevelType w:val="multilevel"/>
    <w:tmpl w:val="E205337A"/>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56440428">
    <w:abstractNumId w:val="3"/>
  </w:num>
  <w:num w:numId="2" w16cid:durableId="739792570">
    <w:abstractNumId w:val="0"/>
  </w:num>
  <w:num w:numId="3" w16cid:durableId="1244070725">
    <w:abstractNumId w:val="2"/>
  </w:num>
  <w:num w:numId="4" w16cid:durableId="1943999577">
    <w:abstractNumId w:val="4"/>
  </w:num>
  <w:num w:numId="5" w16cid:durableId="1723409438">
    <w:abstractNumId w:val="1"/>
  </w:num>
  <w:num w:numId="6" w16cid:durableId="206264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25B"/>
    <w:rsid w:val="000D728D"/>
    <w:rsid w:val="001357A3"/>
    <w:rsid w:val="00223AB6"/>
    <w:rsid w:val="00257EB1"/>
    <w:rsid w:val="002C2DD0"/>
    <w:rsid w:val="004C6FA2"/>
    <w:rsid w:val="007337D0"/>
    <w:rsid w:val="0091325B"/>
    <w:rsid w:val="00983255"/>
    <w:rsid w:val="00A86A80"/>
    <w:rsid w:val="00C43227"/>
    <w:rsid w:val="00F47510"/>
    <w:rsid w:val="00F84C44"/>
    <w:rsid w:val="00F947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48E89"/>
  <w15:docId w15:val="{215D2C98-81A0-4B25-BD3D-F10D9345B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91325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1325B"/>
    <w:rPr>
      <w:rFonts w:ascii="Verdana" w:hAnsi="Verdana"/>
      <w:color w:val="000000"/>
      <w:sz w:val="18"/>
      <w:szCs w:val="18"/>
    </w:rPr>
  </w:style>
  <w:style w:type="paragraph" w:styleId="Voettekst">
    <w:name w:val="footer"/>
    <w:basedOn w:val="Standaard"/>
    <w:link w:val="VoettekstChar"/>
    <w:uiPriority w:val="99"/>
    <w:unhideWhenUsed/>
    <w:rsid w:val="0091325B"/>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91325B"/>
    <w:rPr>
      <w:rFonts w:ascii="Verdana" w:hAnsi="Verdana"/>
      <w:color w:val="000000"/>
      <w:sz w:val="18"/>
      <w:szCs w:val="18"/>
    </w:rPr>
  </w:style>
  <w:style w:type="paragraph" w:styleId="Voetnoottekst">
    <w:name w:val="footnote text"/>
    <w:basedOn w:val="Standaard"/>
    <w:link w:val="VoetnoottekstChar"/>
    <w:uiPriority w:val="99"/>
    <w:semiHidden/>
    <w:unhideWhenUsed/>
    <w:rsid w:val="00F84C44"/>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F84C44"/>
    <w:rPr>
      <w:rFonts w:ascii="Verdana" w:hAnsi="Verdana"/>
      <w:color w:val="000000"/>
    </w:rPr>
  </w:style>
  <w:style w:type="character" w:styleId="Voetnootmarkering">
    <w:name w:val="footnote reference"/>
    <w:basedOn w:val="Standaardalinea-lettertype"/>
    <w:uiPriority w:val="99"/>
    <w:semiHidden/>
    <w:unhideWhenUsed/>
    <w:rsid w:val="00F84C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7" Type="http://schemas.openxmlformats.org/officeDocument/2006/relationships/webSetting" Target="webSettings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Eerste%20of%20Tweede%20Kamer%20(1).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159</ap:Words>
  <ap:Characters>880</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Brief aan Eerste of Tweede Kamer - Reactie motie Van Eijk (VVD) inzake coronabelastingschulden</vt:lpstr>
    </vt:vector>
  </ap:TitlesOfParts>
  <ap:LinksUpToDate>false</ap:LinksUpToDate>
  <ap:CharactersWithSpaces>1037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2025-04-01T14:29:00.0000000Z</dcterms:created>
  <dcterms:modified xsi:type="dcterms:W3CDTF">2025-04-01T14:29:00.0000000Z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Reactie motie Van Eijk (VVD) inzake coronabelastingschulden</vt:lpwstr>
  </property>
  <property fmtid="{D5CDD505-2E9C-101B-9397-08002B2CF9AE}" pid="5" name="Publicatiedatum">
    <vt:lpwstr/>
  </property>
  <property fmtid="{D5CDD505-2E9C-101B-9397-08002B2CF9AE}" pid="6" name="Verantwoordelijke organisatie">
    <vt:lpwstr>Bestuurlijke en Politieke Zaken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Staten-Generaal_x000d_Postbus 20018_x000d_2500 EA  DEN HAAG_x000d__x000d_
</vt:lpwstr>
  </property>
  <property fmtid="{D5CDD505-2E9C-101B-9397-08002B2CF9AE}" pid="11" name="Van">
    <vt:lpwstr/>
  </property>
  <property fmtid="{D5CDD505-2E9C-101B-9397-08002B2CF9AE}" pid="12" name="Datum">
    <vt:lpwstr>27 maart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2025-0000090936</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Reactie motie Van Eijk (VVD) inzake coronabelastingschulden</vt:lpwstr>
  </property>
  <property fmtid="{D5CDD505-2E9C-101B-9397-08002B2CF9AE}" pid="30" name="UwKenmerk">
    <vt:lpwstr/>
  </property>
  <property fmtid="{D5CDD505-2E9C-101B-9397-08002B2CF9AE}" pid="31" name="MSIP_Label_e00462cb-1b47-485e-830d-87ca0cc9766d_Enabled">
    <vt:lpwstr>true</vt:lpwstr>
  </property>
  <property fmtid="{D5CDD505-2E9C-101B-9397-08002B2CF9AE}" pid="32" name="MSIP_Label_e00462cb-1b47-485e-830d-87ca0cc9766d_SetDate">
    <vt:lpwstr>2025-03-27T15:03:53Z</vt:lpwstr>
  </property>
  <property fmtid="{D5CDD505-2E9C-101B-9397-08002B2CF9AE}" pid="33" name="MSIP_Label_e00462cb-1b47-485e-830d-87ca0cc9766d_Method">
    <vt:lpwstr>Standard</vt:lpwstr>
  </property>
  <property fmtid="{D5CDD505-2E9C-101B-9397-08002B2CF9AE}" pid="34" name="MSIP_Label_e00462cb-1b47-485e-830d-87ca0cc9766d_Name">
    <vt:lpwstr>Rijksoverheid (DGBEL)</vt:lpwstr>
  </property>
  <property fmtid="{D5CDD505-2E9C-101B-9397-08002B2CF9AE}" pid="35" name="MSIP_Label_e00462cb-1b47-485e-830d-87ca0cc9766d_SiteId">
    <vt:lpwstr>84712536-f524-40a0-913b-5d25ba502732</vt:lpwstr>
  </property>
  <property fmtid="{D5CDD505-2E9C-101B-9397-08002B2CF9AE}" pid="36" name="MSIP_Label_e00462cb-1b47-485e-830d-87ca0cc9766d_ActionId">
    <vt:lpwstr>2fb33fc5-ad5c-487c-90aa-801234bd9d88</vt:lpwstr>
  </property>
  <property fmtid="{D5CDD505-2E9C-101B-9397-08002B2CF9AE}" pid="37" name="MSIP_Label_e00462cb-1b47-485e-830d-87ca0cc9766d_ContentBits">
    <vt:lpwstr>0</vt:lpwstr>
  </property>
</Properties>
</file>