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54FE1B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E4FA9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6ECA3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7469A3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93057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B1960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96ED45" w14:textId="77777777"/>
        </w:tc>
      </w:tr>
      <w:tr w:rsidR="00997775" w14:paraId="224F1F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8DB46A" w14:textId="77777777"/>
        </w:tc>
      </w:tr>
      <w:tr w:rsidR="00997775" w14:paraId="00C5A2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76498E" w14:textId="77777777"/>
        </w:tc>
        <w:tc>
          <w:tcPr>
            <w:tcW w:w="7654" w:type="dxa"/>
            <w:gridSpan w:val="2"/>
          </w:tcPr>
          <w:p w:rsidR="00997775" w:rsidRDefault="00997775" w14:paraId="64F0B110" w14:textId="77777777"/>
        </w:tc>
      </w:tr>
      <w:tr w:rsidR="00997775" w14:paraId="45198A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4288C" w14:paraId="39076DEE" w14:textId="0C0ECCD7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Pr="00E4288C" w:rsidR="00997775" w:rsidP="00A07C71" w:rsidRDefault="00E4288C" w14:paraId="6D112085" w14:textId="0D161F34">
            <w:pPr>
              <w:rPr>
                <w:b/>
                <w:bCs/>
              </w:rPr>
            </w:pPr>
            <w:r w:rsidRPr="00E4288C">
              <w:rPr>
                <w:b/>
                <w:bCs/>
              </w:rPr>
              <w:t>Structuur van de uitvoering werk en inkomen (SUWI)</w:t>
            </w:r>
          </w:p>
        </w:tc>
      </w:tr>
      <w:tr w:rsidR="00997775" w14:paraId="086425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E4FCFD" w14:textId="77777777"/>
        </w:tc>
        <w:tc>
          <w:tcPr>
            <w:tcW w:w="7654" w:type="dxa"/>
            <w:gridSpan w:val="2"/>
          </w:tcPr>
          <w:p w:rsidR="00997775" w:rsidRDefault="00997775" w14:paraId="0ECA77D7" w14:textId="77777777"/>
        </w:tc>
      </w:tr>
      <w:tr w:rsidR="00997775" w14:paraId="525061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FAF5E0" w14:textId="77777777"/>
        </w:tc>
        <w:tc>
          <w:tcPr>
            <w:tcW w:w="7654" w:type="dxa"/>
            <w:gridSpan w:val="2"/>
          </w:tcPr>
          <w:p w:rsidR="00997775" w:rsidRDefault="00997775" w14:paraId="2AB73A9D" w14:textId="77777777"/>
        </w:tc>
      </w:tr>
      <w:tr w:rsidR="00997775" w14:paraId="7310DA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B04B70" w14:textId="767B551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4288C">
              <w:rPr>
                <w:b/>
              </w:rPr>
              <w:t>813</w:t>
            </w:r>
          </w:p>
        </w:tc>
        <w:tc>
          <w:tcPr>
            <w:tcW w:w="7654" w:type="dxa"/>
            <w:gridSpan w:val="2"/>
          </w:tcPr>
          <w:p w:rsidR="00997775" w:rsidRDefault="00997775" w14:paraId="364AEA72" w14:textId="57F8B5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4288C">
              <w:rPr>
                <w:b/>
              </w:rPr>
              <w:t>HET LID PATIJN C.S.</w:t>
            </w:r>
          </w:p>
        </w:tc>
      </w:tr>
      <w:tr w:rsidR="00997775" w14:paraId="4BF63B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9A4399" w14:textId="77777777"/>
        </w:tc>
        <w:tc>
          <w:tcPr>
            <w:tcW w:w="7654" w:type="dxa"/>
            <w:gridSpan w:val="2"/>
          </w:tcPr>
          <w:p w:rsidR="00997775" w:rsidP="00280D6A" w:rsidRDefault="00997775" w14:paraId="0120374D" w14:textId="0C9B6822">
            <w:r>
              <w:t>Voorgesteld</w:t>
            </w:r>
            <w:r w:rsidR="00280D6A">
              <w:t xml:space="preserve"> </w:t>
            </w:r>
            <w:r w:rsidR="00E4288C">
              <w:t>1 april 2025</w:t>
            </w:r>
          </w:p>
        </w:tc>
      </w:tr>
      <w:tr w:rsidR="00997775" w14:paraId="3599B3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677F5F" w14:textId="77777777"/>
        </w:tc>
        <w:tc>
          <w:tcPr>
            <w:tcW w:w="7654" w:type="dxa"/>
            <w:gridSpan w:val="2"/>
          </w:tcPr>
          <w:p w:rsidR="00997775" w:rsidRDefault="00997775" w14:paraId="5D8E427E" w14:textId="77777777"/>
        </w:tc>
      </w:tr>
      <w:tr w:rsidR="00997775" w14:paraId="2B6AFA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8B7D32" w14:textId="77777777"/>
        </w:tc>
        <w:tc>
          <w:tcPr>
            <w:tcW w:w="7654" w:type="dxa"/>
            <w:gridSpan w:val="2"/>
          </w:tcPr>
          <w:p w:rsidR="00997775" w:rsidRDefault="00997775" w14:paraId="564EE318" w14:textId="77777777">
            <w:r>
              <w:t>De Kamer,</w:t>
            </w:r>
          </w:p>
        </w:tc>
      </w:tr>
      <w:tr w:rsidR="00997775" w14:paraId="46C610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0D07E9" w14:textId="77777777"/>
        </w:tc>
        <w:tc>
          <w:tcPr>
            <w:tcW w:w="7654" w:type="dxa"/>
            <w:gridSpan w:val="2"/>
          </w:tcPr>
          <w:p w:rsidR="00997775" w:rsidRDefault="00997775" w14:paraId="08F554E2" w14:textId="77777777"/>
        </w:tc>
      </w:tr>
      <w:tr w:rsidR="00997775" w14:paraId="4E51A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70495D" w14:textId="77777777"/>
        </w:tc>
        <w:tc>
          <w:tcPr>
            <w:tcW w:w="7654" w:type="dxa"/>
            <w:gridSpan w:val="2"/>
          </w:tcPr>
          <w:p w:rsidR="00997775" w:rsidRDefault="00997775" w14:paraId="69BB379E" w14:textId="77777777">
            <w:r>
              <w:t>gehoord de beraadslaging,</w:t>
            </w:r>
          </w:p>
        </w:tc>
      </w:tr>
      <w:tr w:rsidR="00997775" w14:paraId="7FFF9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E06C11" w14:textId="77777777"/>
        </w:tc>
        <w:tc>
          <w:tcPr>
            <w:tcW w:w="7654" w:type="dxa"/>
            <w:gridSpan w:val="2"/>
          </w:tcPr>
          <w:p w:rsidR="00997775" w:rsidRDefault="00997775" w14:paraId="159E967B" w14:textId="77777777"/>
        </w:tc>
      </w:tr>
      <w:tr w:rsidR="00997775" w14:paraId="3FC781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9F02DB" w14:textId="77777777"/>
        </w:tc>
        <w:tc>
          <w:tcPr>
            <w:tcW w:w="7654" w:type="dxa"/>
            <w:gridSpan w:val="2"/>
          </w:tcPr>
          <w:p w:rsidRPr="00E4288C" w:rsidR="00E4288C" w:rsidP="00E4288C" w:rsidRDefault="00E4288C" w14:paraId="025D009A" w14:textId="77777777">
            <w:r w:rsidRPr="00E4288C">
              <w:t xml:space="preserve">overwegende dat de regering overweegt de IVA-uitkering te verlagen van 75% naar 70% en dat dit bij mensen die op dit moment een IVA-uitkering ontvangen voor veel onzekerheid zorgt; </w:t>
            </w:r>
          </w:p>
          <w:p w:rsidR="00E4288C" w:rsidP="00E4288C" w:rsidRDefault="00E4288C" w14:paraId="15184C63" w14:textId="77777777"/>
          <w:p w:rsidRPr="00E4288C" w:rsidR="00E4288C" w:rsidP="00E4288C" w:rsidRDefault="00E4288C" w14:paraId="44ECD5A8" w14:textId="7B4805ED">
            <w:r w:rsidRPr="00E4288C">
              <w:t>verzoekt de regering om te garanderen in ieder geval de bestaande uitkeringen van mensen met een IVA-uitkering niet te verlagen,</w:t>
            </w:r>
          </w:p>
          <w:p w:rsidR="00E4288C" w:rsidP="00E4288C" w:rsidRDefault="00E4288C" w14:paraId="3FA12658" w14:textId="77777777"/>
          <w:p w:rsidRPr="00E4288C" w:rsidR="00E4288C" w:rsidP="00E4288C" w:rsidRDefault="00E4288C" w14:paraId="4CCD7356" w14:textId="60372C08">
            <w:r w:rsidRPr="00E4288C">
              <w:t>en gaat over tot de orde van de dag.</w:t>
            </w:r>
          </w:p>
          <w:p w:rsidR="00E4288C" w:rsidP="00E4288C" w:rsidRDefault="00E4288C" w14:paraId="16DFD0A7" w14:textId="77777777"/>
          <w:p w:rsidR="00E4288C" w:rsidP="00E4288C" w:rsidRDefault="00E4288C" w14:paraId="0B8B8693" w14:textId="77777777">
            <w:proofErr w:type="spellStart"/>
            <w:r w:rsidRPr="00E4288C">
              <w:t>Patijn</w:t>
            </w:r>
            <w:proofErr w:type="spellEnd"/>
          </w:p>
          <w:p w:rsidR="00E4288C" w:rsidP="00E4288C" w:rsidRDefault="00E4288C" w14:paraId="55EEE630" w14:textId="77777777">
            <w:r w:rsidRPr="00E4288C">
              <w:t>Van Kent</w:t>
            </w:r>
          </w:p>
          <w:p w:rsidR="00E4288C" w:rsidP="00E4288C" w:rsidRDefault="00E4288C" w14:paraId="1D67C974" w14:textId="77777777">
            <w:r w:rsidRPr="00E4288C">
              <w:t>Saris</w:t>
            </w:r>
          </w:p>
          <w:p w:rsidR="00E4288C" w:rsidP="00E4288C" w:rsidRDefault="00E4288C" w14:paraId="16C74BE9" w14:textId="77777777">
            <w:r w:rsidRPr="00E4288C">
              <w:t xml:space="preserve">Ceder </w:t>
            </w:r>
          </w:p>
          <w:p w:rsidR="00997775" w:rsidP="00E4288C" w:rsidRDefault="00E4288C" w14:paraId="6E3D4686" w14:textId="76B7F1B9">
            <w:r w:rsidRPr="00E4288C">
              <w:t>Inge van Dijk</w:t>
            </w:r>
          </w:p>
        </w:tc>
      </w:tr>
    </w:tbl>
    <w:p w:rsidR="00997775" w:rsidRDefault="00997775" w14:paraId="63AD0D2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EF857" w14:textId="77777777" w:rsidR="00E4288C" w:rsidRDefault="00E4288C">
      <w:pPr>
        <w:spacing w:line="20" w:lineRule="exact"/>
      </w:pPr>
    </w:p>
  </w:endnote>
  <w:endnote w:type="continuationSeparator" w:id="0">
    <w:p w14:paraId="1079CF91" w14:textId="77777777" w:rsidR="00E4288C" w:rsidRDefault="00E428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3F5CC0" w14:textId="77777777" w:rsidR="00E4288C" w:rsidRDefault="00E428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258B9" w14:textId="77777777" w:rsidR="00E4288C" w:rsidRDefault="00E428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0F49D9" w14:textId="77777777" w:rsidR="00E4288C" w:rsidRDefault="00E4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7FFD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4288C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02CD0"/>
  <w15:docId w15:val="{B6D12D5C-67CF-467C-8E4E-D2CA17F7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544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2025-04-02T07:53:00.0000000Z</dcterms:created>
  <dcterms:modified xsi:type="dcterms:W3CDTF">2025-04-02T07:57:00.0000000Z</dcterms:modified>
  <dc:description>------------------------</dc:description>
  <dc:subject/>
  <keywords/>
  <version/>
  <category/>
</coreProperties>
</file>