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E22C3" w14:paraId="0AC6E241" w14:textId="77777777">
        <w:tc>
          <w:tcPr>
            <w:tcW w:w="6733" w:type="dxa"/>
            <w:gridSpan w:val="2"/>
            <w:tcBorders>
              <w:top w:val="nil"/>
              <w:left w:val="nil"/>
              <w:bottom w:val="nil"/>
              <w:right w:val="nil"/>
            </w:tcBorders>
            <w:vAlign w:val="center"/>
          </w:tcPr>
          <w:p w:rsidR="00997775" w:rsidP="00710A7A" w:rsidRDefault="00997775" w14:paraId="5D54468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222A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E22C3" w14:paraId="2DEAFA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E27D3B" w14:textId="77777777">
            <w:r w:rsidRPr="008B0CC5">
              <w:t xml:space="preserve">Vergaderjaar </w:t>
            </w:r>
            <w:r w:rsidR="00AC6B87">
              <w:t>2024-2025</w:t>
            </w:r>
          </w:p>
        </w:tc>
      </w:tr>
      <w:tr w:rsidR="00997775" w:rsidTr="00DE22C3" w14:paraId="5F12F589" w14:textId="77777777">
        <w:trPr>
          <w:cantSplit/>
        </w:trPr>
        <w:tc>
          <w:tcPr>
            <w:tcW w:w="10985" w:type="dxa"/>
            <w:gridSpan w:val="3"/>
            <w:tcBorders>
              <w:top w:val="nil"/>
              <w:left w:val="nil"/>
              <w:bottom w:val="nil"/>
              <w:right w:val="nil"/>
            </w:tcBorders>
          </w:tcPr>
          <w:p w:rsidR="00997775" w:rsidRDefault="00997775" w14:paraId="2AAA3729" w14:textId="77777777"/>
        </w:tc>
      </w:tr>
      <w:tr w:rsidR="00997775" w:rsidTr="00DE22C3" w14:paraId="5DF7439B" w14:textId="77777777">
        <w:trPr>
          <w:cantSplit/>
        </w:trPr>
        <w:tc>
          <w:tcPr>
            <w:tcW w:w="10985" w:type="dxa"/>
            <w:gridSpan w:val="3"/>
            <w:tcBorders>
              <w:top w:val="nil"/>
              <w:left w:val="nil"/>
              <w:bottom w:val="single" w:color="auto" w:sz="4" w:space="0"/>
              <w:right w:val="nil"/>
            </w:tcBorders>
          </w:tcPr>
          <w:p w:rsidR="00997775" w:rsidRDefault="00997775" w14:paraId="75627A35" w14:textId="77777777"/>
        </w:tc>
      </w:tr>
      <w:tr w:rsidR="00997775" w:rsidTr="00DE22C3" w14:paraId="6302F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E970FD" w14:textId="77777777"/>
        </w:tc>
        <w:tc>
          <w:tcPr>
            <w:tcW w:w="7654" w:type="dxa"/>
            <w:gridSpan w:val="2"/>
          </w:tcPr>
          <w:p w:rsidR="00997775" w:rsidRDefault="00997775" w14:paraId="23A09864" w14:textId="77777777"/>
        </w:tc>
      </w:tr>
      <w:tr w:rsidR="00DE22C3" w:rsidTr="00DE22C3" w14:paraId="462071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05047329" w14:textId="0E678A72">
            <w:pPr>
              <w:rPr>
                <w:b/>
              </w:rPr>
            </w:pPr>
            <w:r>
              <w:rPr>
                <w:b/>
              </w:rPr>
              <w:t>26 448</w:t>
            </w:r>
          </w:p>
        </w:tc>
        <w:tc>
          <w:tcPr>
            <w:tcW w:w="7654" w:type="dxa"/>
            <w:gridSpan w:val="2"/>
          </w:tcPr>
          <w:p w:rsidR="00DE22C3" w:rsidP="00DE22C3" w:rsidRDefault="00DE22C3" w14:paraId="16C2B181" w14:textId="18FA6630">
            <w:pPr>
              <w:rPr>
                <w:b/>
              </w:rPr>
            </w:pPr>
            <w:r w:rsidRPr="00E4288C">
              <w:rPr>
                <w:b/>
                <w:bCs/>
              </w:rPr>
              <w:t>Structuur van de uitvoering werk en inkomen (SUWI)</w:t>
            </w:r>
          </w:p>
        </w:tc>
      </w:tr>
      <w:tr w:rsidR="00DE22C3" w:rsidTr="00DE22C3" w14:paraId="4AC33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65BDEB01" w14:textId="77777777"/>
        </w:tc>
        <w:tc>
          <w:tcPr>
            <w:tcW w:w="7654" w:type="dxa"/>
            <w:gridSpan w:val="2"/>
          </w:tcPr>
          <w:p w:rsidR="00DE22C3" w:rsidP="00DE22C3" w:rsidRDefault="00DE22C3" w14:paraId="41ED6186" w14:textId="77777777"/>
        </w:tc>
      </w:tr>
      <w:tr w:rsidR="00DE22C3" w:rsidTr="00DE22C3" w14:paraId="22670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3ED08350" w14:textId="77777777"/>
        </w:tc>
        <w:tc>
          <w:tcPr>
            <w:tcW w:w="7654" w:type="dxa"/>
            <w:gridSpan w:val="2"/>
          </w:tcPr>
          <w:p w:rsidR="00DE22C3" w:rsidP="00DE22C3" w:rsidRDefault="00DE22C3" w14:paraId="604A6DE6" w14:textId="77777777"/>
        </w:tc>
      </w:tr>
      <w:tr w:rsidR="00DE22C3" w:rsidTr="00DE22C3" w14:paraId="07AFF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65C1623E" w14:textId="1A701EFF">
            <w:pPr>
              <w:rPr>
                <w:b/>
              </w:rPr>
            </w:pPr>
            <w:r>
              <w:rPr>
                <w:b/>
              </w:rPr>
              <w:t xml:space="preserve">Nr. </w:t>
            </w:r>
            <w:r>
              <w:rPr>
                <w:b/>
              </w:rPr>
              <w:t>816</w:t>
            </w:r>
          </w:p>
        </w:tc>
        <w:tc>
          <w:tcPr>
            <w:tcW w:w="7654" w:type="dxa"/>
            <w:gridSpan w:val="2"/>
          </w:tcPr>
          <w:p w:rsidR="00DE22C3" w:rsidP="00DE22C3" w:rsidRDefault="00DE22C3" w14:paraId="46E2D91D" w14:textId="1A2DC43C">
            <w:pPr>
              <w:rPr>
                <w:b/>
              </w:rPr>
            </w:pPr>
            <w:r>
              <w:rPr>
                <w:b/>
              </w:rPr>
              <w:t xml:space="preserve">MOTIE VAN </w:t>
            </w:r>
            <w:r>
              <w:rPr>
                <w:b/>
              </w:rPr>
              <w:t>HET LID FLACH C.S.</w:t>
            </w:r>
          </w:p>
        </w:tc>
      </w:tr>
      <w:tr w:rsidR="00DE22C3" w:rsidTr="00DE22C3" w14:paraId="2A757A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04FB57DD" w14:textId="77777777"/>
        </w:tc>
        <w:tc>
          <w:tcPr>
            <w:tcW w:w="7654" w:type="dxa"/>
            <w:gridSpan w:val="2"/>
          </w:tcPr>
          <w:p w:rsidR="00DE22C3" w:rsidP="00DE22C3" w:rsidRDefault="00DE22C3" w14:paraId="396673CE" w14:textId="2DB7358B">
            <w:r>
              <w:t>Voorgesteld 1 april 2025</w:t>
            </w:r>
          </w:p>
        </w:tc>
      </w:tr>
      <w:tr w:rsidR="00DE22C3" w:rsidTr="00DE22C3" w14:paraId="63A4A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77E3CAB3" w14:textId="77777777"/>
        </w:tc>
        <w:tc>
          <w:tcPr>
            <w:tcW w:w="7654" w:type="dxa"/>
            <w:gridSpan w:val="2"/>
          </w:tcPr>
          <w:p w:rsidR="00DE22C3" w:rsidP="00DE22C3" w:rsidRDefault="00DE22C3" w14:paraId="78E42677" w14:textId="77777777"/>
        </w:tc>
      </w:tr>
      <w:tr w:rsidR="00DE22C3" w:rsidTr="00DE22C3" w14:paraId="4C07C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3E2A2A8E" w14:textId="77777777"/>
        </w:tc>
        <w:tc>
          <w:tcPr>
            <w:tcW w:w="7654" w:type="dxa"/>
            <w:gridSpan w:val="2"/>
          </w:tcPr>
          <w:p w:rsidR="00DE22C3" w:rsidP="00DE22C3" w:rsidRDefault="00DE22C3" w14:paraId="72AF5975" w14:textId="77777777">
            <w:r>
              <w:t>De Kamer,</w:t>
            </w:r>
          </w:p>
        </w:tc>
      </w:tr>
      <w:tr w:rsidR="00DE22C3" w:rsidTr="00DE22C3" w14:paraId="2B5BD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62AF1312" w14:textId="77777777"/>
        </w:tc>
        <w:tc>
          <w:tcPr>
            <w:tcW w:w="7654" w:type="dxa"/>
            <w:gridSpan w:val="2"/>
          </w:tcPr>
          <w:p w:rsidR="00DE22C3" w:rsidP="00DE22C3" w:rsidRDefault="00DE22C3" w14:paraId="717B89A1" w14:textId="77777777"/>
        </w:tc>
      </w:tr>
      <w:tr w:rsidR="00DE22C3" w:rsidTr="00DE22C3" w14:paraId="4509C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7E009AA2" w14:textId="77777777"/>
        </w:tc>
        <w:tc>
          <w:tcPr>
            <w:tcW w:w="7654" w:type="dxa"/>
            <w:gridSpan w:val="2"/>
          </w:tcPr>
          <w:p w:rsidR="00DE22C3" w:rsidP="00DE22C3" w:rsidRDefault="00DE22C3" w14:paraId="78393095" w14:textId="77777777">
            <w:r>
              <w:t>gehoord de beraadslaging,</w:t>
            </w:r>
          </w:p>
        </w:tc>
      </w:tr>
      <w:tr w:rsidR="00DE22C3" w:rsidTr="00DE22C3" w14:paraId="4DA07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2444B10A" w14:textId="77777777"/>
        </w:tc>
        <w:tc>
          <w:tcPr>
            <w:tcW w:w="7654" w:type="dxa"/>
            <w:gridSpan w:val="2"/>
          </w:tcPr>
          <w:p w:rsidR="00DE22C3" w:rsidP="00DE22C3" w:rsidRDefault="00DE22C3" w14:paraId="7A48959C" w14:textId="77777777"/>
        </w:tc>
      </w:tr>
      <w:tr w:rsidR="00DE22C3" w:rsidTr="00DE22C3" w14:paraId="2F2806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E22C3" w:rsidP="00DE22C3" w:rsidRDefault="00DE22C3" w14:paraId="212A858E" w14:textId="77777777"/>
        </w:tc>
        <w:tc>
          <w:tcPr>
            <w:tcW w:w="7654" w:type="dxa"/>
            <w:gridSpan w:val="2"/>
          </w:tcPr>
          <w:p w:rsidRPr="00DE22C3" w:rsidR="00DE22C3" w:rsidP="00DE22C3" w:rsidRDefault="00DE22C3" w14:paraId="4AE5E156" w14:textId="77777777">
            <w:r w:rsidRPr="00DE22C3">
              <w:t>constaterende dat een gezonde samenwerkingsrelatie tussen het ministerie van SZW en het UWV, voldoende onderling vertrouwen en goede informatievoorziening cruciaal zijn voor een goede uitvoering van de werknemersverzekeringen;</w:t>
            </w:r>
          </w:p>
          <w:p w:rsidR="00DE22C3" w:rsidP="00DE22C3" w:rsidRDefault="00DE22C3" w14:paraId="4153F866" w14:textId="77777777"/>
          <w:p w:rsidRPr="00DE22C3" w:rsidR="00DE22C3" w:rsidP="00DE22C3" w:rsidRDefault="00DE22C3" w14:paraId="70028278" w14:textId="68CDFC46">
            <w:r w:rsidRPr="00DE22C3">
              <w:t>verzoekt de regering aanvullende (werk)afspraken te maken over de informatievoorziening om de relatie tussen SZW en UWV te verbeteren, daarbij de uitkomsten van het onderzoek van de Algemene Rekenkamer te betrekken en hierbij in ieder geval vast te leggen dat UWV geen ingrijpende maatregelen doorvoert alvorens de minister hier tijdig en adequaat over te informeren,</w:t>
            </w:r>
          </w:p>
          <w:p w:rsidR="00DE22C3" w:rsidP="00DE22C3" w:rsidRDefault="00DE22C3" w14:paraId="72879437" w14:textId="77777777"/>
          <w:p w:rsidRPr="00DE22C3" w:rsidR="00DE22C3" w:rsidP="00DE22C3" w:rsidRDefault="00DE22C3" w14:paraId="2B543AD1" w14:textId="4D6D3B45">
            <w:r w:rsidRPr="00DE22C3">
              <w:t>en gaat over tot de orde van de dag.</w:t>
            </w:r>
          </w:p>
          <w:p w:rsidR="00DE22C3" w:rsidP="00DE22C3" w:rsidRDefault="00DE22C3" w14:paraId="068EDB3E" w14:textId="77777777"/>
          <w:p w:rsidR="00DE22C3" w:rsidP="00DE22C3" w:rsidRDefault="00DE22C3" w14:paraId="317A6D0D" w14:textId="77777777">
            <w:r w:rsidRPr="00DE22C3">
              <w:br/>
            </w:r>
            <w:proofErr w:type="spellStart"/>
            <w:r w:rsidRPr="00DE22C3">
              <w:t>Flach</w:t>
            </w:r>
            <w:proofErr w:type="spellEnd"/>
          </w:p>
          <w:p w:rsidR="00DE22C3" w:rsidP="00DE22C3" w:rsidRDefault="00DE22C3" w14:paraId="490E23E9" w14:textId="77777777">
            <w:r w:rsidRPr="00DE22C3">
              <w:t>Vijlbrief</w:t>
            </w:r>
          </w:p>
          <w:p w:rsidR="00DE22C3" w:rsidP="00DE22C3" w:rsidRDefault="00DE22C3" w14:paraId="269AB206" w14:textId="77777777">
            <w:r w:rsidRPr="00DE22C3">
              <w:t xml:space="preserve">Inge van Dijk </w:t>
            </w:r>
          </w:p>
          <w:p w:rsidR="00DE22C3" w:rsidP="00DE22C3" w:rsidRDefault="00DE22C3" w14:paraId="77526635" w14:textId="17AC5AD0">
            <w:r w:rsidRPr="00DE22C3">
              <w:t>Ceder</w:t>
            </w:r>
          </w:p>
        </w:tc>
      </w:tr>
    </w:tbl>
    <w:p w:rsidR="00997775" w:rsidRDefault="00997775" w14:paraId="2D8871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2215" w14:textId="77777777" w:rsidR="00DE22C3" w:rsidRDefault="00DE22C3">
      <w:pPr>
        <w:spacing w:line="20" w:lineRule="exact"/>
      </w:pPr>
    </w:p>
  </w:endnote>
  <w:endnote w:type="continuationSeparator" w:id="0">
    <w:p w14:paraId="0E74EA58" w14:textId="77777777" w:rsidR="00DE22C3" w:rsidRDefault="00DE22C3">
      <w:pPr>
        <w:pStyle w:val="Amendement"/>
      </w:pPr>
      <w:r>
        <w:rPr>
          <w:b w:val="0"/>
        </w:rPr>
        <w:t xml:space="preserve"> </w:t>
      </w:r>
    </w:p>
  </w:endnote>
  <w:endnote w:type="continuationNotice" w:id="1">
    <w:p w14:paraId="0C6EB076" w14:textId="77777777" w:rsidR="00DE22C3" w:rsidRDefault="00DE22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DD6F" w14:textId="77777777" w:rsidR="00DE22C3" w:rsidRDefault="00DE22C3">
      <w:pPr>
        <w:pStyle w:val="Amendement"/>
      </w:pPr>
      <w:r>
        <w:rPr>
          <w:b w:val="0"/>
        </w:rPr>
        <w:separator/>
      </w:r>
    </w:p>
  </w:footnote>
  <w:footnote w:type="continuationSeparator" w:id="0">
    <w:p w14:paraId="46E44315" w14:textId="77777777" w:rsidR="00DE22C3" w:rsidRDefault="00DE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C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2C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38306"/>
  <w15:docId w15:val="{3E890CF3-A010-4E8D-9CF3-46FC0670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790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2025-04-02T07:53:00.0000000Z</dcterms:created>
  <dcterms:modified xsi:type="dcterms:W3CDTF">2025-04-02T07:57:00.0000000Z</dcterms:modified>
  <dc:description>------------------------</dc:description>
  <dc:subject/>
  <keywords/>
  <version/>
  <category/>
</coreProperties>
</file>