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B21F0" w14:paraId="0A4F868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29558F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682930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B21F0" w14:paraId="4C3B032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7E9B7C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B21F0" w14:paraId="486F70A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EF42D02" w14:textId="77777777"/>
        </w:tc>
      </w:tr>
      <w:tr w:rsidR="00997775" w:rsidTr="004B21F0" w14:paraId="5000727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641A915" w14:textId="77777777"/>
        </w:tc>
      </w:tr>
      <w:tr w:rsidR="00997775" w:rsidTr="004B21F0" w14:paraId="68E05B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34A93B" w14:textId="77777777"/>
        </w:tc>
        <w:tc>
          <w:tcPr>
            <w:tcW w:w="7654" w:type="dxa"/>
            <w:gridSpan w:val="2"/>
          </w:tcPr>
          <w:p w:rsidR="00997775" w:rsidRDefault="00997775" w14:paraId="4B4D2063" w14:textId="77777777"/>
        </w:tc>
      </w:tr>
      <w:tr w:rsidR="004B21F0" w:rsidTr="004B21F0" w14:paraId="18CB3A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21F0" w:rsidP="004B21F0" w:rsidRDefault="004B21F0" w14:paraId="02288F14" w14:textId="678E091B">
            <w:pPr>
              <w:rPr>
                <w:b/>
              </w:rPr>
            </w:pPr>
            <w:r>
              <w:rPr>
                <w:b/>
              </w:rPr>
              <w:t>26 448</w:t>
            </w:r>
          </w:p>
        </w:tc>
        <w:tc>
          <w:tcPr>
            <w:tcW w:w="7654" w:type="dxa"/>
            <w:gridSpan w:val="2"/>
          </w:tcPr>
          <w:p w:rsidR="004B21F0" w:rsidP="004B21F0" w:rsidRDefault="004B21F0" w14:paraId="6905A657" w14:textId="59B23773">
            <w:pPr>
              <w:rPr>
                <w:b/>
              </w:rPr>
            </w:pPr>
            <w:r w:rsidRPr="00E4288C">
              <w:rPr>
                <w:b/>
                <w:bCs/>
              </w:rPr>
              <w:t>Structuur van de uitvoering werk en inkomen (SUWI)</w:t>
            </w:r>
          </w:p>
        </w:tc>
      </w:tr>
      <w:tr w:rsidR="004B21F0" w:rsidTr="004B21F0" w14:paraId="7DD7C8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21F0" w:rsidP="004B21F0" w:rsidRDefault="004B21F0" w14:paraId="47965B2F" w14:textId="77777777"/>
        </w:tc>
        <w:tc>
          <w:tcPr>
            <w:tcW w:w="7654" w:type="dxa"/>
            <w:gridSpan w:val="2"/>
          </w:tcPr>
          <w:p w:rsidR="004B21F0" w:rsidP="004B21F0" w:rsidRDefault="004B21F0" w14:paraId="6E34E23A" w14:textId="77777777"/>
        </w:tc>
      </w:tr>
      <w:tr w:rsidR="004B21F0" w:rsidTr="004B21F0" w14:paraId="0A3BBF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21F0" w:rsidP="004B21F0" w:rsidRDefault="004B21F0" w14:paraId="5A28338D" w14:textId="77777777"/>
        </w:tc>
        <w:tc>
          <w:tcPr>
            <w:tcW w:w="7654" w:type="dxa"/>
            <w:gridSpan w:val="2"/>
          </w:tcPr>
          <w:p w:rsidR="004B21F0" w:rsidP="004B21F0" w:rsidRDefault="004B21F0" w14:paraId="534E9F22" w14:textId="77777777"/>
        </w:tc>
      </w:tr>
      <w:tr w:rsidR="004B21F0" w:rsidTr="004B21F0" w14:paraId="0F8758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21F0" w:rsidP="004B21F0" w:rsidRDefault="004B21F0" w14:paraId="3126F904" w14:textId="494E9E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817</w:t>
            </w:r>
          </w:p>
        </w:tc>
        <w:tc>
          <w:tcPr>
            <w:tcW w:w="7654" w:type="dxa"/>
            <w:gridSpan w:val="2"/>
          </w:tcPr>
          <w:p w:rsidR="004B21F0" w:rsidP="004B21F0" w:rsidRDefault="004B21F0" w14:paraId="3F2BD496" w14:textId="037E8F5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VAN KENT EN PATIJN</w:t>
            </w:r>
          </w:p>
        </w:tc>
      </w:tr>
      <w:tr w:rsidR="004B21F0" w:rsidTr="004B21F0" w14:paraId="4545DE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21F0" w:rsidP="004B21F0" w:rsidRDefault="004B21F0" w14:paraId="566B8584" w14:textId="77777777"/>
        </w:tc>
        <w:tc>
          <w:tcPr>
            <w:tcW w:w="7654" w:type="dxa"/>
            <w:gridSpan w:val="2"/>
          </w:tcPr>
          <w:p w:rsidR="004B21F0" w:rsidP="004B21F0" w:rsidRDefault="004B21F0" w14:paraId="75EDF7BC" w14:textId="720B70EC">
            <w:r>
              <w:t>Voorgesteld 1 april 2025</w:t>
            </w:r>
          </w:p>
        </w:tc>
      </w:tr>
      <w:tr w:rsidR="004B21F0" w:rsidTr="004B21F0" w14:paraId="209EB9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21F0" w:rsidP="004B21F0" w:rsidRDefault="004B21F0" w14:paraId="24845A0C" w14:textId="77777777"/>
        </w:tc>
        <w:tc>
          <w:tcPr>
            <w:tcW w:w="7654" w:type="dxa"/>
            <w:gridSpan w:val="2"/>
          </w:tcPr>
          <w:p w:rsidR="004B21F0" w:rsidP="004B21F0" w:rsidRDefault="004B21F0" w14:paraId="047F3EF4" w14:textId="77777777"/>
        </w:tc>
      </w:tr>
      <w:tr w:rsidR="004B21F0" w:rsidTr="004B21F0" w14:paraId="36EC51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21F0" w:rsidP="004B21F0" w:rsidRDefault="004B21F0" w14:paraId="044A0EC4" w14:textId="77777777"/>
        </w:tc>
        <w:tc>
          <w:tcPr>
            <w:tcW w:w="7654" w:type="dxa"/>
            <w:gridSpan w:val="2"/>
          </w:tcPr>
          <w:p w:rsidR="004B21F0" w:rsidP="004B21F0" w:rsidRDefault="004B21F0" w14:paraId="28253844" w14:textId="77777777">
            <w:r>
              <w:t>De Kamer,</w:t>
            </w:r>
          </w:p>
        </w:tc>
      </w:tr>
      <w:tr w:rsidR="004B21F0" w:rsidTr="004B21F0" w14:paraId="797783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21F0" w:rsidP="004B21F0" w:rsidRDefault="004B21F0" w14:paraId="2311FCC0" w14:textId="77777777"/>
        </w:tc>
        <w:tc>
          <w:tcPr>
            <w:tcW w:w="7654" w:type="dxa"/>
            <w:gridSpan w:val="2"/>
          </w:tcPr>
          <w:p w:rsidR="004B21F0" w:rsidP="004B21F0" w:rsidRDefault="004B21F0" w14:paraId="041A212E" w14:textId="77777777"/>
        </w:tc>
      </w:tr>
      <w:tr w:rsidR="004B21F0" w:rsidTr="004B21F0" w14:paraId="4E4C75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21F0" w:rsidP="004B21F0" w:rsidRDefault="004B21F0" w14:paraId="78FCC2A1" w14:textId="77777777"/>
        </w:tc>
        <w:tc>
          <w:tcPr>
            <w:tcW w:w="7654" w:type="dxa"/>
            <w:gridSpan w:val="2"/>
          </w:tcPr>
          <w:p w:rsidR="004B21F0" w:rsidP="004B21F0" w:rsidRDefault="004B21F0" w14:paraId="13C38185" w14:textId="77777777">
            <w:r>
              <w:t>gehoord de beraadslaging,</w:t>
            </w:r>
          </w:p>
        </w:tc>
      </w:tr>
      <w:tr w:rsidR="004B21F0" w:rsidTr="004B21F0" w14:paraId="0D1474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21F0" w:rsidP="004B21F0" w:rsidRDefault="004B21F0" w14:paraId="66449374" w14:textId="77777777"/>
        </w:tc>
        <w:tc>
          <w:tcPr>
            <w:tcW w:w="7654" w:type="dxa"/>
            <w:gridSpan w:val="2"/>
          </w:tcPr>
          <w:p w:rsidR="004B21F0" w:rsidP="004B21F0" w:rsidRDefault="004B21F0" w14:paraId="6FD9AED1" w14:textId="77777777"/>
        </w:tc>
      </w:tr>
      <w:tr w:rsidR="004B21F0" w:rsidTr="004B21F0" w14:paraId="7DBA46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21F0" w:rsidP="004B21F0" w:rsidRDefault="004B21F0" w14:paraId="64C32DAC" w14:textId="77777777"/>
        </w:tc>
        <w:tc>
          <w:tcPr>
            <w:tcW w:w="7654" w:type="dxa"/>
            <w:gridSpan w:val="2"/>
          </w:tcPr>
          <w:p w:rsidRPr="004B21F0" w:rsidR="004B21F0" w:rsidP="004B21F0" w:rsidRDefault="004B21F0" w14:paraId="23E4573B" w14:textId="77777777">
            <w:r w:rsidRPr="004B21F0">
              <w:t>verzoekt de regering de IVA voor zowel de huidige als toekomstige uitkeringsgerechtigden niet te verlagen,</w:t>
            </w:r>
          </w:p>
          <w:p w:rsidR="004B21F0" w:rsidP="004B21F0" w:rsidRDefault="004B21F0" w14:paraId="3837832C" w14:textId="77777777"/>
          <w:p w:rsidRPr="004B21F0" w:rsidR="004B21F0" w:rsidP="004B21F0" w:rsidRDefault="004B21F0" w14:paraId="09F3289C" w14:textId="294E3442">
            <w:r w:rsidRPr="004B21F0">
              <w:t>en gaat over tot de orde van de dag.</w:t>
            </w:r>
          </w:p>
          <w:p w:rsidR="004B21F0" w:rsidP="004B21F0" w:rsidRDefault="004B21F0" w14:paraId="2D69B9B1" w14:textId="77777777"/>
          <w:p w:rsidR="004B21F0" w:rsidP="004B21F0" w:rsidRDefault="004B21F0" w14:paraId="5DCDBD8D" w14:textId="77777777">
            <w:r w:rsidRPr="004B21F0">
              <w:t xml:space="preserve">Van Kent </w:t>
            </w:r>
          </w:p>
          <w:p w:rsidR="004B21F0" w:rsidP="004B21F0" w:rsidRDefault="004B21F0" w14:paraId="2EBC028A" w14:textId="38EDC149">
            <w:proofErr w:type="spellStart"/>
            <w:r w:rsidRPr="004B21F0">
              <w:t>Patijn</w:t>
            </w:r>
            <w:proofErr w:type="spellEnd"/>
          </w:p>
        </w:tc>
      </w:tr>
    </w:tbl>
    <w:p w:rsidR="00997775" w:rsidRDefault="00997775" w14:paraId="6E3F769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1B9FF" w14:textId="77777777" w:rsidR="004B21F0" w:rsidRDefault="004B21F0">
      <w:pPr>
        <w:spacing w:line="20" w:lineRule="exact"/>
      </w:pPr>
    </w:p>
  </w:endnote>
  <w:endnote w:type="continuationSeparator" w:id="0">
    <w:p w14:paraId="27BB2AFE" w14:textId="77777777" w:rsidR="004B21F0" w:rsidRDefault="004B21F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130E6FC" w14:textId="77777777" w:rsidR="004B21F0" w:rsidRDefault="004B21F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2BAEC" w14:textId="77777777" w:rsidR="004B21F0" w:rsidRDefault="004B21F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41F8E3E" w14:textId="77777777" w:rsidR="004B21F0" w:rsidRDefault="004B2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F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B21F0"/>
    <w:rsid w:val="00546F8D"/>
    <w:rsid w:val="00560113"/>
    <w:rsid w:val="00621F64"/>
    <w:rsid w:val="00644DED"/>
    <w:rsid w:val="006765BC"/>
    <w:rsid w:val="00710A7A"/>
    <w:rsid w:val="00727FFD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38669"/>
  <w15:docId w15:val="{FB77EE2C-F2B0-40D5-A9CB-B0442360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2025-04-02T07:53:00.0000000Z</dcterms:created>
  <dcterms:modified xsi:type="dcterms:W3CDTF">2025-04-02T07:57:00.0000000Z</dcterms:modified>
  <dc:description>------------------------</dc:description>
  <dc:subject/>
  <keywords/>
  <version/>
  <category/>
</coreProperties>
</file>