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51F8" w:rsidRDefault="003351F8" w14:paraId="432E5B79" w14:textId="77777777"/>
    <w:p w:rsidR="003351F8" w:rsidRDefault="00402B15" w14:paraId="64781403" w14:textId="77777777">
      <w:r>
        <w:t xml:space="preserve">Hierbij deel ik u mede dat de beantwoording van de Kamervragen van het lid </w:t>
      </w:r>
      <w:r w:rsidR="00C92E8A">
        <w:t>Paulusma (D66)</w:t>
      </w:r>
      <w:r>
        <w:t xml:space="preserve"> over "</w:t>
      </w:r>
      <w:r w:rsidR="00C92E8A">
        <w:t>de stijging van jongeren en mannen in de bijstand</w:t>
      </w:r>
      <w:r>
        <w:t>"</w:t>
      </w:r>
      <w:r w:rsidR="00144F74">
        <w:t xml:space="preserve"> niet</w:t>
      </w:r>
      <w:r>
        <w:t xml:space="preserve"> binnen de gestelde termijn van drie weken te beantwoorden. </w:t>
      </w:r>
      <w:r w:rsidRPr="00C95357" w:rsidR="00C95357">
        <w:t>De reden van het uitstel is dat de afstemming met andere</w:t>
      </w:r>
      <w:r w:rsidR="00C95357">
        <w:t>n</w:t>
      </w:r>
      <w:r w:rsidRPr="00C95357" w:rsidR="00C95357">
        <w:t xml:space="preserve"> meer tijd vraagt</w:t>
      </w:r>
      <w:r w:rsidR="00C95357">
        <w:t>.</w:t>
      </w:r>
    </w:p>
    <w:p w:rsidR="003351F8" w:rsidRDefault="003351F8" w14:paraId="6DA495DF" w14:textId="77777777">
      <w:pPr>
        <w:pStyle w:val="WitregelW1bodytekst"/>
      </w:pPr>
    </w:p>
    <w:p w:rsidR="003351F8" w:rsidRDefault="008045B0" w14:paraId="5E168399" w14:textId="77777777">
      <w:r>
        <w:t>De Staatssecretaris Participatie                                                                           en Integratie,</w:t>
      </w:r>
    </w:p>
    <w:p w:rsidR="003351F8" w:rsidRDefault="003351F8" w14:paraId="20C35A87" w14:textId="77777777"/>
    <w:p w:rsidR="003351F8" w:rsidRDefault="003351F8" w14:paraId="0174ADA3" w14:textId="77777777"/>
    <w:p w:rsidR="003351F8" w:rsidRDefault="003351F8" w14:paraId="7435E95A" w14:textId="77777777"/>
    <w:p w:rsidR="003351F8" w:rsidRDefault="003351F8" w14:paraId="5346292A" w14:textId="77777777"/>
    <w:p w:rsidR="003351F8" w:rsidRDefault="003351F8" w14:paraId="45A62539" w14:textId="77777777"/>
    <w:p w:rsidR="003351F8" w:rsidRDefault="008045B0" w14:paraId="11EEC3F1" w14:textId="77777777">
      <w:r>
        <w:t>J.N.J. Nobel</w:t>
      </w:r>
    </w:p>
    <w:sectPr w:rsidR="003351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312C8" w14:textId="77777777" w:rsidR="0088013D" w:rsidRDefault="0088013D">
      <w:pPr>
        <w:spacing w:line="240" w:lineRule="auto"/>
      </w:pPr>
      <w:r>
        <w:separator/>
      </w:r>
    </w:p>
  </w:endnote>
  <w:endnote w:type="continuationSeparator" w:id="0">
    <w:p w14:paraId="0437BBFC" w14:textId="77777777" w:rsidR="0088013D" w:rsidRDefault="008801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2884D" w14:textId="77777777" w:rsidR="00A13651" w:rsidRDefault="00A1365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2800F" w14:textId="77777777" w:rsidR="00A13651" w:rsidRDefault="00A1365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7EE80" w14:textId="77777777" w:rsidR="00A13651" w:rsidRDefault="00A1365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15DE8" w14:textId="77777777" w:rsidR="0088013D" w:rsidRDefault="0088013D">
      <w:pPr>
        <w:spacing w:line="240" w:lineRule="auto"/>
      </w:pPr>
      <w:r>
        <w:separator/>
      </w:r>
    </w:p>
  </w:footnote>
  <w:footnote w:type="continuationSeparator" w:id="0">
    <w:p w14:paraId="67A3D058" w14:textId="77777777" w:rsidR="0088013D" w:rsidRDefault="008801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4E82C" w14:textId="77777777" w:rsidR="00A13651" w:rsidRDefault="00A1365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0B78B" w14:textId="77777777" w:rsidR="003351F8" w:rsidRDefault="008045B0"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46DDF63D" wp14:editId="4C3C5255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F3B89A" w14:textId="77777777" w:rsidR="003351F8" w:rsidRDefault="008045B0">
                          <w:pPr>
                            <w:pStyle w:val="Afzendgegevenskopjes"/>
                          </w:pPr>
                          <w:r>
                            <w:t>Directoraat-Generaal Sociale Zekerheid en Integratie</w:t>
                          </w:r>
                        </w:p>
                        <w:p w14:paraId="74FDE57A" w14:textId="77777777" w:rsidR="003351F8" w:rsidRDefault="003351F8">
                          <w:pPr>
                            <w:pStyle w:val="WitregelW2"/>
                          </w:pPr>
                        </w:p>
                        <w:p w14:paraId="4B596AFC" w14:textId="77777777" w:rsidR="003351F8" w:rsidRDefault="008045B0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406A3484" w14:textId="15D5FF7C" w:rsidR="00053DC7" w:rsidRDefault="00A13651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1 april 2025</w:t>
                          </w:r>
                          <w:r>
                            <w:fldChar w:fldCharType="end"/>
                          </w:r>
                        </w:p>
                        <w:p w14:paraId="456D862B" w14:textId="77777777" w:rsidR="003351F8" w:rsidRDefault="003351F8">
                          <w:pPr>
                            <w:pStyle w:val="WitregelW1"/>
                          </w:pPr>
                        </w:p>
                        <w:p w14:paraId="15C0EDC6" w14:textId="77777777" w:rsidR="003351F8" w:rsidRDefault="008045B0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256E89B7" w14:textId="013EF9C6" w:rsidR="00053DC7" w:rsidRDefault="00A13651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2025-0000073514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6DDF63D" id="_x0000_t202" coordsize="21600,21600" o:spt="202" path="m,l,21600r21600,l21600,xe">
              <v:stroke joinstyle="miter"/>
              <v:path gradientshapeok="t" o:connecttype="rect"/>
            </v:shapetype>
            <v:shape id="bd639862-03a6-11ee-8f29-0242ac130005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64F3B89A" w14:textId="77777777" w:rsidR="003351F8" w:rsidRDefault="008045B0">
                    <w:pPr>
                      <w:pStyle w:val="Afzendgegevenskopjes"/>
                    </w:pPr>
                    <w:r>
                      <w:t>Directoraat-Generaal Sociale Zekerheid en Integratie</w:t>
                    </w:r>
                  </w:p>
                  <w:p w14:paraId="74FDE57A" w14:textId="77777777" w:rsidR="003351F8" w:rsidRDefault="003351F8">
                    <w:pPr>
                      <w:pStyle w:val="WitregelW2"/>
                    </w:pPr>
                  </w:p>
                  <w:p w14:paraId="4B596AFC" w14:textId="77777777" w:rsidR="003351F8" w:rsidRDefault="008045B0">
                    <w:pPr>
                      <w:pStyle w:val="Referentiegegevenskopjes"/>
                    </w:pPr>
                    <w:r>
                      <w:t>Datum</w:t>
                    </w:r>
                  </w:p>
                  <w:p w14:paraId="406A3484" w14:textId="15D5FF7C" w:rsidR="00053DC7" w:rsidRDefault="00A13651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separate"/>
                    </w:r>
                    <w:r>
                      <w:t>1 april 2025</w:t>
                    </w:r>
                    <w:r>
                      <w:fldChar w:fldCharType="end"/>
                    </w:r>
                  </w:p>
                  <w:p w14:paraId="456D862B" w14:textId="77777777" w:rsidR="003351F8" w:rsidRDefault="003351F8">
                    <w:pPr>
                      <w:pStyle w:val="WitregelW1"/>
                    </w:pPr>
                  </w:p>
                  <w:p w14:paraId="15C0EDC6" w14:textId="77777777" w:rsidR="003351F8" w:rsidRDefault="008045B0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256E89B7" w14:textId="013EF9C6" w:rsidR="00053DC7" w:rsidRDefault="00A13651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2025-0000073514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412F6E5B" wp14:editId="53A96CFA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976B46" w14:textId="77777777" w:rsidR="00053DC7" w:rsidRDefault="00A13651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12F6E5B" id="bd639883-03a6-11ee-8f29-0242ac130005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27976B46" w14:textId="77777777" w:rsidR="00053DC7" w:rsidRDefault="00A13651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B9320" w14:textId="77777777" w:rsidR="003351F8" w:rsidRDefault="008045B0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5C69D72" wp14:editId="4F92E419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18C9D8" w14:textId="77777777" w:rsidR="003351F8" w:rsidRDefault="008045B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FEA50BE" wp14:editId="7B285706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5C69D72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1E18C9D8" w14:textId="77777777" w:rsidR="003351F8" w:rsidRDefault="008045B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FEA50BE" wp14:editId="7B285706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51456A13" wp14:editId="6F033051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386DD3" w14:textId="77777777" w:rsidR="003351F8" w:rsidRPr="00C92E8A" w:rsidRDefault="008045B0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92E8A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76DA02F4" w14:textId="77777777" w:rsidR="003351F8" w:rsidRPr="00C92E8A" w:rsidRDefault="008045B0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92E8A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24B03989" w14:textId="77777777" w:rsidR="003351F8" w:rsidRPr="00C92E8A" w:rsidRDefault="008045B0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92E8A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179C1005" w14:textId="77777777" w:rsidR="003351F8" w:rsidRPr="00C92E8A" w:rsidRDefault="003351F8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591F3BB9" w14:textId="77777777" w:rsidR="003351F8" w:rsidRDefault="008045B0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1E4312FB" w14:textId="01A8198E" w:rsidR="00053DC7" w:rsidRDefault="00A13651">
                          <w:pPr>
                            <w:pStyle w:val="Referentiegegevenskopjes"/>
                          </w:pPr>
                          <w:r w:rsidRPr="00466FAE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466FAE">
                            <w:rPr>
                              <w:b w:val="0"/>
                              <w:bCs/>
                            </w:rPr>
                            <w:instrText xml:space="preserve"> DOCPROPERTY  "iOnsKenmerk"  \* MERGEFORMAT </w:instrText>
                          </w:r>
                          <w:r w:rsidRPr="00466FAE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 w:val="0"/>
                              <w:bCs/>
                            </w:rPr>
                            <w:t>2025-0000073514</w:t>
                          </w:r>
                          <w:r w:rsidRPr="00466FAE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>
                            <w:br/>
                          </w:r>
                          <w:r>
                            <w:br/>
                            <w:t>Uw referentie</w:t>
                          </w:r>
                        </w:p>
                        <w:p w14:paraId="0E3BFACF" w14:textId="77777777" w:rsidR="00D07BEE" w:rsidRDefault="00D07BEE" w:rsidP="00D07BEE">
                          <w:pPr>
                            <w:pStyle w:val="ReferentiegegevensHL"/>
                          </w:pPr>
                          <w:r>
                            <w:t>2025Z04337</w:t>
                          </w:r>
                        </w:p>
                        <w:p w14:paraId="2E117F96" w14:textId="77777777" w:rsidR="00A23348" w:rsidRDefault="00A23348">
                          <w:pPr>
                            <w:pStyle w:val="ReferentiegegevensHL"/>
                          </w:pPr>
                        </w:p>
                        <w:p w14:paraId="705873A8" w14:textId="77777777" w:rsidR="003351F8" w:rsidRDefault="003351F8">
                          <w:pPr>
                            <w:pStyle w:val="WitregelW1"/>
                          </w:pPr>
                        </w:p>
                        <w:p w14:paraId="0C59EFE4" w14:textId="101447BF" w:rsidR="00053DC7" w:rsidRDefault="00A13651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7154BB0B" w14:textId="77777777" w:rsidR="003351F8" w:rsidRDefault="003351F8">
                          <w:pPr>
                            <w:pStyle w:val="WitregelW1"/>
                          </w:pPr>
                        </w:p>
                        <w:p w14:paraId="5A987E32" w14:textId="2F97A7A8" w:rsidR="00053DC7" w:rsidRDefault="00A13651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1456A13" id="bd4a91e7-03a6-11ee-8f29-0242ac130005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13386DD3" w14:textId="77777777" w:rsidR="003351F8" w:rsidRPr="00C92E8A" w:rsidRDefault="008045B0">
                    <w:pPr>
                      <w:pStyle w:val="Afzendgegevens"/>
                      <w:rPr>
                        <w:lang w:val="de-DE"/>
                      </w:rPr>
                    </w:pPr>
                    <w:r w:rsidRPr="00C92E8A">
                      <w:rPr>
                        <w:lang w:val="de-DE"/>
                      </w:rPr>
                      <w:t>Postbus 90801</w:t>
                    </w:r>
                  </w:p>
                  <w:p w14:paraId="76DA02F4" w14:textId="77777777" w:rsidR="003351F8" w:rsidRPr="00C92E8A" w:rsidRDefault="008045B0">
                    <w:pPr>
                      <w:pStyle w:val="Afzendgegevens"/>
                      <w:rPr>
                        <w:lang w:val="de-DE"/>
                      </w:rPr>
                    </w:pPr>
                    <w:r w:rsidRPr="00C92E8A">
                      <w:rPr>
                        <w:lang w:val="de-DE"/>
                      </w:rPr>
                      <w:t>2509 LV  Den Haag</w:t>
                    </w:r>
                  </w:p>
                  <w:p w14:paraId="24B03989" w14:textId="77777777" w:rsidR="003351F8" w:rsidRPr="00C92E8A" w:rsidRDefault="008045B0">
                    <w:pPr>
                      <w:pStyle w:val="Afzendgegevens"/>
                      <w:rPr>
                        <w:lang w:val="de-DE"/>
                      </w:rPr>
                    </w:pPr>
                    <w:r w:rsidRPr="00C92E8A">
                      <w:rPr>
                        <w:lang w:val="de-DE"/>
                      </w:rPr>
                      <w:t>T   070 333 44 44</w:t>
                    </w:r>
                  </w:p>
                  <w:p w14:paraId="179C1005" w14:textId="77777777" w:rsidR="003351F8" w:rsidRPr="00C92E8A" w:rsidRDefault="003351F8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591F3BB9" w14:textId="77777777" w:rsidR="003351F8" w:rsidRDefault="008045B0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1E4312FB" w14:textId="01A8198E" w:rsidR="00053DC7" w:rsidRDefault="00A13651">
                    <w:pPr>
                      <w:pStyle w:val="Referentiegegevenskopjes"/>
                    </w:pPr>
                    <w:r w:rsidRPr="00466FAE">
                      <w:rPr>
                        <w:b w:val="0"/>
                        <w:bCs/>
                      </w:rPr>
                      <w:fldChar w:fldCharType="begin"/>
                    </w:r>
                    <w:r w:rsidRPr="00466FAE">
                      <w:rPr>
                        <w:b w:val="0"/>
                        <w:bCs/>
                      </w:rPr>
                      <w:instrText xml:space="preserve"> DOCPROPERTY  "iOnsKenmerk"  \* MERGEFORMAT </w:instrText>
                    </w:r>
                    <w:r w:rsidRPr="00466FAE">
                      <w:rPr>
                        <w:b w:val="0"/>
                        <w:bCs/>
                      </w:rPr>
                      <w:fldChar w:fldCharType="separate"/>
                    </w:r>
                    <w:r>
                      <w:rPr>
                        <w:b w:val="0"/>
                        <w:bCs/>
                      </w:rPr>
                      <w:t>2025-0000073514</w:t>
                    </w:r>
                    <w:r w:rsidRPr="00466FAE">
                      <w:rPr>
                        <w:b w:val="0"/>
                        <w:bCs/>
                      </w:rPr>
                      <w:fldChar w:fldCharType="end"/>
                    </w:r>
                    <w:r>
                      <w:br/>
                    </w:r>
                    <w:r>
                      <w:br/>
                      <w:t>Uw referentie</w:t>
                    </w:r>
                  </w:p>
                  <w:p w14:paraId="0E3BFACF" w14:textId="77777777" w:rsidR="00D07BEE" w:rsidRDefault="00D07BEE" w:rsidP="00D07BEE">
                    <w:pPr>
                      <w:pStyle w:val="ReferentiegegevensHL"/>
                    </w:pPr>
                    <w:r>
                      <w:t>2025Z04337</w:t>
                    </w:r>
                  </w:p>
                  <w:p w14:paraId="2E117F96" w14:textId="77777777" w:rsidR="00A23348" w:rsidRDefault="00A23348">
                    <w:pPr>
                      <w:pStyle w:val="ReferentiegegevensHL"/>
                    </w:pPr>
                  </w:p>
                  <w:p w14:paraId="705873A8" w14:textId="77777777" w:rsidR="003351F8" w:rsidRDefault="003351F8">
                    <w:pPr>
                      <w:pStyle w:val="WitregelW1"/>
                    </w:pPr>
                  </w:p>
                  <w:p w14:paraId="0C59EFE4" w14:textId="101447BF" w:rsidR="00053DC7" w:rsidRDefault="00A13651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7154BB0B" w14:textId="77777777" w:rsidR="003351F8" w:rsidRDefault="003351F8">
                    <w:pPr>
                      <w:pStyle w:val="WitregelW1"/>
                    </w:pPr>
                  </w:p>
                  <w:p w14:paraId="5A987E32" w14:textId="2F97A7A8" w:rsidR="00053DC7" w:rsidRDefault="00A13651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8619653" wp14:editId="02D0D495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645C7C" w14:textId="77777777" w:rsidR="003351F8" w:rsidRDefault="008045B0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8619653" id="bd59c9e4-03a6-11ee-8f29-0242ac130005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2F645C7C" w14:textId="77777777" w:rsidR="003351F8" w:rsidRDefault="008045B0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0781739" wp14:editId="3A1F96F0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EB5C0E" w14:textId="77777777" w:rsidR="003351F8" w:rsidRDefault="008045B0">
                          <w:r>
                            <w:t>De voorzitter van de Tweede Kamer der Staten-Generaal</w:t>
                          </w:r>
                        </w:p>
                        <w:p w14:paraId="53374CF1" w14:textId="77777777" w:rsidR="003351F8" w:rsidRDefault="008045B0">
                          <w:r>
                            <w:t>Prinses Irenestraat 6</w:t>
                          </w:r>
                        </w:p>
                        <w:p w14:paraId="0B8F9AD0" w14:textId="77777777" w:rsidR="003351F8" w:rsidRDefault="008045B0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0781739" id="bd4a90ba-03a6-11ee-8f29-0242ac130005" o:spid="_x0000_s1031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" filled="f" stroked="f">
              <v:textbox inset="0,0,0,0">
                <w:txbxContent>
                  <w:p w14:paraId="0FEB5C0E" w14:textId="77777777" w:rsidR="003351F8" w:rsidRDefault="008045B0">
                    <w:r>
                      <w:t>De voorzitter van de Tweede Kamer der Staten-Generaal</w:t>
                    </w:r>
                  </w:p>
                  <w:p w14:paraId="53374CF1" w14:textId="77777777" w:rsidR="003351F8" w:rsidRDefault="008045B0">
                    <w:r>
                      <w:t>Prinses Irenestraat 6</w:t>
                    </w:r>
                  </w:p>
                  <w:p w14:paraId="0B8F9AD0" w14:textId="77777777" w:rsidR="003351F8" w:rsidRDefault="008045B0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68EE4CA0" wp14:editId="18FE955B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3351F8" w14:paraId="638C28F1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7A370D90" w14:textId="77777777" w:rsidR="003351F8" w:rsidRDefault="003351F8"/>
                            </w:tc>
                            <w:tc>
                              <w:tcPr>
                                <w:tcW w:w="5244" w:type="dxa"/>
                              </w:tcPr>
                              <w:p w14:paraId="2D1040A1" w14:textId="77777777" w:rsidR="003351F8" w:rsidRDefault="003351F8"/>
                            </w:tc>
                          </w:tr>
                          <w:tr w:rsidR="003351F8" w14:paraId="5B8F5033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130B9832" w14:textId="77777777" w:rsidR="003351F8" w:rsidRDefault="008045B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3EDA6632" w14:textId="09429511" w:rsidR="00053DC7" w:rsidRDefault="00A13651">
                                <w:r>
                                  <w:fldChar w:fldCharType="begin"/>
                                </w:r>
                                <w:r>
                                  <w:instrText xml:space="preserve"> DOCPROPERTY  "iDatum"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1 april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3351F8" w14:paraId="06BED69E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24048BAC" w14:textId="77777777" w:rsidR="003351F8" w:rsidRDefault="008045B0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5D6F0279" w14:textId="4DDB5B1D" w:rsidR="00053DC7" w:rsidRDefault="00A13651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Uitstel beantwoording Kamervragen over de stijging van jongeren en mannen in de bijstand.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3351F8" w14:paraId="01A36166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623C2C22" w14:textId="77777777" w:rsidR="003351F8" w:rsidRDefault="003351F8"/>
                            </w:tc>
                            <w:tc>
                              <w:tcPr>
                                <w:tcW w:w="5244" w:type="dxa"/>
                              </w:tcPr>
                              <w:p w14:paraId="39761228" w14:textId="77777777" w:rsidR="003351F8" w:rsidRDefault="003351F8"/>
                            </w:tc>
                          </w:tr>
                        </w:tbl>
                        <w:p w14:paraId="73DC49DD" w14:textId="77777777" w:rsidR="001D3E1E" w:rsidRDefault="001D3E1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8EE4CA0" id="bd55b0e2-03a6-11ee-8f29-0242ac130005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3351F8" w14:paraId="638C28F1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7A370D90" w14:textId="77777777" w:rsidR="003351F8" w:rsidRDefault="003351F8"/>
                      </w:tc>
                      <w:tc>
                        <w:tcPr>
                          <w:tcW w:w="5244" w:type="dxa"/>
                        </w:tcPr>
                        <w:p w14:paraId="2D1040A1" w14:textId="77777777" w:rsidR="003351F8" w:rsidRDefault="003351F8"/>
                      </w:tc>
                    </w:tr>
                    <w:tr w:rsidR="003351F8" w14:paraId="5B8F5033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130B9832" w14:textId="77777777" w:rsidR="003351F8" w:rsidRDefault="008045B0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3EDA6632" w14:textId="09429511" w:rsidR="00053DC7" w:rsidRDefault="00A13651"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1 april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3351F8" w14:paraId="06BED69E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24048BAC" w14:textId="77777777" w:rsidR="003351F8" w:rsidRDefault="008045B0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5D6F0279" w14:textId="4DDB5B1D" w:rsidR="00053DC7" w:rsidRDefault="00A13651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>
                            <w:t>Uitstel beantwoording Kamervragen over de stijging van jongeren en mannen in de bijstand.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3351F8" w14:paraId="01A36166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623C2C22" w14:textId="77777777" w:rsidR="003351F8" w:rsidRDefault="003351F8"/>
                      </w:tc>
                      <w:tc>
                        <w:tcPr>
                          <w:tcW w:w="5244" w:type="dxa"/>
                        </w:tcPr>
                        <w:p w14:paraId="39761228" w14:textId="77777777" w:rsidR="003351F8" w:rsidRDefault="003351F8"/>
                      </w:tc>
                    </w:tr>
                  </w:tbl>
                  <w:p w14:paraId="73DC49DD" w14:textId="77777777" w:rsidR="001D3E1E" w:rsidRDefault="001D3E1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79B487DE" wp14:editId="1DCD3840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A5585B" w14:textId="77777777" w:rsidR="00053DC7" w:rsidRDefault="00A13651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B487DE" id="bd4a9275-03a6-11ee-8f29-0242ac130005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60A5585B" w14:textId="77777777" w:rsidR="00053DC7" w:rsidRDefault="00A13651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1D2F94"/>
    <w:multiLevelType w:val="multilevel"/>
    <w:tmpl w:val="8C82DF97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20ACE7E"/>
    <w:multiLevelType w:val="multilevel"/>
    <w:tmpl w:val="9AB5D3F1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9CB4129"/>
    <w:multiLevelType w:val="multilevel"/>
    <w:tmpl w:val="1E00CCEB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B2D9E6F3"/>
    <w:multiLevelType w:val="multilevel"/>
    <w:tmpl w:val="43D40C7B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6757AA8"/>
    <w:multiLevelType w:val="multilevel"/>
    <w:tmpl w:val="770EB9C9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CC3327"/>
    <w:multiLevelType w:val="multilevel"/>
    <w:tmpl w:val="180754E9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99C9E65"/>
    <w:multiLevelType w:val="multilevel"/>
    <w:tmpl w:val="2C08A79C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E200A35"/>
    <w:multiLevelType w:val="multilevel"/>
    <w:tmpl w:val="316B4EA9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95930517">
    <w:abstractNumId w:val="4"/>
  </w:num>
  <w:num w:numId="2" w16cid:durableId="505022672">
    <w:abstractNumId w:val="5"/>
  </w:num>
  <w:num w:numId="3" w16cid:durableId="1252740521">
    <w:abstractNumId w:val="2"/>
  </w:num>
  <w:num w:numId="4" w16cid:durableId="1586840781">
    <w:abstractNumId w:val="6"/>
  </w:num>
  <w:num w:numId="5" w16cid:durableId="301426179">
    <w:abstractNumId w:val="7"/>
  </w:num>
  <w:num w:numId="6" w16cid:durableId="2005624961">
    <w:abstractNumId w:val="3"/>
  </w:num>
  <w:num w:numId="7" w16cid:durableId="1791782485">
    <w:abstractNumId w:val="1"/>
  </w:num>
  <w:num w:numId="8" w16cid:durableId="1402946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8A"/>
    <w:rsid w:val="00053DC7"/>
    <w:rsid w:val="00144F74"/>
    <w:rsid w:val="001D3E1E"/>
    <w:rsid w:val="003351F8"/>
    <w:rsid w:val="00402B15"/>
    <w:rsid w:val="00466FAE"/>
    <w:rsid w:val="005E0671"/>
    <w:rsid w:val="006627AE"/>
    <w:rsid w:val="00735B0C"/>
    <w:rsid w:val="008045B0"/>
    <w:rsid w:val="00870F23"/>
    <w:rsid w:val="0088013D"/>
    <w:rsid w:val="00A13651"/>
    <w:rsid w:val="00A20BCB"/>
    <w:rsid w:val="00A23348"/>
    <w:rsid w:val="00C669CB"/>
    <w:rsid w:val="00C92E8A"/>
    <w:rsid w:val="00C95357"/>
    <w:rsid w:val="00D074F0"/>
    <w:rsid w:val="00D0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B52E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Revisie">
    <w:name w:val="Revision"/>
    <w:hidden/>
    <w:uiPriority w:val="99"/>
    <w:semiHidden/>
    <w:rsid w:val="00402B15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webSetting" Target="webSettings0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Kamer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66</ap:Words>
  <ap:Characters>363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 - Uitstel beantwoording Kamervragen van het lid Paulusma over de stijging van jongeren en mannen in de bijstand.</vt:lpstr>
    </vt:vector>
  </ap:TitlesOfParts>
  <ap:LinksUpToDate>false</ap:LinksUpToDate>
  <ap:CharactersWithSpaces>428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2025-03-28T14:33:00.0000000Z</dcterms:created>
  <dcterms:modified xsi:type="dcterms:W3CDTF">2025-04-01T15:22:00.0000000Z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Kamer - Uitstel beantwoording Kamervragen van het lid Paulusma over de stijging van jongeren en mannen in de bijstand.</vt:lpwstr>
  </property>
  <property fmtid="{D5CDD505-2E9C-101B-9397-08002B2CF9AE}" pid="5" name="Publicatiedatum">
    <vt:lpwstr/>
  </property>
  <property fmtid="{D5CDD505-2E9C-101B-9397-08002B2CF9AE}" pid="6" name="Verantwoordelijke organisatie">
    <vt:lpwstr>Directoraat-Generaal Sociale Zekerheid en Integratie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S. Winkelman</vt:lpwstr>
  </property>
  <property fmtid="{D5CDD505-2E9C-101B-9397-08002B2CF9AE}" pid="14" name="Opgesteld door, Telefoonnummer">
    <vt:lpwstr>070 333 44 44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Kamer_nl_NL</vt:lpwstr>
  </property>
  <property fmtid="{D5CDD505-2E9C-101B-9397-08002B2CF9AE}" pid="29" name="iAdressering">
    <vt:lpwstr/>
  </property>
  <property fmtid="{D5CDD505-2E9C-101B-9397-08002B2CF9AE}" pid="30" name="iBijlagen">
    <vt:lpwstr/>
  </property>
  <property fmtid="{D5CDD505-2E9C-101B-9397-08002B2CF9AE}" pid="31" name="iCC">
    <vt:lpwstr/>
  </property>
  <property fmtid="{D5CDD505-2E9C-101B-9397-08002B2CF9AE}" pid="32" name="iDatum">
    <vt:lpwstr>1 april 2025</vt:lpwstr>
  </property>
  <property fmtid="{D5CDD505-2E9C-101B-9397-08002B2CF9AE}" pid="33" name="iKixcode">
    <vt:lpwstr/>
  </property>
  <property fmtid="{D5CDD505-2E9C-101B-9397-08002B2CF9AE}" pid="34" name="iNr">
    <vt:lpwstr/>
  </property>
  <property fmtid="{D5CDD505-2E9C-101B-9397-08002B2CF9AE}" pid="35" name="iOnderwerp">
    <vt:lpwstr>Uitstel beantwoording Kamervragen over de stijging van jongeren en mannen in de bijstand.</vt:lpwstr>
  </property>
  <property fmtid="{D5CDD505-2E9C-101B-9397-08002B2CF9AE}" pid="36" name="iOnsKenmerk">
    <vt:lpwstr>2025-0000073514</vt:lpwstr>
  </property>
  <property fmtid="{D5CDD505-2E9C-101B-9397-08002B2CF9AE}" pid="37" name="iPlaats">
    <vt:lpwstr/>
  </property>
  <property fmtid="{D5CDD505-2E9C-101B-9397-08002B2CF9AE}" pid="38" name="iPostcode">
    <vt:lpwstr/>
  </property>
  <property fmtid="{D5CDD505-2E9C-101B-9397-08002B2CF9AE}" pid="39" name="iStraat">
    <vt:lpwstr/>
  </property>
  <property fmtid="{D5CDD505-2E9C-101B-9397-08002B2CF9AE}" pid="40" name="iToev">
    <vt:lpwstr/>
  </property>
  <property fmtid="{D5CDD505-2E9C-101B-9397-08002B2CF9AE}" pid="41" name="iUwBrief">
    <vt:lpwstr/>
  </property>
</Properties>
</file>