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A5623" w14:paraId="7620ACFD" w14:textId="77777777">
        <w:tc>
          <w:tcPr>
            <w:tcW w:w="6733" w:type="dxa"/>
            <w:gridSpan w:val="2"/>
            <w:tcBorders>
              <w:top w:val="nil"/>
              <w:left w:val="nil"/>
              <w:bottom w:val="nil"/>
              <w:right w:val="nil"/>
            </w:tcBorders>
            <w:vAlign w:val="center"/>
          </w:tcPr>
          <w:p w:rsidR="00997775" w:rsidP="00710A7A" w:rsidRDefault="00997775" w14:paraId="187856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A8CF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A5623" w14:paraId="3B8DD3B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99563A" w14:textId="77777777">
            <w:r w:rsidRPr="008B0CC5">
              <w:t xml:space="preserve">Vergaderjaar </w:t>
            </w:r>
            <w:r w:rsidR="00AC6B87">
              <w:t>2024-2025</w:t>
            </w:r>
          </w:p>
        </w:tc>
      </w:tr>
      <w:tr w:rsidR="00997775" w:rsidTr="002A5623" w14:paraId="3FEDE112" w14:textId="77777777">
        <w:trPr>
          <w:cantSplit/>
        </w:trPr>
        <w:tc>
          <w:tcPr>
            <w:tcW w:w="10985" w:type="dxa"/>
            <w:gridSpan w:val="3"/>
            <w:tcBorders>
              <w:top w:val="nil"/>
              <w:left w:val="nil"/>
              <w:bottom w:val="nil"/>
              <w:right w:val="nil"/>
            </w:tcBorders>
          </w:tcPr>
          <w:p w:rsidR="00997775" w:rsidRDefault="00997775" w14:paraId="4AFF51B1" w14:textId="77777777"/>
        </w:tc>
      </w:tr>
      <w:tr w:rsidR="00997775" w:rsidTr="002A5623" w14:paraId="6F04390E" w14:textId="77777777">
        <w:trPr>
          <w:cantSplit/>
        </w:trPr>
        <w:tc>
          <w:tcPr>
            <w:tcW w:w="10985" w:type="dxa"/>
            <w:gridSpan w:val="3"/>
            <w:tcBorders>
              <w:top w:val="nil"/>
              <w:left w:val="nil"/>
              <w:bottom w:val="single" w:color="auto" w:sz="4" w:space="0"/>
              <w:right w:val="nil"/>
            </w:tcBorders>
          </w:tcPr>
          <w:p w:rsidR="00997775" w:rsidRDefault="00997775" w14:paraId="23E04D5A" w14:textId="77777777"/>
        </w:tc>
      </w:tr>
      <w:tr w:rsidR="00997775" w:rsidTr="002A5623" w14:paraId="7BE894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0DB33E" w14:textId="77777777"/>
        </w:tc>
        <w:tc>
          <w:tcPr>
            <w:tcW w:w="7654" w:type="dxa"/>
            <w:gridSpan w:val="2"/>
          </w:tcPr>
          <w:p w:rsidR="00997775" w:rsidRDefault="00997775" w14:paraId="78A20D63" w14:textId="77777777"/>
        </w:tc>
      </w:tr>
      <w:tr w:rsidR="002A5623" w:rsidTr="002A5623" w14:paraId="2F8B50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2489CDC8" w14:textId="13A73774">
            <w:pPr>
              <w:rPr>
                <w:b/>
              </w:rPr>
            </w:pPr>
            <w:r>
              <w:rPr>
                <w:b/>
              </w:rPr>
              <w:t>36 446</w:t>
            </w:r>
          </w:p>
        </w:tc>
        <w:tc>
          <w:tcPr>
            <w:tcW w:w="7654" w:type="dxa"/>
            <w:gridSpan w:val="2"/>
          </w:tcPr>
          <w:p w:rsidR="002A5623" w:rsidP="002A5623" w:rsidRDefault="002A5623" w14:paraId="55A82B20" w14:textId="574BEC9D">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A5623" w:rsidTr="002A5623" w14:paraId="2D0E9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0EA2E5D3" w14:textId="77777777"/>
        </w:tc>
        <w:tc>
          <w:tcPr>
            <w:tcW w:w="7654" w:type="dxa"/>
            <w:gridSpan w:val="2"/>
          </w:tcPr>
          <w:p w:rsidR="002A5623" w:rsidP="002A5623" w:rsidRDefault="002A5623" w14:paraId="1A57957D" w14:textId="77777777"/>
        </w:tc>
      </w:tr>
      <w:tr w:rsidR="002A5623" w:rsidTr="002A5623" w14:paraId="3C16C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245C3600" w14:textId="77777777"/>
        </w:tc>
        <w:tc>
          <w:tcPr>
            <w:tcW w:w="7654" w:type="dxa"/>
            <w:gridSpan w:val="2"/>
          </w:tcPr>
          <w:p w:rsidR="002A5623" w:rsidP="002A5623" w:rsidRDefault="002A5623" w14:paraId="009054ED" w14:textId="77777777"/>
        </w:tc>
      </w:tr>
      <w:tr w:rsidR="002A5623" w:rsidTr="002A5623" w14:paraId="35CD6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4FF89EA2" w14:textId="1319BB96">
            <w:pPr>
              <w:rPr>
                <w:b/>
              </w:rPr>
            </w:pPr>
            <w:r>
              <w:rPr>
                <w:b/>
              </w:rPr>
              <w:t xml:space="preserve">Nr. </w:t>
            </w:r>
            <w:r>
              <w:rPr>
                <w:b/>
              </w:rPr>
              <w:t>68</w:t>
            </w:r>
          </w:p>
        </w:tc>
        <w:tc>
          <w:tcPr>
            <w:tcW w:w="7654" w:type="dxa"/>
            <w:gridSpan w:val="2"/>
          </w:tcPr>
          <w:p w:rsidR="002A5623" w:rsidP="002A5623" w:rsidRDefault="002A5623" w14:paraId="0FEA97C7" w14:textId="1B40CA9B">
            <w:pPr>
              <w:rPr>
                <w:b/>
              </w:rPr>
            </w:pPr>
            <w:r>
              <w:rPr>
                <w:b/>
              </w:rPr>
              <w:t xml:space="preserve">MOTIE VAN </w:t>
            </w:r>
            <w:r>
              <w:rPr>
                <w:b/>
              </w:rPr>
              <w:t>HET LID CEDER</w:t>
            </w:r>
          </w:p>
        </w:tc>
      </w:tr>
      <w:tr w:rsidR="002A5623" w:rsidTr="002A5623" w14:paraId="28DD4C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242E49EB" w14:textId="77777777"/>
        </w:tc>
        <w:tc>
          <w:tcPr>
            <w:tcW w:w="7654" w:type="dxa"/>
            <w:gridSpan w:val="2"/>
          </w:tcPr>
          <w:p w:rsidR="002A5623" w:rsidP="002A5623" w:rsidRDefault="002A5623" w14:paraId="1ED6934A" w14:textId="1CCF21E9">
            <w:r>
              <w:t>Voorgesteld 1 april 2025</w:t>
            </w:r>
          </w:p>
        </w:tc>
      </w:tr>
      <w:tr w:rsidR="002A5623" w:rsidTr="002A5623" w14:paraId="1333D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4CC63989" w14:textId="77777777"/>
        </w:tc>
        <w:tc>
          <w:tcPr>
            <w:tcW w:w="7654" w:type="dxa"/>
            <w:gridSpan w:val="2"/>
          </w:tcPr>
          <w:p w:rsidR="002A5623" w:rsidP="002A5623" w:rsidRDefault="002A5623" w14:paraId="6B9A22BF" w14:textId="77777777"/>
        </w:tc>
      </w:tr>
      <w:tr w:rsidR="002A5623" w:rsidTr="002A5623" w14:paraId="6B81D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47747BA5" w14:textId="77777777"/>
        </w:tc>
        <w:tc>
          <w:tcPr>
            <w:tcW w:w="7654" w:type="dxa"/>
            <w:gridSpan w:val="2"/>
          </w:tcPr>
          <w:p w:rsidR="002A5623" w:rsidP="002A5623" w:rsidRDefault="002A5623" w14:paraId="5AB84D7E" w14:textId="77777777">
            <w:r>
              <w:t>De Kamer,</w:t>
            </w:r>
          </w:p>
        </w:tc>
      </w:tr>
      <w:tr w:rsidR="002A5623" w:rsidTr="002A5623" w14:paraId="047999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6E5BCA44" w14:textId="77777777"/>
        </w:tc>
        <w:tc>
          <w:tcPr>
            <w:tcW w:w="7654" w:type="dxa"/>
            <w:gridSpan w:val="2"/>
          </w:tcPr>
          <w:p w:rsidR="002A5623" w:rsidP="002A5623" w:rsidRDefault="002A5623" w14:paraId="526B9680" w14:textId="77777777"/>
        </w:tc>
      </w:tr>
      <w:tr w:rsidR="002A5623" w:rsidTr="002A5623" w14:paraId="04B748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480EE7A7" w14:textId="77777777"/>
        </w:tc>
        <w:tc>
          <w:tcPr>
            <w:tcW w:w="7654" w:type="dxa"/>
            <w:gridSpan w:val="2"/>
          </w:tcPr>
          <w:p w:rsidR="002A5623" w:rsidP="002A5623" w:rsidRDefault="002A5623" w14:paraId="7ED9CDC0" w14:textId="77777777">
            <w:r>
              <w:t>gehoord de beraadslaging,</w:t>
            </w:r>
          </w:p>
        </w:tc>
      </w:tr>
      <w:tr w:rsidR="002A5623" w:rsidTr="002A5623" w14:paraId="791DFE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0652B8AB" w14:textId="77777777"/>
        </w:tc>
        <w:tc>
          <w:tcPr>
            <w:tcW w:w="7654" w:type="dxa"/>
            <w:gridSpan w:val="2"/>
          </w:tcPr>
          <w:p w:rsidR="002A5623" w:rsidP="002A5623" w:rsidRDefault="002A5623" w14:paraId="2E832B39" w14:textId="77777777"/>
        </w:tc>
      </w:tr>
      <w:tr w:rsidR="002A5623" w:rsidTr="002A5623" w14:paraId="56714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A5623" w:rsidP="002A5623" w:rsidRDefault="002A5623" w14:paraId="0EC8AB8E" w14:textId="77777777"/>
        </w:tc>
        <w:tc>
          <w:tcPr>
            <w:tcW w:w="7654" w:type="dxa"/>
            <w:gridSpan w:val="2"/>
          </w:tcPr>
          <w:p w:rsidRPr="002A5623" w:rsidR="002A5623" w:rsidP="002A5623" w:rsidRDefault="002A5623" w14:paraId="0B0E6D54" w14:textId="77777777">
            <w:r w:rsidRPr="002A5623">
              <w:t xml:space="preserve">constaterende dat de aanleiding van de </w:t>
            </w:r>
            <w:proofErr w:type="spellStart"/>
            <w:r w:rsidRPr="002A5623">
              <w:t>Wtta</w:t>
            </w:r>
            <w:proofErr w:type="spellEnd"/>
            <w:r w:rsidRPr="002A5623">
              <w:t xml:space="preserve"> de omvang en aard van misstanden met arbeidsmigranten betreft;</w:t>
            </w:r>
          </w:p>
          <w:p w:rsidR="002A5623" w:rsidP="002A5623" w:rsidRDefault="002A5623" w14:paraId="416E9543" w14:textId="77777777"/>
          <w:p w:rsidRPr="002A5623" w:rsidR="002A5623" w:rsidP="002A5623" w:rsidRDefault="002A5623" w14:paraId="4384DB0D" w14:textId="1FA96AB0">
            <w:r w:rsidRPr="002A5623">
              <w:t>constaterende dat voor een effectief werkend stelsel de gehele uitzendsector onder de werkingssfeer van het toelatingsstelsel komt te vallen;</w:t>
            </w:r>
          </w:p>
          <w:p w:rsidR="002A5623" w:rsidP="002A5623" w:rsidRDefault="002A5623" w14:paraId="09804B53" w14:textId="77777777"/>
          <w:p w:rsidRPr="002A5623" w:rsidR="002A5623" w:rsidP="002A5623" w:rsidRDefault="002A5623" w14:paraId="5AD449A7" w14:textId="4A611570">
            <w:r w:rsidRPr="002A5623">
              <w:t>verzoekt de regering om in gesprek met de handhavende instanties, waaronder de Arbeidsinspectie, nadrukkelijk aandacht te vragen voor prioritaire handhaving in sectoren waar misstanden met arbeidsmigranten aantoonbaar bekend zijn,</w:t>
            </w:r>
          </w:p>
          <w:p w:rsidR="002A5623" w:rsidP="002A5623" w:rsidRDefault="002A5623" w14:paraId="4EB84180" w14:textId="77777777"/>
          <w:p w:rsidRPr="002A5623" w:rsidR="002A5623" w:rsidP="002A5623" w:rsidRDefault="002A5623" w14:paraId="1D1A73E5" w14:textId="19D65644">
            <w:r w:rsidRPr="002A5623">
              <w:t>en gaat over tot de orde van de dag.</w:t>
            </w:r>
          </w:p>
          <w:p w:rsidR="002A5623" w:rsidP="002A5623" w:rsidRDefault="002A5623" w14:paraId="0AEE3F4B" w14:textId="77777777"/>
          <w:p w:rsidR="002A5623" w:rsidP="002A5623" w:rsidRDefault="002A5623" w14:paraId="436A0C93" w14:textId="79C8607D">
            <w:r w:rsidRPr="002A5623">
              <w:t>Ceder</w:t>
            </w:r>
          </w:p>
        </w:tc>
      </w:tr>
    </w:tbl>
    <w:p w:rsidR="00997775" w:rsidRDefault="00997775" w14:paraId="51CE5F1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3CEF9" w14:textId="77777777" w:rsidR="002A5623" w:rsidRDefault="002A5623">
      <w:pPr>
        <w:spacing w:line="20" w:lineRule="exact"/>
      </w:pPr>
    </w:p>
  </w:endnote>
  <w:endnote w:type="continuationSeparator" w:id="0">
    <w:p w14:paraId="6251B091" w14:textId="77777777" w:rsidR="002A5623" w:rsidRDefault="002A5623">
      <w:pPr>
        <w:pStyle w:val="Amendement"/>
      </w:pPr>
      <w:r>
        <w:rPr>
          <w:b w:val="0"/>
        </w:rPr>
        <w:t xml:space="preserve"> </w:t>
      </w:r>
    </w:p>
  </w:endnote>
  <w:endnote w:type="continuationNotice" w:id="1">
    <w:p w14:paraId="6D7E824C" w14:textId="77777777" w:rsidR="002A5623" w:rsidRDefault="002A56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9756" w14:textId="77777777" w:rsidR="002A5623" w:rsidRDefault="002A5623">
      <w:pPr>
        <w:pStyle w:val="Amendement"/>
      </w:pPr>
      <w:r>
        <w:rPr>
          <w:b w:val="0"/>
        </w:rPr>
        <w:separator/>
      </w:r>
    </w:p>
  </w:footnote>
  <w:footnote w:type="continuationSeparator" w:id="0">
    <w:p w14:paraId="361857F4" w14:textId="77777777" w:rsidR="002A5623" w:rsidRDefault="002A5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23"/>
    <w:rsid w:val="00133FCE"/>
    <w:rsid w:val="001E482C"/>
    <w:rsid w:val="001E4877"/>
    <w:rsid w:val="0021105A"/>
    <w:rsid w:val="00280D6A"/>
    <w:rsid w:val="002A5623"/>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336C8"/>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DAF5"/>
  <w15:docId w15:val="{7103CF03-82A2-441F-A2EF-C37037F5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856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2025-04-02T08:44:00.0000000Z</dcterms:modified>
  <dc:description>------------------------</dc:description>
  <dc:subject/>
  <keywords/>
  <version/>
  <category/>
</coreProperties>
</file>