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10BBE" w14:paraId="2E91D124" w14:textId="77777777">
        <w:tc>
          <w:tcPr>
            <w:tcW w:w="6733" w:type="dxa"/>
            <w:gridSpan w:val="2"/>
            <w:tcBorders>
              <w:top w:val="nil"/>
              <w:left w:val="nil"/>
              <w:bottom w:val="nil"/>
              <w:right w:val="nil"/>
            </w:tcBorders>
            <w:vAlign w:val="center"/>
          </w:tcPr>
          <w:p w:rsidR="00997775" w:rsidP="00710A7A" w:rsidRDefault="00997775" w14:paraId="6F7761A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1EA8F8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10BBE" w14:paraId="4AEE9DA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111F68" w14:textId="77777777">
            <w:r w:rsidRPr="008B0CC5">
              <w:t xml:space="preserve">Vergaderjaar </w:t>
            </w:r>
            <w:r w:rsidR="00AC6B87">
              <w:t>2024-2025</w:t>
            </w:r>
          </w:p>
        </w:tc>
      </w:tr>
      <w:tr w:rsidR="00997775" w:rsidTr="00710BBE" w14:paraId="27BB5D54" w14:textId="77777777">
        <w:trPr>
          <w:cantSplit/>
        </w:trPr>
        <w:tc>
          <w:tcPr>
            <w:tcW w:w="10985" w:type="dxa"/>
            <w:gridSpan w:val="3"/>
            <w:tcBorders>
              <w:top w:val="nil"/>
              <w:left w:val="nil"/>
              <w:bottom w:val="nil"/>
              <w:right w:val="nil"/>
            </w:tcBorders>
          </w:tcPr>
          <w:p w:rsidR="00997775" w:rsidRDefault="00997775" w14:paraId="3F2273A5" w14:textId="77777777"/>
        </w:tc>
      </w:tr>
      <w:tr w:rsidR="00997775" w:rsidTr="00710BBE" w14:paraId="22868C31" w14:textId="77777777">
        <w:trPr>
          <w:cantSplit/>
        </w:trPr>
        <w:tc>
          <w:tcPr>
            <w:tcW w:w="10985" w:type="dxa"/>
            <w:gridSpan w:val="3"/>
            <w:tcBorders>
              <w:top w:val="nil"/>
              <w:left w:val="nil"/>
              <w:bottom w:val="single" w:color="auto" w:sz="4" w:space="0"/>
              <w:right w:val="nil"/>
            </w:tcBorders>
          </w:tcPr>
          <w:p w:rsidR="00997775" w:rsidRDefault="00997775" w14:paraId="59F837EE" w14:textId="77777777"/>
        </w:tc>
      </w:tr>
      <w:tr w:rsidR="00997775" w:rsidTr="00710BBE" w14:paraId="55FEC2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BCE867" w14:textId="77777777"/>
        </w:tc>
        <w:tc>
          <w:tcPr>
            <w:tcW w:w="7654" w:type="dxa"/>
            <w:gridSpan w:val="2"/>
          </w:tcPr>
          <w:p w:rsidR="00997775" w:rsidRDefault="00997775" w14:paraId="502C7E86" w14:textId="77777777"/>
        </w:tc>
      </w:tr>
      <w:tr w:rsidR="00710BBE" w:rsidTr="00710BBE" w14:paraId="035621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0BBE" w:rsidP="00710BBE" w:rsidRDefault="00710BBE" w14:paraId="298AEB08" w14:textId="7377AF72">
            <w:pPr>
              <w:rPr>
                <w:b/>
              </w:rPr>
            </w:pPr>
            <w:r>
              <w:rPr>
                <w:b/>
              </w:rPr>
              <w:t>36 446</w:t>
            </w:r>
          </w:p>
        </w:tc>
        <w:tc>
          <w:tcPr>
            <w:tcW w:w="7654" w:type="dxa"/>
            <w:gridSpan w:val="2"/>
          </w:tcPr>
          <w:p w:rsidR="00710BBE" w:rsidP="00710BBE" w:rsidRDefault="00710BBE" w14:paraId="51674F32" w14:textId="7FDD63DA">
            <w:pPr>
              <w:rPr>
                <w:b/>
              </w:rPr>
            </w:pPr>
            <w:r w:rsidRPr="009C7CD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710BBE" w:rsidTr="00710BBE" w14:paraId="141C97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0BBE" w:rsidP="00710BBE" w:rsidRDefault="00710BBE" w14:paraId="1A499080" w14:textId="77777777"/>
        </w:tc>
        <w:tc>
          <w:tcPr>
            <w:tcW w:w="7654" w:type="dxa"/>
            <w:gridSpan w:val="2"/>
          </w:tcPr>
          <w:p w:rsidR="00710BBE" w:rsidP="00710BBE" w:rsidRDefault="00710BBE" w14:paraId="13393114" w14:textId="77777777"/>
        </w:tc>
      </w:tr>
      <w:tr w:rsidR="00710BBE" w:rsidTr="00710BBE" w14:paraId="31D799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0BBE" w:rsidP="00710BBE" w:rsidRDefault="00710BBE" w14:paraId="27DB657A" w14:textId="77777777"/>
        </w:tc>
        <w:tc>
          <w:tcPr>
            <w:tcW w:w="7654" w:type="dxa"/>
            <w:gridSpan w:val="2"/>
          </w:tcPr>
          <w:p w:rsidR="00710BBE" w:rsidP="00710BBE" w:rsidRDefault="00710BBE" w14:paraId="26D0C30D" w14:textId="77777777"/>
        </w:tc>
      </w:tr>
      <w:tr w:rsidR="00710BBE" w:rsidTr="00710BBE" w14:paraId="165151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0BBE" w:rsidP="00710BBE" w:rsidRDefault="00710BBE" w14:paraId="3723AE93" w14:textId="595E5F3F">
            <w:pPr>
              <w:rPr>
                <w:b/>
              </w:rPr>
            </w:pPr>
            <w:r>
              <w:rPr>
                <w:b/>
              </w:rPr>
              <w:t xml:space="preserve">Nr. </w:t>
            </w:r>
            <w:r>
              <w:rPr>
                <w:b/>
              </w:rPr>
              <w:t>69</w:t>
            </w:r>
          </w:p>
        </w:tc>
        <w:tc>
          <w:tcPr>
            <w:tcW w:w="7654" w:type="dxa"/>
            <w:gridSpan w:val="2"/>
          </w:tcPr>
          <w:p w:rsidR="00710BBE" w:rsidP="00710BBE" w:rsidRDefault="00710BBE" w14:paraId="6EED07CE" w14:textId="5AD87D20">
            <w:pPr>
              <w:rPr>
                <w:b/>
              </w:rPr>
            </w:pPr>
            <w:r>
              <w:rPr>
                <w:b/>
              </w:rPr>
              <w:t xml:space="preserve">MOTIE VAN </w:t>
            </w:r>
            <w:r>
              <w:rPr>
                <w:b/>
              </w:rPr>
              <w:t>DE LEDEN CEDER EN AARTSEN</w:t>
            </w:r>
          </w:p>
        </w:tc>
      </w:tr>
      <w:tr w:rsidR="00710BBE" w:rsidTr="00710BBE" w14:paraId="1590EC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0BBE" w:rsidP="00710BBE" w:rsidRDefault="00710BBE" w14:paraId="48BD5D14" w14:textId="77777777"/>
        </w:tc>
        <w:tc>
          <w:tcPr>
            <w:tcW w:w="7654" w:type="dxa"/>
            <w:gridSpan w:val="2"/>
          </w:tcPr>
          <w:p w:rsidR="00710BBE" w:rsidP="00710BBE" w:rsidRDefault="00710BBE" w14:paraId="23A8960B" w14:textId="3F1049B0">
            <w:r>
              <w:t>Voorgesteld 1 april 2025</w:t>
            </w:r>
          </w:p>
        </w:tc>
      </w:tr>
      <w:tr w:rsidR="00997775" w:rsidTr="00710BBE" w14:paraId="43F211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C62AAC" w14:textId="77777777"/>
        </w:tc>
        <w:tc>
          <w:tcPr>
            <w:tcW w:w="7654" w:type="dxa"/>
            <w:gridSpan w:val="2"/>
          </w:tcPr>
          <w:p w:rsidR="00997775" w:rsidRDefault="00997775" w14:paraId="14600D7C" w14:textId="77777777"/>
        </w:tc>
      </w:tr>
      <w:tr w:rsidR="00997775" w:rsidTr="00710BBE" w14:paraId="7FBC5E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92A7EF" w14:textId="77777777"/>
        </w:tc>
        <w:tc>
          <w:tcPr>
            <w:tcW w:w="7654" w:type="dxa"/>
            <w:gridSpan w:val="2"/>
          </w:tcPr>
          <w:p w:rsidR="00997775" w:rsidRDefault="00997775" w14:paraId="6D415DE7" w14:textId="77777777">
            <w:r>
              <w:t>De Kamer,</w:t>
            </w:r>
          </w:p>
        </w:tc>
      </w:tr>
      <w:tr w:rsidR="00997775" w:rsidTr="00710BBE" w14:paraId="6F820F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76D152" w14:textId="77777777"/>
        </w:tc>
        <w:tc>
          <w:tcPr>
            <w:tcW w:w="7654" w:type="dxa"/>
            <w:gridSpan w:val="2"/>
          </w:tcPr>
          <w:p w:rsidR="00997775" w:rsidRDefault="00997775" w14:paraId="01492E4E" w14:textId="77777777"/>
        </w:tc>
      </w:tr>
      <w:tr w:rsidR="00997775" w:rsidTr="00710BBE" w14:paraId="551FCB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8724DB" w14:textId="77777777"/>
        </w:tc>
        <w:tc>
          <w:tcPr>
            <w:tcW w:w="7654" w:type="dxa"/>
            <w:gridSpan w:val="2"/>
          </w:tcPr>
          <w:p w:rsidR="00997775" w:rsidRDefault="00997775" w14:paraId="3A9DDC78" w14:textId="77777777">
            <w:r>
              <w:t>gehoord de beraadslaging,</w:t>
            </w:r>
          </w:p>
        </w:tc>
      </w:tr>
      <w:tr w:rsidR="00997775" w:rsidTr="00710BBE" w14:paraId="31F256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D37F68" w14:textId="77777777"/>
        </w:tc>
        <w:tc>
          <w:tcPr>
            <w:tcW w:w="7654" w:type="dxa"/>
            <w:gridSpan w:val="2"/>
          </w:tcPr>
          <w:p w:rsidR="00997775" w:rsidRDefault="00997775" w14:paraId="2FCBA128" w14:textId="77777777"/>
        </w:tc>
      </w:tr>
      <w:tr w:rsidR="00997775" w:rsidTr="00710BBE" w14:paraId="1EC831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E74D81" w14:textId="77777777"/>
        </w:tc>
        <w:tc>
          <w:tcPr>
            <w:tcW w:w="7654" w:type="dxa"/>
            <w:gridSpan w:val="2"/>
          </w:tcPr>
          <w:p w:rsidRPr="00710BBE" w:rsidR="00710BBE" w:rsidP="00710BBE" w:rsidRDefault="00710BBE" w14:paraId="566E5F0B" w14:textId="77777777">
            <w:r w:rsidRPr="00710BBE">
              <w:t>constaterende dat er in het wetsvoorstel een uitzonderingsmogelijkheid is opgenomen om sectoren te kunnen uitzonderen van het toelatingsstelsel;</w:t>
            </w:r>
          </w:p>
          <w:p w:rsidR="00710BBE" w:rsidP="00710BBE" w:rsidRDefault="00710BBE" w14:paraId="7C6244B7" w14:textId="77777777"/>
          <w:p w:rsidRPr="00710BBE" w:rsidR="00710BBE" w:rsidP="00710BBE" w:rsidRDefault="00710BBE" w14:paraId="634115DD" w14:textId="3E451C7A">
            <w:r w:rsidRPr="00710BBE">
              <w:t>constaterende dat nu onduidelijk is langs welke lat sectoren gelegd worden om in aanmerking te kunnen komen voor de uitzondering;</w:t>
            </w:r>
          </w:p>
          <w:p w:rsidR="00710BBE" w:rsidP="00710BBE" w:rsidRDefault="00710BBE" w14:paraId="69A711D7" w14:textId="77777777"/>
          <w:p w:rsidRPr="00710BBE" w:rsidR="00710BBE" w:rsidP="00710BBE" w:rsidRDefault="00710BBE" w14:paraId="52F0BC90" w14:textId="60F31CDC">
            <w:r w:rsidRPr="00710BBE">
              <w:t>verzoekt de regering een helder en kenbaar kader op te stellen op grond waarvan sectoren getoetst worden om uitgezonderd te kunnen worden van het toelatingsstelsel,</w:t>
            </w:r>
          </w:p>
          <w:p w:rsidR="00710BBE" w:rsidP="00710BBE" w:rsidRDefault="00710BBE" w14:paraId="287E9CAE" w14:textId="77777777"/>
          <w:p w:rsidRPr="00710BBE" w:rsidR="00710BBE" w:rsidP="00710BBE" w:rsidRDefault="00710BBE" w14:paraId="787ED51F" w14:textId="496450DA">
            <w:r w:rsidRPr="00710BBE">
              <w:t>en gaat over tot de orde van de dag.</w:t>
            </w:r>
          </w:p>
          <w:p w:rsidR="00710BBE" w:rsidP="00710BBE" w:rsidRDefault="00710BBE" w14:paraId="640466C9" w14:textId="77777777"/>
          <w:p w:rsidR="00710BBE" w:rsidP="00710BBE" w:rsidRDefault="00710BBE" w14:paraId="4F8AA676" w14:textId="77777777">
            <w:r w:rsidRPr="00710BBE">
              <w:t xml:space="preserve">Ceder </w:t>
            </w:r>
          </w:p>
          <w:p w:rsidR="00997775" w:rsidP="00710BBE" w:rsidRDefault="00710BBE" w14:paraId="1C95180B" w14:textId="2AD36D28">
            <w:r w:rsidRPr="00710BBE">
              <w:t>Aartsen</w:t>
            </w:r>
          </w:p>
        </w:tc>
      </w:tr>
    </w:tbl>
    <w:p w:rsidR="00997775" w:rsidRDefault="00997775" w14:paraId="01102A0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3CFC6" w14:textId="77777777" w:rsidR="00710BBE" w:rsidRDefault="00710BBE">
      <w:pPr>
        <w:spacing w:line="20" w:lineRule="exact"/>
      </w:pPr>
    </w:p>
  </w:endnote>
  <w:endnote w:type="continuationSeparator" w:id="0">
    <w:p w14:paraId="30DF1258" w14:textId="77777777" w:rsidR="00710BBE" w:rsidRDefault="00710BBE">
      <w:pPr>
        <w:pStyle w:val="Amendement"/>
      </w:pPr>
      <w:r>
        <w:rPr>
          <w:b w:val="0"/>
        </w:rPr>
        <w:t xml:space="preserve"> </w:t>
      </w:r>
    </w:p>
  </w:endnote>
  <w:endnote w:type="continuationNotice" w:id="1">
    <w:p w14:paraId="4F0456C2" w14:textId="77777777" w:rsidR="00710BBE" w:rsidRDefault="00710BB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35088" w14:textId="77777777" w:rsidR="00710BBE" w:rsidRDefault="00710BBE">
      <w:pPr>
        <w:pStyle w:val="Amendement"/>
      </w:pPr>
      <w:r>
        <w:rPr>
          <w:b w:val="0"/>
        </w:rPr>
        <w:separator/>
      </w:r>
    </w:p>
  </w:footnote>
  <w:footnote w:type="continuationSeparator" w:id="0">
    <w:p w14:paraId="3CF114C1" w14:textId="77777777" w:rsidR="00710BBE" w:rsidRDefault="00710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BE"/>
    <w:rsid w:val="00133FCE"/>
    <w:rsid w:val="001E482C"/>
    <w:rsid w:val="001E4877"/>
    <w:rsid w:val="0021105A"/>
    <w:rsid w:val="00280D6A"/>
    <w:rsid w:val="002B78E9"/>
    <w:rsid w:val="002C5406"/>
    <w:rsid w:val="00322914"/>
    <w:rsid w:val="00330D60"/>
    <w:rsid w:val="00345A5C"/>
    <w:rsid w:val="003F71A1"/>
    <w:rsid w:val="00476415"/>
    <w:rsid w:val="00546F8D"/>
    <w:rsid w:val="00560113"/>
    <w:rsid w:val="00621F64"/>
    <w:rsid w:val="00644DED"/>
    <w:rsid w:val="006765BC"/>
    <w:rsid w:val="00710A7A"/>
    <w:rsid w:val="00710BBE"/>
    <w:rsid w:val="00727FFD"/>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A7FB3"/>
  <w15:docId w15:val="{6E0722A1-DFBD-44E7-83EC-058DBFF4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835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2025-04-02T07:58:00.0000000Z</dcterms:created>
  <dcterms:modified xsi:type="dcterms:W3CDTF">2025-04-02T08:44:00.0000000Z</dcterms:modified>
  <dc:description>------------------------</dc:description>
  <dc:subject/>
  <keywords/>
  <version/>
  <category/>
</coreProperties>
</file>