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B73EBE" w14:paraId="78DD26C6" w14:textId="77777777">
        <w:tc>
          <w:tcPr>
            <w:tcW w:w="6733" w:type="dxa"/>
            <w:gridSpan w:val="2"/>
            <w:tcBorders>
              <w:top w:val="nil"/>
              <w:left w:val="nil"/>
              <w:bottom w:val="nil"/>
              <w:right w:val="nil"/>
            </w:tcBorders>
            <w:vAlign w:val="center"/>
          </w:tcPr>
          <w:p w:rsidR="00997775" w:rsidP="00710A7A" w:rsidRDefault="00997775" w14:paraId="170424B9"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150195D1" w14:textId="77777777">
            <w:pPr>
              <w:pStyle w:val="Amendement"/>
              <w:jc w:val="right"/>
              <w:rPr>
                <w:rFonts w:ascii="Times New Roman" w:hAnsi="Times New Roman"/>
                <w:spacing w:val="40"/>
                <w:sz w:val="22"/>
              </w:rPr>
            </w:pPr>
            <w:r>
              <w:rPr>
                <w:rFonts w:ascii="Times New Roman" w:hAnsi="Times New Roman"/>
                <w:sz w:val="88"/>
              </w:rPr>
              <w:t>2</w:t>
            </w:r>
          </w:p>
        </w:tc>
      </w:tr>
      <w:tr w:rsidR="00997775" w:rsidTr="00B73EBE" w14:paraId="520AD046"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57256E71" w14:textId="77777777">
            <w:r w:rsidRPr="008B0CC5">
              <w:t xml:space="preserve">Vergaderjaar </w:t>
            </w:r>
            <w:r w:rsidR="00AC6B87">
              <w:t>2024-2025</w:t>
            </w:r>
          </w:p>
        </w:tc>
      </w:tr>
      <w:tr w:rsidR="00997775" w:rsidTr="00B73EBE" w14:paraId="7F1EB885" w14:textId="77777777">
        <w:trPr>
          <w:cantSplit/>
        </w:trPr>
        <w:tc>
          <w:tcPr>
            <w:tcW w:w="10985" w:type="dxa"/>
            <w:gridSpan w:val="3"/>
            <w:tcBorders>
              <w:top w:val="nil"/>
              <w:left w:val="nil"/>
              <w:bottom w:val="nil"/>
              <w:right w:val="nil"/>
            </w:tcBorders>
          </w:tcPr>
          <w:p w:rsidR="00997775" w:rsidRDefault="00997775" w14:paraId="03E4E480" w14:textId="77777777"/>
        </w:tc>
      </w:tr>
      <w:tr w:rsidR="00997775" w:rsidTr="00B73EBE" w14:paraId="1E2B1073" w14:textId="77777777">
        <w:trPr>
          <w:cantSplit/>
        </w:trPr>
        <w:tc>
          <w:tcPr>
            <w:tcW w:w="10985" w:type="dxa"/>
            <w:gridSpan w:val="3"/>
            <w:tcBorders>
              <w:top w:val="nil"/>
              <w:left w:val="nil"/>
              <w:bottom w:val="single" w:color="auto" w:sz="4" w:space="0"/>
              <w:right w:val="nil"/>
            </w:tcBorders>
          </w:tcPr>
          <w:p w:rsidR="00997775" w:rsidRDefault="00997775" w14:paraId="5899C518" w14:textId="77777777"/>
        </w:tc>
      </w:tr>
      <w:tr w:rsidR="00997775" w:rsidTr="00B73EBE" w14:paraId="61EEE85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522C060" w14:textId="77777777"/>
        </w:tc>
        <w:tc>
          <w:tcPr>
            <w:tcW w:w="7654" w:type="dxa"/>
            <w:gridSpan w:val="2"/>
          </w:tcPr>
          <w:p w:rsidR="00997775" w:rsidRDefault="00997775" w14:paraId="513B1058" w14:textId="77777777"/>
        </w:tc>
      </w:tr>
      <w:tr w:rsidR="00B73EBE" w:rsidTr="00B73EBE" w14:paraId="1372FBF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73EBE" w:rsidP="00B73EBE" w:rsidRDefault="00B73EBE" w14:paraId="255452C9" w14:textId="3E9FF5E1">
            <w:pPr>
              <w:rPr>
                <w:b/>
              </w:rPr>
            </w:pPr>
            <w:r>
              <w:rPr>
                <w:b/>
              </w:rPr>
              <w:t>36 446</w:t>
            </w:r>
          </w:p>
        </w:tc>
        <w:tc>
          <w:tcPr>
            <w:tcW w:w="7654" w:type="dxa"/>
            <w:gridSpan w:val="2"/>
          </w:tcPr>
          <w:p w:rsidR="00B73EBE" w:rsidP="00B73EBE" w:rsidRDefault="00B73EBE" w14:paraId="2EF8A231" w14:textId="70FE011A">
            <w:pPr>
              <w:rPr>
                <w:b/>
              </w:rPr>
            </w:pPr>
            <w:r w:rsidRPr="009C7CDE">
              <w:rPr>
                <w:b/>
                <w:bCs/>
              </w:rPr>
              <w:t>Wijziging van de Wet allocatie arbeidskrachten door intermediairs en enige andere wetten in verband met de invoering van regels voor het verlenen van toelating voor het ter beschikking stellen van arbeidskrachten (Wet toelating terbeschikkingstelling van arbeidskrachten)</w:t>
            </w:r>
          </w:p>
        </w:tc>
      </w:tr>
      <w:tr w:rsidR="00B73EBE" w:rsidTr="00B73EBE" w14:paraId="2F631B6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73EBE" w:rsidP="00B73EBE" w:rsidRDefault="00B73EBE" w14:paraId="3D399F48" w14:textId="77777777"/>
        </w:tc>
        <w:tc>
          <w:tcPr>
            <w:tcW w:w="7654" w:type="dxa"/>
            <w:gridSpan w:val="2"/>
          </w:tcPr>
          <w:p w:rsidR="00B73EBE" w:rsidP="00B73EBE" w:rsidRDefault="00B73EBE" w14:paraId="66A0517D" w14:textId="77777777"/>
        </w:tc>
      </w:tr>
      <w:tr w:rsidR="00B73EBE" w:rsidTr="00B73EBE" w14:paraId="4BC78AF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73EBE" w:rsidP="00B73EBE" w:rsidRDefault="00B73EBE" w14:paraId="081FF779" w14:textId="77777777"/>
        </w:tc>
        <w:tc>
          <w:tcPr>
            <w:tcW w:w="7654" w:type="dxa"/>
            <w:gridSpan w:val="2"/>
          </w:tcPr>
          <w:p w:rsidR="00B73EBE" w:rsidP="00B73EBE" w:rsidRDefault="00B73EBE" w14:paraId="4D658C63" w14:textId="77777777"/>
        </w:tc>
      </w:tr>
      <w:tr w:rsidR="00B73EBE" w:rsidTr="00B73EBE" w14:paraId="74CE746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73EBE" w:rsidP="00B73EBE" w:rsidRDefault="00B73EBE" w14:paraId="412B90EE" w14:textId="5A3460A0">
            <w:pPr>
              <w:rPr>
                <w:b/>
              </w:rPr>
            </w:pPr>
            <w:r>
              <w:rPr>
                <w:b/>
              </w:rPr>
              <w:t xml:space="preserve">Nr. </w:t>
            </w:r>
            <w:r>
              <w:rPr>
                <w:b/>
              </w:rPr>
              <w:t>72</w:t>
            </w:r>
          </w:p>
        </w:tc>
        <w:tc>
          <w:tcPr>
            <w:tcW w:w="7654" w:type="dxa"/>
            <w:gridSpan w:val="2"/>
          </w:tcPr>
          <w:p w:rsidR="00B73EBE" w:rsidP="00B73EBE" w:rsidRDefault="00B73EBE" w14:paraId="3F63DAD2" w14:textId="287D8DA9">
            <w:pPr>
              <w:rPr>
                <w:b/>
              </w:rPr>
            </w:pPr>
            <w:r>
              <w:rPr>
                <w:b/>
              </w:rPr>
              <w:t xml:space="preserve">MOTIE VAN </w:t>
            </w:r>
            <w:r>
              <w:rPr>
                <w:b/>
              </w:rPr>
              <w:t>DE LEDEN INGE VAN DIJK EN AARTSEN</w:t>
            </w:r>
          </w:p>
        </w:tc>
      </w:tr>
      <w:tr w:rsidR="00B73EBE" w:rsidTr="00B73EBE" w14:paraId="3408CDA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73EBE" w:rsidP="00B73EBE" w:rsidRDefault="00B73EBE" w14:paraId="2F5412D2" w14:textId="77777777"/>
        </w:tc>
        <w:tc>
          <w:tcPr>
            <w:tcW w:w="7654" w:type="dxa"/>
            <w:gridSpan w:val="2"/>
          </w:tcPr>
          <w:p w:rsidR="00B73EBE" w:rsidP="00B73EBE" w:rsidRDefault="00B73EBE" w14:paraId="4762CABF" w14:textId="3999C523">
            <w:r>
              <w:t>Voorgesteld 1 april 2025</w:t>
            </w:r>
          </w:p>
        </w:tc>
      </w:tr>
      <w:tr w:rsidR="00997775" w:rsidTr="00B73EBE" w14:paraId="59781F0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0C6C926" w14:textId="77777777"/>
        </w:tc>
        <w:tc>
          <w:tcPr>
            <w:tcW w:w="7654" w:type="dxa"/>
            <w:gridSpan w:val="2"/>
          </w:tcPr>
          <w:p w:rsidR="00997775" w:rsidRDefault="00997775" w14:paraId="751FA133" w14:textId="77777777"/>
        </w:tc>
      </w:tr>
      <w:tr w:rsidR="00997775" w:rsidTr="00B73EBE" w14:paraId="788C1EF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04B5955" w14:textId="77777777"/>
        </w:tc>
        <w:tc>
          <w:tcPr>
            <w:tcW w:w="7654" w:type="dxa"/>
            <w:gridSpan w:val="2"/>
          </w:tcPr>
          <w:p w:rsidR="00997775" w:rsidRDefault="00997775" w14:paraId="15AF1382" w14:textId="77777777">
            <w:r>
              <w:t>De Kamer,</w:t>
            </w:r>
          </w:p>
        </w:tc>
      </w:tr>
      <w:tr w:rsidR="00997775" w:rsidTr="00B73EBE" w14:paraId="0E36E10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28DDC07" w14:textId="77777777"/>
        </w:tc>
        <w:tc>
          <w:tcPr>
            <w:tcW w:w="7654" w:type="dxa"/>
            <w:gridSpan w:val="2"/>
          </w:tcPr>
          <w:p w:rsidR="00997775" w:rsidRDefault="00997775" w14:paraId="073EC5CC" w14:textId="77777777"/>
        </w:tc>
      </w:tr>
      <w:tr w:rsidR="00997775" w:rsidTr="00B73EBE" w14:paraId="24F628B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A62982F" w14:textId="77777777"/>
        </w:tc>
        <w:tc>
          <w:tcPr>
            <w:tcW w:w="7654" w:type="dxa"/>
            <w:gridSpan w:val="2"/>
          </w:tcPr>
          <w:p w:rsidR="00997775" w:rsidRDefault="00997775" w14:paraId="63754573" w14:textId="77777777">
            <w:r>
              <w:t>gehoord de beraadslaging,</w:t>
            </w:r>
          </w:p>
        </w:tc>
      </w:tr>
      <w:tr w:rsidR="00997775" w:rsidTr="00B73EBE" w14:paraId="75BA325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284C974" w14:textId="77777777"/>
        </w:tc>
        <w:tc>
          <w:tcPr>
            <w:tcW w:w="7654" w:type="dxa"/>
            <w:gridSpan w:val="2"/>
          </w:tcPr>
          <w:p w:rsidR="00997775" w:rsidRDefault="00997775" w14:paraId="0B3119DF" w14:textId="77777777"/>
        </w:tc>
      </w:tr>
      <w:tr w:rsidR="00997775" w:rsidTr="00B73EBE" w14:paraId="359B11E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32AF607" w14:textId="77777777"/>
        </w:tc>
        <w:tc>
          <w:tcPr>
            <w:tcW w:w="7654" w:type="dxa"/>
            <w:gridSpan w:val="2"/>
          </w:tcPr>
          <w:p w:rsidRPr="00B73EBE" w:rsidR="00B73EBE" w:rsidP="00B73EBE" w:rsidRDefault="00B73EBE" w14:paraId="6FA27D09" w14:textId="77777777">
            <w:r w:rsidRPr="00B73EBE">
              <w:t xml:space="preserve">constaterende dat deze wet om </w:t>
            </w:r>
            <w:proofErr w:type="spellStart"/>
            <w:r w:rsidRPr="00B73EBE">
              <w:t>malafiditeit</w:t>
            </w:r>
            <w:proofErr w:type="spellEnd"/>
            <w:r w:rsidRPr="00B73EBE">
              <w:t xml:space="preserve"> in de uitzendsector met betrekking tot arbeidsmigranten te bestrijden een veel bredere reikwijdte kent;</w:t>
            </w:r>
          </w:p>
          <w:p w:rsidR="00B73EBE" w:rsidP="00B73EBE" w:rsidRDefault="00B73EBE" w14:paraId="4BD41C94" w14:textId="77777777"/>
          <w:p w:rsidRPr="00B73EBE" w:rsidR="00B73EBE" w:rsidP="00B73EBE" w:rsidRDefault="00B73EBE" w14:paraId="47A3BD27" w14:textId="73B041AA">
            <w:r w:rsidRPr="00B73EBE">
              <w:t>overwegende dat de minister de mogelijkheid heeft om een of meer sectoren van het bedrijfsleven of segmenten van de arbeidsmarkt uit te zonderen van de verplichtingen van deze wet;</w:t>
            </w:r>
          </w:p>
          <w:p w:rsidR="00B73EBE" w:rsidP="00B73EBE" w:rsidRDefault="00B73EBE" w14:paraId="327EF791" w14:textId="77777777"/>
          <w:p w:rsidRPr="00B73EBE" w:rsidR="00B73EBE" w:rsidP="00B73EBE" w:rsidRDefault="00B73EBE" w14:paraId="6F9C56CF" w14:textId="2359437E">
            <w:r w:rsidRPr="00B73EBE">
              <w:t>overwegende dat verschillende sectoren al stevige regulering kennen of toezicht kennen;</w:t>
            </w:r>
          </w:p>
          <w:p w:rsidR="00B73EBE" w:rsidP="00B73EBE" w:rsidRDefault="00B73EBE" w14:paraId="3F2FC09D" w14:textId="77777777"/>
          <w:p w:rsidRPr="00B73EBE" w:rsidR="00B73EBE" w:rsidP="00B73EBE" w:rsidRDefault="00B73EBE" w14:paraId="5BBB34A4" w14:textId="4BEC3165">
            <w:r w:rsidRPr="00B73EBE">
              <w:t>verzoekt de regering welwillend om te gaan met verzoeken tot uitzonderingen, zeker daar waar de sector reeds op andere wijze gereguleerd is en er weinig tot geen arbeidsmigranten werkzaam zijn,</w:t>
            </w:r>
          </w:p>
          <w:p w:rsidR="00B73EBE" w:rsidP="00B73EBE" w:rsidRDefault="00B73EBE" w14:paraId="7BDFF7AA" w14:textId="77777777"/>
          <w:p w:rsidRPr="00B73EBE" w:rsidR="00B73EBE" w:rsidP="00B73EBE" w:rsidRDefault="00B73EBE" w14:paraId="37DF51B8" w14:textId="25FD2778">
            <w:r w:rsidRPr="00B73EBE">
              <w:t>en gaat over tot de orde van de dag.</w:t>
            </w:r>
          </w:p>
          <w:p w:rsidR="00B73EBE" w:rsidP="00B73EBE" w:rsidRDefault="00B73EBE" w14:paraId="10A971E6" w14:textId="77777777"/>
          <w:p w:rsidR="00B73EBE" w:rsidP="00B73EBE" w:rsidRDefault="00B73EBE" w14:paraId="230F1FB2" w14:textId="77777777">
            <w:r w:rsidRPr="00B73EBE">
              <w:t xml:space="preserve">Inge van Dijk </w:t>
            </w:r>
          </w:p>
          <w:p w:rsidR="00997775" w:rsidRDefault="00B73EBE" w14:paraId="222D0EBC" w14:textId="709A9DE0">
            <w:r w:rsidRPr="00B73EBE">
              <w:t>Aartsen</w:t>
            </w:r>
          </w:p>
        </w:tc>
      </w:tr>
    </w:tbl>
    <w:p w:rsidR="00997775" w:rsidRDefault="00997775" w14:paraId="1909851C"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572E3B" w14:textId="77777777" w:rsidR="00B73EBE" w:rsidRDefault="00B73EBE">
      <w:pPr>
        <w:spacing w:line="20" w:lineRule="exact"/>
      </w:pPr>
    </w:p>
  </w:endnote>
  <w:endnote w:type="continuationSeparator" w:id="0">
    <w:p w14:paraId="15180092" w14:textId="77777777" w:rsidR="00B73EBE" w:rsidRDefault="00B73EBE">
      <w:pPr>
        <w:pStyle w:val="Amendement"/>
      </w:pPr>
      <w:r>
        <w:rPr>
          <w:b w:val="0"/>
        </w:rPr>
        <w:t xml:space="preserve"> </w:t>
      </w:r>
    </w:p>
  </w:endnote>
  <w:endnote w:type="continuationNotice" w:id="1">
    <w:p w14:paraId="629145D4" w14:textId="77777777" w:rsidR="00B73EBE" w:rsidRDefault="00B73EBE">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A330F0" w14:textId="77777777" w:rsidR="00B73EBE" w:rsidRDefault="00B73EBE">
      <w:pPr>
        <w:pStyle w:val="Amendement"/>
      </w:pPr>
      <w:r>
        <w:rPr>
          <w:b w:val="0"/>
        </w:rPr>
        <w:separator/>
      </w:r>
    </w:p>
  </w:footnote>
  <w:footnote w:type="continuationSeparator" w:id="0">
    <w:p w14:paraId="1D912D82" w14:textId="77777777" w:rsidR="00B73EBE" w:rsidRDefault="00B73E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EBE"/>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27FFD"/>
    <w:rsid w:val="00744C6E"/>
    <w:rsid w:val="007B35A1"/>
    <w:rsid w:val="007C50C6"/>
    <w:rsid w:val="008304CB"/>
    <w:rsid w:val="00831CE0"/>
    <w:rsid w:val="00850A1D"/>
    <w:rsid w:val="00862909"/>
    <w:rsid w:val="00872A23"/>
    <w:rsid w:val="008B0CC5"/>
    <w:rsid w:val="00930A04"/>
    <w:rsid w:val="009925E9"/>
    <w:rsid w:val="00997775"/>
    <w:rsid w:val="009E7F14"/>
    <w:rsid w:val="009F6ECD"/>
    <w:rsid w:val="00A079BF"/>
    <w:rsid w:val="00A07C71"/>
    <w:rsid w:val="00A4034A"/>
    <w:rsid w:val="00A60256"/>
    <w:rsid w:val="00A95259"/>
    <w:rsid w:val="00AA558D"/>
    <w:rsid w:val="00AB75BE"/>
    <w:rsid w:val="00AC6B87"/>
    <w:rsid w:val="00B511EE"/>
    <w:rsid w:val="00B73EB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0079FE"/>
  <w15:docId w15:val="{8E1B9611-6CE9-4D5B-BA53-F1714A312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168</ap:Words>
  <ap:Characters>991</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1157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2025-04-02T07:58:00.0000000Z</dcterms:created>
  <dcterms:modified xsi:type="dcterms:W3CDTF">2025-04-02T08:44:00.0000000Z</dcterms:modified>
  <dc:description>------------------------</dc:description>
  <dc:subject/>
  <keywords/>
  <version/>
  <category/>
</coreProperties>
</file>